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910C1" w14:textId="5562646D" w:rsidR="00713583" w:rsidRPr="0051011C" w:rsidRDefault="00713583" w:rsidP="00B52BFB">
      <w:pPr>
        <w:ind w:firstLine="5812"/>
      </w:pPr>
      <w:r w:rsidRPr="0051011C">
        <w:t>PATVIRTINTA</w:t>
      </w:r>
    </w:p>
    <w:p w14:paraId="43D49A00" w14:textId="77777777" w:rsidR="00713583" w:rsidRPr="0051011C" w:rsidRDefault="00D73B14" w:rsidP="00D3287E">
      <w:pPr>
        <w:ind w:left="5040" w:firstLine="720"/>
      </w:pPr>
      <w:r w:rsidRPr="0051011C">
        <w:t>Jonavos</w:t>
      </w:r>
      <w:r w:rsidR="00713583" w:rsidRPr="0051011C">
        <w:t xml:space="preserve"> rajono savivaldybės tarybos</w:t>
      </w:r>
    </w:p>
    <w:p w14:paraId="4E24BC54" w14:textId="26269C8B" w:rsidR="00713583" w:rsidRPr="0051011C" w:rsidRDefault="0015684F" w:rsidP="00D3287E">
      <w:pPr>
        <w:ind w:left="5040" w:firstLine="720"/>
      </w:pPr>
      <w:r w:rsidRPr="0051011C">
        <w:t>20</w:t>
      </w:r>
      <w:r w:rsidR="00FD0874" w:rsidRPr="0051011C">
        <w:t>2</w:t>
      </w:r>
      <w:r w:rsidR="00336CDF">
        <w:t>5</w:t>
      </w:r>
      <w:r w:rsidRPr="0051011C">
        <w:t xml:space="preserve"> m. </w:t>
      </w:r>
      <w:r w:rsidR="00D73B14" w:rsidRPr="0051011C">
        <w:t xml:space="preserve">balandžio </w:t>
      </w:r>
      <w:r w:rsidR="00336CDF">
        <w:t>24</w:t>
      </w:r>
      <w:r w:rsidR="00112258" w:rsidRPr="0051011C">
        <w:t xml:space="preserve"> </w:t>
      </w:r>
      <w:r w:rsidR="00713583" w:rsidRPr="0051011C">
        <w:t>d.</w:t>
      </w:r>
    </w:p>
    <w:p w14:paraId="7259C38C" w14:textId="62D5D8EA" w:rsidR="00713583" w:rsidRPr="0051011C" w:rsidRDefault="00713583" w:rsidP="00D3287E">
      <w:pPr>
        <w:ind w:left="5040" w:firstLine="720"/>
      </w:pPr>
      <w:r w:rsidRPr="0051011C">
        <w:t>sprendimu Nr.</w:t>
      </w:r>
      <w:r w:rsidR="00C86571" w:rsidRPr="0051011C">
        <w:t xml:space="preserve"> </w:t>
      </w:r>
      <w:r w:rsidR="00D73B14" w:rsidRPr="0051011C">
        <w:t>1</w:t>
      </w:r>
      <w:r w:rsidR="00F2252D" w:rsidRPr="0051011C">
        <w:t>TS</w:t>
      </w:r>
      <w:r w:rsidR="00336CDF">
        <w:t>-</w:t>
      </w:r>
      <w:r w:rsidR="007D1DED">
        <w:t>51</w:t>
      </w:r>
      <w:bookmarkStart w:id="0" w:name="_GoBack"/>
      <w:bookmarkEnd w:id="0"/>
    </w:p>
    <w:p w14:paraId="78AFB450" w14:textId="77777777" w:rsidR="00713583" w:rsidRPr="0051011C" w:rsidRDefault="00713583" w:rsidP="00D3287E">
      <w:pPr>
        <w:pStyle w:val="Porat"/>
        <w:rPr>
          <w:sz w:val="26"/>
          <w:szCs w:val="26"/>
        </w:rPr>
      </w:pPr>
    </w:p>
    <w:p w14:paraId="07A554FB" w14:textId="77777777" w:rsidR="00713583" w:rsidRPr="0051011C" w:rsidRDefault="00D73B14" w:rsidP="00C86571">
      <w:pPr>
        <w:pStyle w:val="Porat"/>
        <w:jc w:val="center"/>
      </w:pPr>
      <w:r w:rsidRPr="0051011C">
        <w:rPr>
          <w:b/>
        </w:rPr>
        <w:t>JONAVOS</w:t>
      </w:r>
      <w:r w:rsidR="00713583" w:rsidRPr="0051011C">
        <w:rPr>
          <w:b/>
        </w:rPr>
        <w:t xml:space="preserve"> RAJONO SAVIVALDYBĖS TARYBOS VEIKLOS REGLAMENTAS</w:t>
      </w:r>
    </w:p>
    <w:p w14:paraId="6CB9D4A8" w14:textId="77777777" w:rsidR="00713583" w:rsidRPr="0051011C" w:rsidRDefault="00713583" w:rsidP="00D3287E">
      <w:pPr>
        <w:pStyle w:val="Porat"/>
      </w:pPr>
    </w:p>
    <w:p w14:paraId="30202911" w14:textId="77777777" w:rsidR="00D0262F" w:rsidRPr="0051011C" w:rsidRDefault="00245E2D" w:rsidP="00824D71">
      <w:pPr>
        <w:jc w:val="center"/>
        <w:rPr>
          <w:b/>
        </w:rPr>
      </w:pPr>
      <w:r w:rsidRPr="0051011C">
        <w:rPr>
          <w:b/>
        </w:rPr>
        <w:t>I</w:t>
      </w:r>
      <w:r w:rsidR="00D0262F" w:rsidRPr="0051011C">
        <w:rPr>
          <w:b/>
        </w:rPr>
        <w:t xml:space="preserve"> SKYRIUS</w:t>
      </w:r>
    </w:p>
    <w:p w14:paraId="5CD44AB7" w14:textId="77777777" w:rsidR="00245E2D" w:rsidRPr="0051011C" w:rsidRDefault="00245E2D" w:rsidP="00824D71">
      <w:pPr>
        <w:jc w:val="center"/>
        <w:rPr>
          <w:b/>
        </w:rPr>
      </w:pPr>
      <w:r w:rsidRPr="0051011C">
        <w:rPr>
          <w:b/>
        </w:rPr>
        <w:t xml:space="preserve"> BENDROSIOS NUOSTATOS</w:t>
      </w:r>
    </w:p>
    <w:p w14:paraId="57432AA4" w14:textId="77777777" w:rsidR="00245E2D" w:rsidRPr="0051011C" w:rsidRDefault="00245E2D" w:rsidP="00D3287E">
      <w:pPr>
        <w:rPr>
          <w:b/>
        </w:rPr>
      </w:pPr>
    </w:p>
    <w:p w14:paraId="46C7BF74" w14:textId="14973CE3" w:rsidR="0035356A" w:rsidRPr="0051011C" w:rsidRDefault="00D73B14"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Jonavos</w:t>
      </w:r>
      <w:r w:rsidR="000A183F" w:rsidRPr="0051011C">
        <w:rPr>
          <w:rFonts w:ascii="Times New Roman" w:hAnsi="Times New Roman"/>
        </w:rPr>
        <w:t xml:space="preserve"> rajono savivaldybės tarybos veiklos reglamentas (toliau – reglamentas) nustato </w:t>
      </w:r>
      <w:r w:rsidRPr="0051011C">
        <w:rPr>
          <w:rFonts w:ascii="Times New Roman" w:hAnsi="Times New Roman"/>
        </w:rPr>
        <w:t>Jonavos</w:t>
      </w:r>
      <w:r w:rsidR="000A183F" w:rsidRPr="0051011C">
        <w:rPr>
          <w:rFonts w:ascii="Times New Roman" w:hAnsi="Times New Roman"/>
        </w:rPr>
        <w:t xml:space="preserve"> rajono savivaldybės tarybos (toliau – Taryba), </w:t>
      </w:r>
      <w:r w:rsidRPr="0051011C">
        <w:rPr>
          <w:rFonts w:ascii="Times New Roman" w:hAnsi="Times New Roman"/>
        </w:rPr>
        <w:t>Jonavos</w:t>
      </w:r>
      <w:r w:rsidR="000A183F" w:rsidRPr="0051011C">
        <w:rPr>
          <w:rFonts w:ascii="Times New Roman" w:hAnsi="Times New Roman"/>
        </w:rPr>
        <w:t xml:space="preserve"> rajono savivaldybės tarybos komitetų (toliau – </w:t>
      </w:r>
      <w:r w:rsidRPr="0051011C">
        <w:rPr>
          <w:rFonts w:ascii="Times New Roman" w:hAnsi="Times New Roman"/>
        </w:rPr>
        <w:t>k</w:t>
      </w:r>
      <w:r w:rsidR="000A183F" w:rsidRPr="0051011C">
        <w:rPr>
          <w:rFonts w:ascii="Times New Roman" w:hAnsi="Times New Roman"/>
        </w:rPr>
        <w:t>omiteta</w:t>
      </w:r>
      <w:r w:rsidRPr="0051011C">
        <w:rPr>
          <w:rFonts w:ascii="Times New Roman" w:hAnsi="Times New Roman"/>
        </w:rPr>
        <w:t>s</w:t>
      </w:r>
      <w:r w:rsidR="000A183F" w:rsidRPr="0051011C">
        <w:rPr>
          <w:rFonts w:ascii="Times New Roman" w:hAnsi="Times New Roman"/>
        </w:rPr>
        <w:t xml:space="preserve">), </w:t>
      </w:r>
      <w:r w:rsidRPr="0051011C">
        <w:rPr>
          <w:rFonts w:ascii="Times New Roman" w:hAnsi="Times New Roman"/>
        </w:rPr>
        <w:t>Jonavos</w:t>
      </w:r>
      <w:r w:rsidR="000A183F" w:rsidRPr="0051011C">
        <w:rPr>
          <w:rFonts w:ascii="Times New Roman" w:hAnsi="Times New Roman"/>
        </w:rPr>
        <w:t xml:space="preserve"> rajono savivaldybės tarybos komisijų (toliau – </w:t>
      </w:r>
      <w:r w:rsidRPr="0051011C">
        <w:rPr>
          <w:rFonts w:ascii="Times New Roman" w:hAnsi="Times New Roman"/>
        </w:rPr>
        <w:t>k</w:t>
      </w:r>
      <w:r w:rsidR="000A183F" w:rsidRPr="0051011C">
        <w:rPr>
          <w:rFonts w:ascii="Times New Roman" w:hAnsi="Times New Roman"/>
        </w:rPr>
        <w:t>omisij</w:t>
      </w:r>
      <w:r w:rsidRPr="0051011C">
        <w:rPr>
          <w:rFonts w:ascii="Times New Roman" w:hAnsi="Times New Roman"/>
        </w:rPr>
        <w:t>a</w:t>
      </w:r>
      <w:r w:rsidR="000A183F" w:rsidRPr="0051011C">
        <w:rPr>
          <w:rFonts w:ascii="Times New Roman" w:hAnsi="Times New Roman"/>
        </w:rPr>
        <w:t xml:space="preserve">) bei atskirų Tarybos narių įgaliojimus, pareigas ir teises, jų veiklos tvarką ir formas. Taip pat nustato </w:t>
      </w:r>
      <w:r w:rsidRPr="0051011C">
        <w:rPr>
          <w:rFonts w:ascii="Times New Roman" w:hAnsi="Times New Roman"/>
        </w:rPr>
        <w:t>Jonavos</w:t>
      </w:r>
      <w:r w:rsidR="000A183F" w:rsidRPr="0051011C">
        <w:rPr>
          <w:rFonts w:ascii="Times New Roman" w:hAnsi="Times New Roman"/>
        </w:rPr>
        <w:t xml:space="preserve"> rajono savivaldybės mero (toliau – meras), savivaldybės kontrolieriaus atsiskaitymo Tarybai ir gyventojams bei Tarybos ir atskirų Tarybos narių atsiskaitymo gyventojams tvarką ir numato pagrindines bendravimo su gyventojais formas ir būdus.</w:t>
      </w:r>
    </w:p>
    <w:p w14:paraId="780891DD" w14:textId="4D21FEDE" w:rsidR="00522605" w:rsidRPr="0051011C" w:rsidRDefault="00522605"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Reglamentas parengtas vadovaujantis Lietuvos Respublikos Konstitucijos, Lietuvos Respublikos vietos savivaldos įstatymo</w:t>
      </w:r>
      <w:r w:rsidR="00E4463D" w:rsidRPr="0051011C">
        <w:rPr>
          <w:rFonts w:ascii="Times New Roman" w:hAnsi="Times New Roman"/>
        </w:rPr>
        <w:t xml:space="preserve"> </w:t>
      </w:r>
      <w:r w:rsidRPr="0051011C">
        <w:rPr>
          <w:rFonts w:ascii="Times New Roman" w:hAnsi="Times New Roman"/>
        </w:rPr>
        <w:t xml:space="preserve">bei kitų </w:t>
      </w:r>
      <w:r w:rsidR="00BB2A6D" w:rsidRPr="0051011C">
        <w:rPr>
          <w:rFonts w:ascii="Times New Roman" w:hAnsi="Times New Roman"/>
        </w:rPr>
        <w:t>teisės aktų</w:t>
      </w:r>
      <w:r w:rsidRPr="0051011C">
        <w:rPr>
          <w:rFonts w:ascii="Times New Roman" w:hAnsi="Times New Roman"/>
        </w:rPr>
        <w:t xml:space="preserve"> nuostatomis.</w:t>
      </w:r>
    </w:p>
    <w:p w14:paraId="7BD0CB7C" w14:textId="58DED2E5" w:rsidR="00245E2D" w:rsidRPr="0051011C" w:rsidRDefault="00245E2D"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 xml:space="preserve">Reglamentas tvirtinamas ir gali būti papildytas ar keičiamas </w:t>
      </w:r>
      <w:r w:rsidR="00C06DFD" w:rsidRPr="0051011C">
        <w:rPr>
          <w:rFonts w:ascii="Times New Roman" w:hAnsi="Times New Roman"/>
        </w:rPr>
        <w:t>T</w:t>
      </w:r>
      <w:r w:rsidRPr="0051011C">
        <w:rPr>
          <w:rFonts w:ascii="Times New Roman" w:hAnsi="Times New Roman"/>
        </w:rPr>
        <w:t xml:space="preserve">arybos sprendimu. </w:t>
      </w:r>
    </w:p>
    <w:p w14:paraId="141B4C29" w14:textId="3791622C" w:rsidR="001B67B6" w:rsidRPr="0051011C" w:rsidRDefault="001B67B6"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Tarybos įgaliojimai prasideda, kai į pirmąjį posėdį susirenka išrinkti Tarybos nariai, ir baigiasi, kai į pirmąjį posėdį susirenka naujai kadencijai išrinkti Tarybos nariai.</w:t>
      </w:r>
    </w:p>
    <w:p w14:paraId="76457AF6" w14:textId="00F75951" w:rsidR="00D10613" w:rsidRPr="0051011C" w:rsidRDefault="00D10613"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Reglamento sąvokos atitinka Vietos savivaldos įstatyme vartojamas sąvokas.</w:t>
      </w:r>
    </w:p>
    <w:p w14:paraId="628B26CD" w14:textId="410070DC" w:rsidR="00713583" w:rsidRPr="0051011C" w:rsidRDefault="00713583" w:rsidP="00D3287E">
      <w:pPr>
        <w:ind w:firstLine="720"/>
        <w:rPr>
          <w:sz w:val="26"/>
          <w:szCs w:val="26"/>
        </w:rPr>
      </w:pPr>
    </w:p>
    <w:p w14:paraId="0F5C74FF" w14:textId="77777777" w:rsidR="00D0262F" w:rsidRPr="0051011C" w:rsidRDefault="003E1106" w:rsidP="00824D71">
      <w:pPr>
        <w:ind w:firstLine="720"/>
        <w:jc w:val="center"/>
        <w:rPr>
          <w:b/>
        </w:rPr>
      </w:pPr>
      <w:r w:rsidRPr="0051011C">
        <w:rPr>
          <w:b/>
        </w:rPr>
        <w:t>II</w:t>
      </w:r>
      <w:r w:rsidR="00D0262F" w:rsidRPr="0051011C">
        <w:rPr>
          <w:b/>
        </w:rPr>
        <w:t xml:space="preserve"> SKYRIUS</w:t>
      </w:r>
    </w:p>
    <w:p w14:paraId="69010B0A" w14:textId="77777777" w:rsidR="003E1106" w:rsidRPr="0051011C" w:rsidRDefault="003E1106" w:rsidP="00824D71">
      <w:pPr>
        <w:ind w:firstLine="720"/>
        <w:jc w:val="center"/>
        <w:rPr>
          <w:b/>
        </w:rPr>
      </w:pPr>
      <w:r w:rsidRPr="0051011C">
        <w:rPr>
          <w:b/>
        </w:rPr>
        <w:t xml:space="preserve"> TARYBOS NARIŲ TEISĖS, PAREIGOS IR ĮGALIOJIMAI</w:t>
      </w:r>
    </w:p>
    <w:p w14:paraId="68116582" w14:textId="77777777" w:rsidR="003E1106" w:rsidRPr="0051011C" w:rsidRDefault="003E1106" w:rsidP="00D3287E">
      <w:pPr>
        <w:ind w:firstLine="720"/>
        <w:rPr>
          <w:b/>
          <w:sz w:val="26"/>
          <w:szCs w:val="26"/>
        </w:rPr>
      </w:pPr>
    </w:p>
    <w:p w14:paraId="7E70151F" w14:textId="1120B36C" w:rsidR="001E5C45" w:rsidRPr="0051011C" w:rsidRDefault="00075FDE"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Tarybos narių įgaliojimų laikas pradedamas skaičiuoti nuo tos dienos, kurią naujai išrinkta Taryba susirenka į pirmąjį posėdį. Nuo šio posėdžio pradžios baigiasi anksčiau išrinktų Tarybos narių įgaliojimų laikas.</w:t>
      </w:r>
    </w:p>
    <w:p w14:paraId="2CE751DB" w14:textId="3F812BD9" w:rsidR="004E0244" w:rsidRPr="0051011C" w:rsidRDefault="004E0244"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Tarybos narys visas valstybės politiko ir savivaldybės bendruomenės atstovo teises įgyja tik po to, kai prisiekia Vietos savivaldos įstatymo nustatyta tvarka. Prisiekusiam Tarybos nariui įteikiamas Tarybos nario pažymėjimas.</w:t>
      </w:r>
    </w:p>
    <w:p w14:paraId="413C0152" w14:textId="1451E008" w:rsidR="001E5C45" w:rsidRPr="0051011C" w:rsidRDefault="00573F67"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 xml:space="preserve">Draudžiama Tarybos narį persekioti už jo balsavimą ar pareikštą nuomonę Tarybos, jos komitetų, komisijų ar savivaldybės kolegijos posėdžiuose. Už asmens įžeidimą ar šmeižtą, už asmens garbę ir orumą žeminančios ir tikrovės neatitinkančios informacijos paskleidimą Tarybos narys atsako </w:t>
      </w:r>
      <w:r w:rsidR="00AC71B2" w:rsidRPr="0051011C">
        <w:rPr>
          <w:rFonts w:ascii="Times New Roman" w:hAnsi="Times New Roman"/>
        </w:rPr>
        <w:t xml:space="preserve">teisės aktų </w:t>
      </w:r>
      <w:r w:rsidRPr="0051011C">
        <w:rPr>
          <w:rFonts w:ascii="Times New Roman" w:hAnsi="Times New Roman"/>
        </w:rPr>
        <w:t>nustatyta tvarka.</w:t>
      </w:r>
    </w:p>
    <w:p w14:paraId="360B7A8F" w14:textId="1EEA0C7D" w:rsidR="00FB457D" w:rsidRPr="0051011C" w:rsidRDefault="00FB457D" w:rsidP="006F6D1F">
      <w:pPr>
        <w:pStyle w:val="Sraopastraipa"/>
        <w:numPr>
          <w:ilvl w:val="0"/>
          <w:numId w:val="18"/>
        </w:numPr>
        <w:tabs>
          <w:tab w:val="left" w:pos="993"/>
        </w:tabs>
        <w:spacing w:line="360" w:lineRule="auto"/>
        <w:ind w:left="0" w:firstLine="720"/>
        <w:jc w:val="both"/>
        <w:rPr>
          <w:rFonts w:ascii="Times New Roman" w:hAnsi="Times New Roman"/>
        </w:rPr>
      </w:pPr>
      <w:r w:rsidRPr="0051011C">
        <w:rPr>
          <w:rFonts w:ascii="Times New Roman" w:hAnsi="Times New Roman"/>
        </w:rPr>
        <w:t>Tarybos narys privalo:</w:t>
      </w:r>
    </w:p>
    <w:p w14:paraId="71699CA2" w14:textId="5F6F922F" w:rsidR="00FB457D" w:rsidRPr="0051011C" w:rsidRDefault="007809C1" w:rsidP="006F6D1F">
      <w:pPr>
        <w:pStyle w:val="Sraopastraipa"/>
        <w:numPr>
          <w:ilvl w:val="1"/>
          <w:numId w:val="18"/>
        </w:numPr>
        <w:tabs>
          <w:tab w:val="left" w:pos="1134"/>
        </w:tabs>
        <w:spacing w:line="360" w:lineRule="auto"/>
        <w:ind w:left="0" w:firstLine="720"/>
        <w:jc w:val="both"/>
        <w:rPr>
          <w:rFonts w:ascii="Times New Roman" w:hAnsi="Times New Roman"/>
        </w:rPr>
      </w:pPr>
      <w:r w:rsidRPr="0051011C">
        <w:rPr>
          <w:rFonts w:ascii="Times New Roman" w:hAnsi="Times New Roman"/>
        </w:rPr>
        <w:t>d</w:t>
      </w:r>
      <w:r w:rsidR="00FB457D" w:rsidRPr="0051011C">
        <w:rPr>
          <w:rFonts w:ascii="Times New Roman" w:hAnsi="Times New Roman"/>
        </w:rPr>
        <w:t>alyvauti Tarybos posėdžiuose;</w:t>
      </w:r>
    </w:p>
    <w:p w14:paraId="7BAAE723" w14:textId="51314B43" w:rsidR="00713583" w:rsidRPr="0051011C" w:rsidRDefault="00FB457D" w:rsidP="006F6D1F">
      <w:pPr>
        <w:pStyle w:val="Porat"/>
        <w:numPr>
          <w:ilvl w:val="1"/>
          <w:numId w:val="18"/>
        </w:numPr>
        <w:tabs>
          <w:tab w:val="left" w:pos="1134"/>
        </w:tabs>
        <w:spacing w:line="360" w:lineRule="auto"/>
        <w:ind w:left="0" w:firstLine="720"/>
        <w:jc w:val="both"/>
      </w:pPr>
      <w:r w:rsidRPr="0051011C">
        <w:t>būti vieno (be Kontrolės komiteto) komiteto nariu;</w:t>
      </w:r>
    </w:p>
    <w:p w14:paraId="66722652" w14:textId="6B213802" w:rsidR="00713583" w:rsidRPr="0051011C" w:rsidRDefault="00FB457D" w:rsidP="006F6D1F">
      <w:pPr>
        <w:pStyle w:val="Porat"/>
        <w:numPr>
          <w:ilvl w:val="1"/>
          <w:numId w:val="18"/>
        </w:numPr>
        <w:tabs>
          <w:tab w:val="left" w:pos="1134"/>
        </w:tabs>
        <w:spacing w:line="360" w:lineRule="auto"/>
        <w:ind w:left="0" w:firstLine="720"/>
        <w:jc w:val="both"/>
      </w:pPr>
      <w:r w:rsidRPr="0051011C">
        <w:t>dalyvauti komiteto</w:t>
      </w:r>
      <w:r w:rsidR="002F0615" w:rsidRPr="0051011C">
        <w:t xml:space="preserve"> ir komisijos</w:t>
      </w:r>
      <w:r w:rsidRPr="0051011C">
        <w:t>, kurio narys jis yra, posėdžiuose;</w:t>
      </w:r>
    </w:p>
    <w:p w14:paraId="4434F453" w14:textId="33E78A43" w:rsidR="007A7FAC" w:rsidRPr="0051011C" w:rsidRDefault="007A7FAC" w:rsidP="006F6D1F">
      <w:pPr>
        <w:pStyle w:val="Sraopastraipa"/>
        <w:numPr>
          <w:ilvl w:val="1"/>
          <w:numId w:val="18"/>
        </w:numPr>
        <w:tabs>
          <w:tab w:val="left" w:pos="1134"/>
        </w:tabs>
        <w:spacing w:line="360" w:lineRule="auto"/>
        <w:ind w:left="0" w:firstLine="720"/>
        <w:jc w:val="both"/>
        <w:rPr>
          <w:rFonts w:ascii="Times New Roman" w:hAnsi="Times New Roman"/>
        </w:rPr>
      </w:pPr>
      <w:r w:rsidRPr="0051011C">
        <w:rPr>
          <w:rFonts w:ascii="Times New Roman" w:hAnsi="Times New Roman"/>
        </w:rPr>
        <w:lastRenderedPageBreak/>
        <w:t>priimti savivaldybės nuolatinius gyventojus ir ne rečiau kaip vieną kartą per metus</w:t>
      </w:r>
      <w:r w:rsidR="00BD0F57" w:rsidRPr="0051011C">
        <w:rPr>
          <w:rFonts w:ascii="Times New Roman" w:hAnsi="Times New Roman"/>
        </w:rPr>
        <w:t xml:space="preserve"> </w:t>
      </w:r>
      <w:r w:rsidRPr="0051011C">
        <w:rPr>
          <w:rFonts w:ascii="Times New Roman" w:hAnsi="Times New Roman"/>
        </w:rPr>
        <w:t>atsiskaityti jiems už savo veiklą</w:t>
      </w:r>
      <w:r w:rsidR="002E7F4D">
        <w:rPr>
          <w:rFonts w:ascii="Times New Roman" w:hAnsi="Times New Roman"/>
        </w:rPr>
        <w:t xml:space="preserve"> </w:t>
      </w:r>
      <w:r w:rsidR="002E7F4D" w:rsidRPr="003E39D2">
        <w:rPr>
          <w:rFonts w:ascii="Times New Roman" w:hAnsi="Times New Roman"/>
        </w:rPr>
        <w:t>Reglamento 214 p. nustatyta tvarka</w:t>
      </w:r>
      <w:r w:rsidRPr="002E7F4D">
        <w:rPr>
          <w:rFonts w:ascii="Times New Roman" w:hAnsi="Times New Roman"/>
          <w:b/>
          <w:bCs/>
        </w:rPr>
        <w:t>;</w:t>
      </w:r>
    </w:p>
    <w:p w14:paraId="3E8DFA81" w14:textId="5C2CC20A" w:rsidR="00F04C19" w:rsidRPr="0051011C" w:rsidRDefault="00F04C19" w:rsidP="006F6D1F">
      <w:pPr>
        <w:pStyle w:val="Sraopastraipa"/>
        <w:numPr>
          <w:ilvl w:val="1"/>
          <w:numId w:val="18"/>
        </w:numPr>
        <w:tabs>
          <w:tab w:val="left" w:pos="1134"/>
        </w:tabs>
        <w:spacing w:line="360" w:lineRule="auto"/>
        <w:ind w:left="0" w:firstLine="720"/>
        <w:jc w:val="both"/>
        <w:rPr>
          <w:rFonts w:ascii="Times New Roman" w:hAnsi="Times New Roman"/>
        </w:rPr>
      </w:pPr>
      <w:r w:rsidRPr="0051011C">
        <w:rPr>
          <w:rFonts w:ascii="Times New Roman" w:hAnsi="Times New Roman"/>
        </w:rPr>
        <w:t>patekęs į situaciją, kai atliekant pareigas ar vykdant pavedimą reikia priimti sprendimą ar dalyvauti jį priimant, ar įvykdyti pavedimą, susijusį su savo (ar artimo asmens) privačiais interesais, prieš pradedant klausimo rengimą (aptarimą), svarstymą ar priėmimą, arba pačios minėtos procedūros metu:</w:t>
      </w:r>
    </w:p>
    <w:p w14:paraId="67D00559" w14:textId="113EF476" w:rsidR="00F04C19" w:rsidRPr="0051011C" w:rsidRDefault="00F04C19" w:rsidP="006F6D1F">
      <w:pPr>
        <w:pStyle w:val="Sraopastraipa"/>
        <w:numPr>
          <w:ilvl w:val="2"/>
          <w:numId w:val="18"/>
        </w:numPr>
        <w:tabs>
          <w:tab w:val="left" w:pos="1418"/>
        </w:tabs>
        <w:spacing w:line="360" w:lineRule="auto"/>
        <w:ind w:left="0" w:firstLine="720"/>
        <w:jc w:val="both"/>
        <w:rPr>
          <w:rFonts w:ascii="Times New Roman" w:hAnsi="Times New Roman"/>
        </w:rPr>
      </w:pPr>
      <w:r w:rsidRPr="0051011C">
        <w:rPr>
          <w:rFonts w:ascii="Times New Roman" w:hAnsi="Times New Roman"/>
        </w:rPr>
        <w:t xml:space="preserve">informuoti merą ir (ar) </w:t>
      </w:r>
      <w:r w:rsidR="00C611B9" w:rsidRPr="0051011C">
        <w:rPr>
          <w:rFonts w:ascii="Times New Roman" w:hAnsi="Times New Roman"/>
        </w:rPr>
        <w:t>T</w:t>
      </w:r>
      <w:r w:rsidRPr="0051011C">
        <w:rPr>
          <w:rFonts w:ascii="Times New Roman" w:hAnsi="Times New Roman"/>
        </w:rPr>
        <w:t>arybos narius arba kitus asmenis, kurie kartu dalyvauja rengiant, svarstant ar priimant sprendimą, apie esamą interesų konfliktą ir nurodyti jį keliančias aplinkybes;</w:t>
      </w:r>
    </w:p>
    <w:p w14:paraId="326A030C" w14:textId="46B10B9C" w:rsidR="00F04C19" w:rsidRPr="0051011C" w:rsidRDefault="00F04C19" w:rsidP="006F6D1F">
      <w:pPr>
        <w:pStyle w:val="Sraopastraipa"/>
        <w:numPr>
          <w:ilvl w:val="2"/>
          <w:numId w:val="18"/>
        </w:numPr>
        <w:tabs>
          <w:tab w:val="left" w:pos="1418"/>
        </w:tabs>
        <w:spacing w:line="360" w:lineRule="auto"/>
        <w:ind w:left="0" w:firstLine="720"/>
        <w:jc w:val="both"/>
        <w:rPr>
          <w:rFonts w:ascii="Times New Roman" w:hAnsi="Times New Roman"/>
        </w:rPr>
      </w:pPr>
      <w:r w:rsidRPr="0051011C">
        <w:rPr>
          <w:rFonts w:ascii="Times New Roman" w:hAnsi="Times New Roman"/>
        </w:rPr>
        <w:t xml:space="preserve">raštu arba </w:t>
      </w:r>
      <w:r w:rsidR="00C80942" w:rsidRPr="0051011C">
        <w:rPr>
          <w:rFonts w:ascii="Times New Roman" w:hAnsi="Times New Roman"/>
        </w:rPr>
        <w:t>žodžiu</w:t>
      </w:r>
      <w:r w:rsidRPr="0051011C">
        <w:rPr>
          <w:rFonts w:ascii="Times New Roman" w:hAnsi="Times New Roman"/>
        </w:rPr>
        <w:t xml:space="preserve"> pareikšti apie nusišalinimą;</w:t>
      </w:r>
    </w:p>
    <w:p w14:paraId="2803A36D" w14:textId="6F694A91" w:rsidR="00F04C19" w:rsidRPr="0051011C" w:rsidRDefault="00F04C19" w:rsidP="006F6D1F">
      <w:pPr>
        <w:pStyle w:val="Sraopastraipa"/>
        <w:numPr>
          <w:ilvl w:val="2"/>
          <w:numId w:val="18"/>
        </w:numPr>
        <w:tabs>
          <w:tab w:val="left" w:pos="1418"/>
        </w:tabs>
        <w:spacing w:line="360" w:lineRule="auto"/>
        <w:ind w:left="0" w:firstLine="720"/>
        <w:jc w:val="both"/>
        <w:rPr>
          <w:rFonts w:ascii="Times New Roman" w:hAnsi="Times New Roman"/>
        </w:rPr>
      </w:pPr>
      <w:r w:rsidRPr="0051011C">
        <w:rPr>
          <w:rFonts w:ascii="Times New Roman" w:hAnsi="Times New Roman"/>
        </w:rPr>
        <w:t>pareiškus apie nusišalinimą, nedalyvauti</w:t>
      </w:r>
      <w:r w:rsidR="00C6762A" w:rsidRPr="0051011C">
        <w:rPr>
          <w:rFonts w:ascii="Times New Roman" w:hAnsi="Times New Roman"/>
        </w:rPr>
        <w:t xml:space="preserve"> svarstant klausimą dėl nusišalinimo priėmimo (nepriėmimo), išeiti iš posėdžių salės (patalpos), kurioje svarstomas klausimas ir (ar) balsuojama, o jeigu pareikštasis nusišalinimas priimamas, nedalyvauti toliau svarstant interesų konfliktą keliantį klausimą ir išeiti iš posėdžio salės (patalpos);</w:t>
      </w:r>
    </w:p>
    <w:p w14:paraId="2EA14BB0" w14:textId="410DE2A4" w:rsidR="00C13D33" w:rsidRPr="0051011C" w:rsidRDefault="00421891" w:rsidP="006F6D1F">
      <w:pPr>
        <w:pStyle w:val="Sraopastraipa"/>
        <w:numPr>
          <w:ilvl w:val="1"/>
          <w:numId w:val="18"/>
        </w:numPr>
        <w:tabs>
          <w:tab w:val="left" w:pos="1134"/>
        </w:tabs>
        <w:spacing w:line="360" w:lineRule="auto"/>
        <w:ind w:left="0" w:firstLine="720"/>
        <w:jc w:val="both"/>
        <w:rPr>
          <w:rFonts w:ascii="Times New Roman" w:hAnsi="Times New Roman"/>
        </w:rPr>
      </w:pPr>
      <w:r w:rsidRPr="0051011C">
        <w:rPr>
          <w:rFonts w:ascii="Times New Roman" w:hAnsi="Times New Roman"/>
        </w:rPr>
        <w:t>pareiškus apie nusišalinimą, esant aplinkybėms, keliančioms nuolatinį interesų konfliktą, nedelsiant, bet ne vėliau kaip per 30 kalendorinių dienų, patikslinti arba papildyti deklaraciją, nurodant aplinkybes, dėl kurių kilo interesų konfliktas, jei tos aplinkybės nebuvo nurodytos iki klausimo svarstymo pradžios.</w:t>
      </w:r>
    </w:p>
    <w:p w14:paraId="7CE17686" w14:textId="0FAEC69B" w:rsidR="00DF13EE" w:rsidRPr="0051011C" w:rsidRDefault="00DF13EE" w:rsidP="006F6D1F">
      <w:pPr>
        <w:pStyle w:val="Sraopastraipa"/>
        <w:numPr>
          <w:ilvl w:val="0"/>
          <w:numId w:val="18"/>
        </w:numPr>
        <w:tabs>
          <w:tab w:val="left" w:pos="1134"/>
          <w:tab w:val="left" w:pos="1276"/>
        </w:tabs>
        <w:spacing w:line="360" w:lineRule="auto"/>
        <w:ind w:left="0" w:firstLine="720"/>
        <w:jc w:val="both"/>
        <w:rPr>
          <w:rFonts w:ascii="Times New Roman" w:hAnsi="Times New Roman"/>
        </w:rPr>
      </w:pPr>
      <w:r w:rsidRPr="0051011C">
        <w:rPr>
          <w:rFonts w:ascii="Times New Roman" w:hAnsi="Times New Roman"/>
        </w:rPr>
        <w:t>Tarybos narys apie nusišalinimą pareiškia:</w:t>
      </w:r>
    </w:p>
    <w:p w14:paraId="708CFFD8" w14:textId="1C473232" w:rsidR="00DF13EE" w:rsidRPr="0051011C" w:rsidRDefault="00DF13EE" w:rsidP="006F6D1F">
      <w:pPr>
        <w:pStyle w:val="Sraopastraipa"/>
        <w:numPr>
          <w:ilvl w:val="1"/>
          <w:numId w:val="18"/>
        </w:numPr>
        <w:tabs>
          <w:tab w:val="left" w:pos="1134"/>
          <w:tab w:val="left" w:pos="1276"/>
        </w:tabs>
        <w:spacing w:line="360" w:lineRule="auto"/>
        <w:ind w:left="0" w:firstLine="720"/>
        <w:jc w:val="both"/>
        <w:rPr>
          <w:rFonts w:ascii="Times New Roman" w:hAnsi="Times New Roman"/>
        </w:rPr>
      </w:pPr>
      <w:r w:rsidRPr="0051011C">
        <w:rPr>
          <w:rFonts w:ascii="Times New Roman" w:hAnsi="Times New Roman"/>
        </w:rPr>
        <w:t>Tarybos posėdžio metu – Tarybai, iki posėdžio – merui, jei mero nėra</w:t>
      </w:r>
      <w:r w:rsidR="00EE4858" w:rsidRPr="0051011C">
        <w:rPr>
          <w:rFonts w:ascii="Times New Roman" w:hAnsi="Times New Roman"/>
        </w:rPr>
        <w:t>, –</w:t>
      </w:r>
      <w:r w:rsidRPr="0051011C">
        <w:rPr>
          <w:rFonts w:ascii="Times New Roman" w:hAnsi="Times New Roman"/>
        </w:rPr>
        <w:t xml:space="preserve"> </w:t>
      </w:r>
      <w:r w:rsidR="004C2085" w:rsidRPr="0051011C">
        <w:rPr>
          <w:rFonts w:ascii="Times New Roman" w:hAnsi="Times New Roman"/>
        </w:rPr>
        <w:t>Tarybos nariui</w:t>
      </w:r>
      <w:r w:rsidR="00EE4858" w:rsidRPr="0051011C">
        <w:rPr>
          <w:rFonts w:ascii="Times New Roman" w:hAnsi="Times New Roman"/>
        </w:rPr>
        <w:t>,</w:t>
      </w:r>
      <w:r w:rsidR="004C2085" w:rsidRPr="0051011C">
        <w:rPr>
          <w:rFonts w:ascii="Times New Roman" w:hAnsi="Times New Roman"/>
        </w:rPr>
        <w:t xml:space="preserve"> laikinai einančiam mero pareigas arba Tarybos nariui</w:t>
      </w:r>
      <w:r w:rsidR="00EE4858" w:rsidRPr="0051011C">
        <w:rPr>
          <w:rFonts w:ascii="Times New Roman" w:hAnsi="Times New Roman"/>
        </w:rPr>
        <w:t>,</w:t>
      </w:r>
      <w:r w:rsidR="004C2085" w:rsidRPr="0051011C">
        <w:rPr>
          <w:rFonts w:ascii="Times New Roman" w:hAnsi="Times New Roman"/>
        </w:rPr>
        <w:t xml:space="preserve"> pavaduojančiam merą, </w:t>
      </w:r>
      <w:r w:rsidRPr="0051011C">
        <w:rPr>
          <w:rFonts w:ascii="Times New Roman" w:hAnsi="Times New Roman"/>
        </w:rPr>
        <w:t xml:space="preserve">užtikrinančiam šio klausimo įtraukimą į </w:t>
      </w:r>
      <w:r w:rsidR="00C611B9" w:rsidRPr="0051011C">
        <w:rPr>
          <w:rFonts w:ascii="Times New Roman" w:hAnsi="Times New Roman"/>
        </w:rPr>
        <w:t>T</w:t>
      </w:r>
      <w:r w:rsidRPr="0051011C">
        <w:rPr>
          <w:rFonts w:ascii="Times New Roman" w:hAnsi="Times New Roman"/>
        </w:rPr>
        <w:t>arybos posėdžio, kuriame bus svarstomas interesų konfliktą keliantis klausimas, darbotvarkę</w:t>
      </w:r>
      <w:r w:rsidR="003C2882" w:rsidRPr="0051011C">
        <w:rPr>
          <w:rFonts w:ascii="Times New Roman" w:hAnsi="Times New Roman"/>
        </w:rPr>
        <w:t>. Tarybos posėdyje balsuojama dėl nusišalinimo priėmimo (nepriėmimo), rezultatai pažymimi posėdžio protokole;</w:t>
      </w:r>
    </w:p>
    <w:p w14:paraId="6C3FE366" w14:textId="542FC6D8" w:rsidR="00DF13EE" w:rsidRPr="0051011C" w:rsidRDefault="00DF13EE" w:rsidP="006F6D1F">
      <w:pPr>
        <w:pStyle w:val="Sraopastraipa"/>
        <w:numPr>
          <w:ilvl w:val="1"/>
          <w:numId w:val="18"/>
        </w:numPr>
        <w:tabs>
          <w:tab w:val="left" w:pos="1134"/>
          <w:tab w:val="left" w:pos="1276"/>
        </w:tabs>
        <w:spacing w:line="360" w:lineRule="auto"/>
        <w:ind w:left="0" w:firstLine="720"/>
        <w:jc w:val="both"/>
        <w:rPr>
          <w:rFonts w:ascii="Times New Roman" w:hAnsi="Times New Roman"/>
        </w:rPr>
      </w:pPr>
      <w:r w:rsidRPr="0051011C">
        <w:rPr>
          <w:rFonts w:ascii="Times New Roman" w:hAnsi="Times New Roman"/>
        </w:rPr>
        <w:t>Tarybos komiteto ar komisijos posėdžio metu – jo nariams, arba iki posėdžio – atitinkamo komiteto ar komisijos pirmininkui ar laikinai jo pareigas einančiam asmeniui. Nusišalinimo priėmimas (nepriėmimas) svarstomas komiteto ar komisijos posėdyje balsuojant, o rezultatai pažymimi posėdžio protokole;</w:t>
      </w:r>
    </w:p>
    <w:p w14:paraId="6A03A97A" w14:textId="4E2E12E7" w:rsidR="00DF13EE" w:rsidRPr="0051011C" w:rsidRDefault="00DF13EE" w:rsidP="006F6D1F">
      <w:pPr>
        <w:pStyle w:val="Sraopastraipa"/>
        <w:numPr>
          <w:ilvl w:val="1"/>
          <w:numId w:val="18"/>
        </w:numPr>
        <w:tabs>
          <w:tab w:val="left" w:pos="1134"/>
          <w:tab w:val="left" w:pos="1276"/>
        </w:tabs>
        <w:spacing w:line="360" w:lineRule="auto"/>
        <w:ind w:left="0" w:firstLine="720"/>
        <w:jc w:val="both"/>
        <w:rPr>
          <w:rFonts w:ascii="Times New Roman" w:hAnsi="Times New Roman"/>
        </w:rPr>
      </w:pPr>
      <w:r w:rsidRPr="0051011C">
        <w:rPr>
          <w:rFonts w:ascii="Times New Roman" w:hAnsi="Times New Roman"/>
        </w:rPr>
        <w:t xml:space="preserve">Tarybos narių frakcijos ar grupės pasitarimo metu – jos nariams, arba iki pasitarimo – jos pirmininkui ar laikinai pirmininko pareigas einančiam </w:t>
      </w:r>
      <w:r w:rsidR="00C611B9" w:rsidRPr="0051011C">
        <w:rPr>
          <w:rFonts w:ascii="Times New Roman" w:hAnsi="Times New Roman"/>
        </w:rPr>
        <w:t>T</w:t>
      </w:r>
      <w:r w:rsidRPr="0051011C">
        <w:rPr>
          <w:rFonts w:ascii="Times New Roman" w:hAnsi="Times New Roman"/>
        </w:rPr>
        <w:t>arybos nariui. Nusišalinimo priėmimas (nepriėmimas) svarstomas frakcijos ar grupės pasitarime balsuojant, o rezultatai pažymimi posėdžio protokole.</w:t>
      </w:r>
    </w:p>
    <w:p w14:paraId="29899D0A" w14:textId="28592932" w:rsidR="00FB457D" w:rsidRPr="0051011C" w:rsidRDefault="006F3C05" w:rsidP="006F6D1F">
      <w:pPr>
        <w:pStyle w:val="Sraopastraipa"/>
        <w:numPr>
          <w:ilvl w:val="0"/>
          <w:numId w:val="18"/>
        </w:numPr>
        <w:tabs>
          <w:tab w:val="left" w:pos="1134"/>
          <w:tab w:val="left" w:pos="1276"/>
        </w:tabs>
        <w:spacing w:line="360" w:lineRule="auto"/>
        <w:ind w:left="0" w:firstLine="720"/>
        <w:jc w:val="both"/>
        <w:rPr>
          <w:rFonts w:ascii="Times New Roman" w:hAnsi="Times New Roman"/>
        </w:rPr>
      </w:pPr>
      <w:r w:rsidRPr="0051011C">
        <w:rPr>
          <w:rFonts w:ascii="Times New Roman" w:hAnsi="Times New Roman"/>
        </w:rPr>
        <w:t>Tarybos narys turi teisę:</w:t>
      </w:r>
    </w:p>
    <w:p w14:paraId="1F5A5BCE" w14:textId="2DA89EC0" w:rsidR="006F3C05" w:rsidRPr="0051011C" w:rsidRDefault="00E4463D" w:rsidP="006F6D1F">
      <w:pPr>
        <w:pStyle w:val="Sraopastraipa"/>
        <w:numPr>
          <w:ilvl w:val="1"/>
          <w:numId w:val="18"/>
        </w:numPr>
        <w:tabs>
          <w:tab w:val="left" w:pos="1134"/>
          <w:tab w:val="left" w:pos="1276"/>
        </w:tabs>
        <w:spacing w:line="360" w:lineRule="auto"/>
        <w:ind w:left="0" w:firstLine="720"/>
        <w:jc w:val="both"/>
        <w:rPr>
          <w:rFonts w:ascii="Times New Roman" w:hAnsi="Times New Roman"/>
          <w:lang w:eastAsia="lt-LT"/>
        </w:rPr>
      </w:pPr>
      <w:r w:rsidRPr="0051011C">
        <w:rPr>
          <w:rFonts w:ascii="Times New Roman" w:hAnsi="Times New Roman"/>
        </w:rPr>
        <w:t>V</w:t>
      </w:r>
      <w:r w:rsidR="001152F1" w:rsidRPr="0051011C">
        <w:rPr>
          <w:rFonts w:ascii="Times New Roman" w:hAnsi="Times New Roman"/>
        </w:rPr>
        <w:t>ietos savivaldos įstatym</w:t>
      </w:r>
      <w:r w:rsidR="001152F1" w:rsidRPr="0051011C">
        <w:rPr>
          <w:rFonts w:ascii="Times New Roman" w:hAnsi="Times New Roman"/>
          <w:lang w:eastAsia="lt-LT"/>
        </w:rPr>
        <w:t>o nustatyta tvarka rinkti ir būti išrinktas į pareigas</w:t>
      </w:r>
      <w:r w:rsidR="00F2729A" w:rsidRPr="0051011C">
        <w:rPr>
          <w:rFonts w:ascii="Times New Roman" w:hAnsi="Times New Roman"/>
          <w:lang w:eastAsia="lt-LT"/>
        </w:rPr>
        <w:t xml:space="preserve"> </w:t>
      </w:r>
      <w:r w:rsidR="0003086E" w:rsidRPr="0051011C">
        <w:rPr>
          <w:rFonts w:ascii="Times New Roman" w:hAnsi="Times New Roman"/>
          <w:lang w:eastAsia="lt-LT"/>
        </w:rPr>
        <w:t>Tarybos struktūriniuose padaliniuose;</w:t>
      </w:r>
    </w:p>
    <w:p w14:paraId="3D03E51F" w14:textId="78A3E7C0" w:rsidR="00454AF3" w:rsidRPr="003E39D2" w:rsidRDefault="00454AF3" w:rsidP="000C3E3F">
      <w:pPr>
        <w:pStyle w:val="Sraopastraipa"/>
        <w:numPr>
          <w:ilvl w:val="1"/>
          <w:numId w:val="18"/>
        </w:numPr>
        <w:spacing w:line="360" w:lineRule="auto"/>
        <w:ind w:left="0" w:firstLine="720"/>
        <w:jc w:val="both"/>
        <w:rPr>
          <w:rFonts w:ascii="Times New Roman" w:hAnsi="Times New Roman"/>
          <w:lang w:eastAsia="lt-LT"/>
        </w:rPr>
      </w:pPr>
      <w:r w:rsidRPr="003E39D2">
        <w:rPr>
          <w:lang w:eastAsia="lt-LT"/>
        </w:rPr>
        <w:lastRenderedPageBreak/>
        <w:t>šio reglamento nustatyta tvarka siūlyti Tarybai svarstyti klausimus, rengti Tarybos sprendimų projektus, dalyvauti diskusijose svarstomais klausimais, raštu ir žodžiu pateikti pastabas dėl Tarybos sprendimų projektų, dėl Tarybos darbo tvarkos ir kitais klausimais, Tarybos posėdžio metu užduoti klausimų pranešėjams,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w:t>
      </w:r>
      <w:r w:rsidR="0009710E" w:rsidRPr="003E39D2">
        <w:rPr>
          <w:lang w:eastAsia="lt-LT"/>
        </w:rPr>
        <w:t>s</w:t>
      </w:r>
      <w:r w:rsidRPr="003E39D2">
        <w:rPr>
          <w:lang w:eastAsia="lt-LT"/>
        </w:rPr>
        <w:t>;</w:t>
      </w:r>
    </w:p>
    <w:p w14:paraId="2D4B629C" w14:textId="48120E17" w:rsidR="001152F1" w:rsidRPr="0051011C" w:rsidRDefault="001152F1" w:rsidP="006F6D1F">
      <w:pPr>
        <w:pStyle w:val="Sraopastraipa"/>
        <w:numPr>
          <w:ilvl w:val="1"/>
          <w:numId w:val="18"/>
        </w:numPr>
        <w:tabs>
          <w:tab w:val="left" w:pos="1276"/>
        </w:tabs>
        <w:spacing w:line="360" w:lineRule="auto"/>
        <w:ind w:left="0" w:firstLine="720"/>
        <w:jc w:val="both"/>
        <w:rPr>
          <w:rFonts w:ascii="Times New Roman" w:hAnsi="Times New Roman"/>
          <w:lang w:eastAsia="lt-LT"/>
        </w:rPr>
      </w:pPr>
      <w:r w:rsidRPr="0051011C">
        <w:rPr>
          <w:rFonts w:ascii="Times New Roman" w:hAnsi="Times New Roman"/>
          <w:lang w:eastAsia="lt-LT"/>
        </w:rPr>
        <w:t>dalyvauti ir kalbėti komitetų ir komisijų posėdžiuose, kuriuose svarstomi jo pateikti arba su jo elgesiu susiję klausimai;</w:t>
      </w:r>
    </w:p>
    <w:p w14:paraId="4012CDEB" w14:textId="5A42DCF3" w:rsidR="001152F1" w:rsidRPr="0051011C" w:rsidRDefault="00B6279B" w:rsidP="006F6D1F">
      <w:pPr>
        <w:pStyle w:val="Sraopastraipa"/>
        <w:numPr>
          <w:ilvl w:val="1"/>
          <w:numId w:val="18"/>
        </w:numPr>
        <w:tabs>
          <w:tab w:val="left" w:pos="1276"/>
        </w:tabs>
        <w:spacing w:line="360" w:lineRule="auto"/>
        <w:ind w:left="0" w:firstLine="720"/>
        <w:jc w:val="both"/>
        <w:rPr>
          <w:rFonts w:ascii="Times New Roman" w:hAnsi="Times New Roman"/>
          <w:lang w:eastAsia="lt-LT"/>
        </w:rPr>
      </w:pPr>
      <w:r w:rsidRPr="0051011C">
        <w:rPr>
          <w:rFonts w:ascii="Times New Roman" w:hAnsi="Times New Roman"/>
        </w:rPr>
        <w:t xml:space="preserve">jungtis į Tarybos narių frakcijas </w:t>
      </w:r>
      <w:r w:rsidR="00AC71B2" w:rsidRPr="0051011C">
        <w:rPr>
          <w:rFonts w:ascii="Times New Roman" w:hAnsi="Times New Roman"/>
        </w:rPr>
        <w:t>ar</w:t>
      </w:r>
      <w:r w:rsidRPr="0051011C">
        <w:rPr>
          <w:rFonts w:ascii="Times New Roman" w:hAnsi="Times New Roman"/>
        </w:rPr>
        <w:t xml:space="preserve"> Tarybos narių grupes reglamento nustatyta tvarka</w:t>
      </w:r>
      <w:r w:rsidR="008A1DDE" w:rsidRPr="0051011C">
        <w:rPr>
          <w:rFonts w:ascii="Times New Roman" w:hAnsi="Times New Roman"/>
          <w:lang w:eastAsia="lt-LT"/>
        </w:rPr>
        <w:t>;</w:t>
      </w:r>
    </w:p>
    <w:p w14:paraId="2C7282A5" w14:textId="1DBFC643" w:rsidR="003C29E2" w:rsidRDefault="003C29E2" w:rsidP="006F6D1F">
      <w:pPr>
        <w:pStyle w:val="Sraopastraipa"/>
        <w:numPr>
          <w:ilvl w:val="1"/>
          <w:numId w:val="18"/>
        </w:numPr>
        <w:tabs>
          <w:tab w:val="left" w:pos="1276"/>
        </w:tabs>
        <w:spacing w:line="360" w:lineRule="auto"/>
        <w:ind w:left="0" w:firstLine="720"/>
        <w:jc w:val="both"/>
        <w:rPr>
          <w:rFonts w:ascii="Times New Roman" w:hAnsi="Times New Roman"/>
          <w:lang w:eastAsia="lt-LT"/>
        </w:rPr>
      </w:pPr>
      <w:r w:rsidRPr="0051011C">
        <w:rPr>
          <w:rFonts w:ascii="Times New Roman" w:hAnsi="Times New Roman"/>
          <w:lang w:eastAsia="lt-LT"/>
        </w:rPr>
        <w:t>gauti iš savivaldybės administracijos darbo vietą posėdžiui</w:t>
      </w:r>
      <w:r w:rsidR="00BB0018">
        <w:rPr>
          <w:rFonts w:ascii="Times New Roman" w:hAnsi="Times New Roman"/>
          <w:lang w:eastAsia="lt-LT"/>
        </w:rPr>
        <w:t xml:space="preserve"> </w:t>
      </w:r>
      <w:r w:rsidRPr="0051011C">
        <w:rPr>
          <w:rFonts w:ascii="Times New Roman" w:hAnsi="Times New Roman"/>
          <w:lang w:eastAsia="lt-LT"/>
        </w:rPr>
        <w:t>ir pagalbą Tarybos nario įgaliojimams vykdyti;</w:t>
      </w:r>
    </w:p>
    <w:p w14:paraId="1EFEFF7A" w14:textId="2AE393C4" w:rsidR="00FA102F" w:rsidRPr="003E39D2" w:rsidRDefault="00FA102F" w:rsidP="006F6D1F">
      <w:pPr>
        <w:pStyle w:val="Sraopastraipa"/>
        <w:numPr>
          <w:ilvl w:val="1"/>
          <w:numId w:val="18"/>
        </w:numPr>
        <w:tabs>
          <w:tab w:val="left" w:pos="1276"/>
        </w:tabs>
        <w:spacing w:line="360" w:lineRule="auto"/>
        <w:ind w:left="0" w:firstLine="720"/>
        <w:jc w:val="both"/>
        <w:rPr>
          <w:rFonts w:ascii="Times New Roman" w:hAnsi="Times New Roman"/>
          <w:lang w:eastAsia="lt-LT"/>
        </w:rPr>
      </w:pPr>
      <w:r w:rsidRPr="003E39D2">
        <w:rPr>
          <w:rFonts w:ascii="Times New Roman" w:hAnsi="Times New Roman"/>
          <w:lang w:eastAsia="lt-LT"/>
        </w:rPr>
        <w:t>gauti iš mero, vicemero, savivaldybės administracijos direktoriaus,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susipažinimui su valstybės, tarnybos, komercinę paslaptį sudarančia, su asmens duomenimis, kurių viešinimas neatitiktų Reglamento (ES) 2016/679 reikalavimų, susijusia informacija. Ši informacija tarybos nariui gali būti suteikiama duodant prieigą prie savivaldybės elektroninės dokumentų valdymo sistemos;</w:t>
      </w:r>
    </w:p>
    <w:p w14:paraId="400AB85A" w14:textId="2835AA63" w:rsidR="00B6279B" w:rsidRPr="000C3E3F" w:rsidRDefault="00B6279B" w:rsidP="000C3E3F">
      <w:pPr>
        <w:pStyle w:val="Sraopastraipa"/>
        <w:numPr>
          <w:ilvl w:val="1"/>
          <w:numId w:val="18"/>
        </w:numPr>
        <w:tabs>
          <w:tab w:val="left" w:pos="1276"/>
        </w:tabs>
        <w:spacing w:line="360" w:lineRule="auto"/>
        <w:ind w:left="0" w:firstLine="720"/>
        <w:jc w:val="both"/>
      </w:pPr>
      <w:r w:rsidRPr="000C3E3F">
        <w:t xml:space="preserve">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w:t>
      </w:r>
      <w:r w:rsidRPr="000C3E3F">
        <w:rPr>
          <w:strike/>
        </w:rPr>
        <w:t>yra</w:t>
      </w:r>
      <w:r w:rsidRPr="000C3E3F">
        <w:t xml:space="preserve"> pripažintas kaltu dėl sunkaus ar labai sunkaus nusikaltimo padarymo ir </w:t>
      </w:r>
      <w:r w:rsidRPr="000C3E3F">
        <w:rPr>
          <w:strike/>
        </w:rPr>
        <w:t>turi</w:t>
      </w:r>
      <w:r w:rsidR="00C05E0F" w:rsidRPr="000C3E3F">
        <w:t xml:space="preserve"> turintis</w:t>
      </w:r>
      <w:r w:rsidRPr="000C3E3F">
        <w:t xml:space="preserve"> neišnykusį ar nepanaikintą teistumą, taip pat </w:t>
      </w:r>
      <w:r w:rsidRPr="000C3E3F">
        <w:rPr>
          <w:strike/>
        </w:rPr>
        <w:t>kuris</w:t>
      </w:r>
      <w:r w:rsidRPr="000C3E3F">
        <w:t xml:space="preserve"> įstatymų nustatyta tvarka </w:t>
      </w:r>
      <w:r w:rsidRPr="000C3E3F">
        <w:rPr>
          <w:strike/>
        </w:rPr>
        <w:t>yra</w:t>
      </w:r>
      <w:r w:rsidRPr="000C3E3F">
        <w:t xml:space="preserve"> uždraustos organizacijos narys. Tarybos nario visuomeninių padėjėjų skaičius negali viršyti savivaldybėje įsteigtų seniūnijų skaičiaus</w:t>
      </w:r>
      <w:r w:rsidR="00C05E0F" w:rsidRPr="000C3E3F">
        <w:t>, o kai seniūnijos neįsteigtos, – negali viršyti trijų.</w:t>
      </w:r>
      <w:r w:rsidRPr="000C3E3F">
        <w:t xml:space="preserve"> </w:t>
      </w:r>
      <w:r w:rsidR="003C29E2" w:rsidRPr="000C3E3F">
        <w:t>Siekiant užtikrinti viešumą ir skaidrumą, informacija apie asmenį, Tarybos nario paskirtą jo visuomeniniu padėjėju (asmens vardas, pavardė, paskyrimo data), nedelsiant paskelbiama savivaldybės interneto svetainėje</w:t>
      </w:r>
      <w:r w:rsidR="004D7F03" w:rsidRPr="000C3E3F">
        <w:t>,</w:t>
      </w:r>
      <w:r w:rsidR="003C29E2" w:rsidRPr="000C3E3F">
        <w:t xml:space="preserve"> ir joje skelbiama tol, kol asmuo eina Tarybos nario visuomeninio padėjėjo pareigas.</w:t>
      </w:r>
    </w:p>
    <w:p w14:paraId="3462C4E6" w14:textId="234C0A4B" w:rsidR="00FE0173" w:rsidRPr="000C3E3F" w:rsidRDefault="00FE0173" w:rsidP="000C3E3F">
      <w:pPr>
        <w:pStyle w:val="Sraopastraipa"/>
        <w:numPr>
          <w:ilvl w:val="0"/>
          <w:numId w:val="20"/>
        </w:numPr>
        <w:tabs>
          <w:tab w:val="left" w:pos="1134"/>
        </w:tabs>
        <w:spacing w:line="360" w:lineRule="auto"/>
        <w:ind w:left="0" w:firstLine="709"/>
        <w:jc w:val="both"/>
      </w:pPr>
      <w:r w:rsidRPr="000C3E3F">
        <w:t>Tarybos posėdžių darbotvarkės turi būti patvirtintos tokios</w:t>
      </w:r>
      <w:r w:rsidR="00C87C50" w:rsidRPr="000C3E3F">
        <w:t>,</w:t>
      </w:r>
      <w:r w:rsidRPr="000C3E3F">
        <w:t xml:space="preserve"> ir posėdžiai</w:t>
      </w:r>
      <w:r w:rsidR="00E4463D" w:rsidRPr="000C3E3F">
        <w:t>, susitikimai bei pavedimai</w:t>
      </w:r>
      <w:r w:rsidRPr="000C3E3F">
        <w:t xml:space="preserve"> turi būti organizuoti taip, kad:</w:t>
      </w:r>
    </w:p>
    <w:p w14:paraId="4C288E4D" w14:textId="2C88C27C" w:rsidR="00FE0173" w:rsidRPr="0051011C" w:rsidRDefault="00D565B6" w:rsidP="00A42EB8">
      <w:pPr>
        <w:pStyle w:val="Sraopastraipa"/>
        <w:numPr>
          <w:ilvl w:val="1"/>
          <w:numId w:val="20"/>
        </w:numPr>
        <w:tabs>
          <w:tab w:val="left" w:pos="720"/>
          <w:tab w:val="left" w:pos="1276"/>
        </w:tabs>
        <w:spacing w:line="360" w:lineRule="auto"/>
        <w:jc w:val="both"/>
        <w:rPr>
          <w:rFonts w:ascii="Times New Roman" w:hAnsi="Times New Roman"/>
        </w:rPr>
      </w:pPr>
      <w:r w:rsidRPr="0051011C">
        <w:rPr>
          <w:rFonts w:ascii="Times New Roman" w:hAnsi="Times New Roman"/>
        </w:rPr>
        <w:t>T</w:t>
      </w:r>
      <w:r w:rsidR="00FE0173" w:rsidRPr="0051011C">
        <w:rPr>
          <w:rFonts w:ascii="Times New Roman" w:hAnsi="Times New Roman"/>
        </w:rPr>
        <w:t>arybos posėdis netruktų ilgiau kaip 6 valandas;</w:t>
      </w:r>
    </w:p>
    <w:p w14:paraId="4AE7FA00" w14:textId="573ADCC9" w:rsidR="00553995" w:rsidRPr="0051011C" w:rsidRDefault="00553995" w:rsidP="00A42EB8">
      <w:pPr>
        <w:pStyle w:val="Sraopastraipa"/>
        <w:numPr>
          <w:ilvl w:val="2"/>
          <w:numId w:val="20"/>
        </w:numPr>
        <w:tabs>
          <w:tab w:val="left" w:pos="720"/>
        </w:tabs>
        <w:spacing w:line="360" w:lineRule="auto"/>
        <w:ind w:left="0" w:firstLine="720"/>
        <w:jc w:val="both"/>
        <w:rPr>
          <w:rFonts w:ascii="Times New Roman" w:hAnsi="Times New Roman"/>
        </w:rPr>
      </w:pPr>
      <w:r w:rsidRPr="0051011C">
        <w:rPr>
          <w:rFonts w:ascii="Times New Roman" w:hAnsi="Times New Roman"/>
          <w:shd w:val="clear" w:color="auto" w:fill="FFFFFF"/>
        </w:rPr>
        <w:t>po 1,5 valandos nuo tarybos posėdžio pradžios skelbiama 15 minučių pertrauka. Po pertraukos posėdis tęsiamas 1,5 valandos, po to vėl skelbiama 15 minučių pertrauka;</w:t>
      </w:r>
    </w:p>
    <w:p w14:paraId="406EA1E0" w14:textId="04001E28" w:rsidR="00FE0173" w:rsidRPr="0051011C" w:rsidRDefault="007F6382" w:rsidP="00A42EB8">
      <w:pPr>
        <w:pStyle w:val="Sraopastraipa"/>
        <w:numPr>
          <w:ilvl w:val="1"/>
          <w:numId w:val="20"/>
        </w:numPr>
        <w:tabs>
          <w:tab w:val="left" w:pos="720"/>
          <w:tab w:val="left" w:pos="1276"/>
        </w:tabs>
        <w:spacing w:line="360" w:lineRule="auto"/>
        <w:ind w:left="0" w:firstLine="720"/>
        <w:jc w:val="both"/>
        <w:rPr>
          <w:rFonts w:ascii="Times New Roman" w:hAnsi="Times New Roman"/>
        </w:rPr>
      </w:pPr>
      <w:r w:rsidRPr="0051011C">
        <w:rPr>
          <w:rFonts w:ascii="Times New Roman" w:hAnsi="Times New Roman"/>
        </w:rPr>
        <w:t>k</w:t>
      </w:r>
      <w:r w:rsidR="00FE0173" w:rsidRPr="0051011C">
        <w:rPr>
          <w:rFonts w:ascii="Times New Roman" w:hAnsi="Times New Roman"/>
        </w:rPr>
        <w:t>omitetų ir komisijų posėdžiai n</w:t>
      </w:r>
      <w:r w:rsidR="008D1351" w:rsidRPr="0051011C">
        <w:rPr>
          <w:rFonts w:ascii="Times New Roman" w:hAnsi="Times New Roman"/>
        </w:rPr>
        <w:t xml:space="preserve">esitęstų ilgiau kaip </w:t>
      </w:r>
      <w:r w:rsidR="000068D1" w:rsidRPr="0051011C">
        <w:rPr>
          <w:rFonts w:ascii="Times New Roman" w:hAnsi="Times New Roman"/>
        </w:rPr>
        <w:t>4</w:t>
      </w:r>
      <w:r w:rsidR="008D1351" w:rsidRPr="0051011C">
        <w:rPr>
          <w:rFonts w:ascii="Times New Roman" w:hAnsi="Times New Roman"/>
        </w:rPr>
        <w:t xml:space="preserve"> valandas;</w:t>
      </w:r>
    </w:p>
    <w:p w14:paraId="6F44D9FA" w14:textId="3F374898" w:rsidR="00E4463D" w:rsidRPr="0051011C" w:rsidRDefault="00C87C50" w:rsidP="00A42EB8">
      <w:pPr>
        <w:pStyle w:val="Sraopastraipa"/>
        <w:numPr>
          <w:ilvl w:val="1"/>
          <w:numId w:val="20"/>
        </w:numPr>
        <w:tabs>
          <w:tab w:val="left" w:pos="720"/>
          <w:tab w:val="left" w:pos="1276"/>
        </w:tabs>
        <w:spacing w:line="360" w:lineRule="auto"/>
        <w:ind w:left="0" w:firstLine="720"/>
        <w:jc w:val="both"/>
        <w:rPr>
          <w:rFonts w:ascii="Times New Roman" w:hAnsi="Times New Roman"/>
          <w:bCs/>
        </w:rPr>
      </w:pPr>
      <w:r w:rsidRPr="0051011C">
        <w:rPr>
          <w:rFonts w:ascii="Times New Roman" w:hAnsi="Times New Roman"/>
        </w:rPr>
        <w:t>s</w:t>
      </w:r>
      <w:r w:rsidR="004842D4" w:rsidRPr="0051011C">
        <w:rPr>
          <w:rFonts w:ascii="Times New Roman" w:hAnsi="Times New Roman"/>
        </w:rPr>
        <w:t>usitikimai su gyventojais nesitęstų ilgiau kaip 2 valandas.</w:t>
      </w:r>
    </w:p>
    <w:p w14:paraId="1F597BDA" w14:textId="51E69E45" w:rsidR="00FA2B8C" w:rsidRPr="0051011C" w:rsidRDefault="00FA2B8C" w:rsidP="00A42EB8">
      <w:pPr>
        <w:pStyle w:val="Sraopastraipa"/>
        <w:numPr>
          <w:ilvl w:val="0"/>
          <w:numId w:val="20"/>
        </w:numPr>
        <w:tabs>
          <w:tab w:val="left" w:pos="1134"/>
        </w:tabs>
        <w:spacing w:line="360" w:lineRule="auto"/>
        <w:ind w:left="0" w:firstLine="720"/>
        <w:jc w:val="both"/>
        <w:rPr>
          <w:rFonts w:ascii="Times New Roman" w:hAnsi="Times New Roman"/>
          <w:color w:val="000000" w:themeColor="text1"/>
          <w:shd w:val="clear" w:color="auto" w:fill="FFFFFF"/>
        </w:rPr>
      </w:pPr>
      <w:r w:rsidRPr="0051011C">
        <w:rPr>
          <w:rFonts w:ascii="Times New Roman" w:hAnsi="Times New Roman"/>
          <w:color w:val="000000" w:themeColor="text1"/>
          <w:shd w:val="clear" w:color="auto" w:fill="FFFFFF"/>
        </w:rPr>
        <w:t>Tarybos nariams už darbą atliekant Tarybos nario pareigas yra atlyginama (apmokama).</w:t>
      </w:r>
      <w:r w:rsidR="000C3E3F">
        <w:rPr>
          <w:rFonts w:ascii="Times New Roman" w:hAnsi="Times New Roman"/>
          <w:color w:val="000000" w:themeColor="text1"/>
          <w:shd w:val="clear" w:color="auto" w:fill="FFFFFF"/>
        </w:rPr>
        <w:t xml:space="preserve"> </w:t>
      </w:r>
      <w:r w:rsidRPr="0051011C">
        <w:rPr>
          <w:rFonts w:ascii="Times New Roman" w:hAnsi="Times New Roman"/>
          <w:color w:val="000000" w:themeColor="text1"/>
          <w:shd w:val="clear" w:color="auto" w:fill="FFFFFF"/>
        </w:rPr>
        <w:t xml:space="preserve">Savivaldybės tarybos nariams nustatomas 20 procentų mero darbo užmokesčio dydžio atlyginimas; savivaldybės tarybos opozicijos lyderiui ir savivaldybės tarybos komitetų ir </w:t>
      </w:r>
      <w:r w:rsidR="001017B2" w:rsidRPr="0051011C">
        <w:rPr>
          <w:rFonts w:ascii="Times New Roman" w:hAnsi="Times New Roman"/>
          <w:color w:val="000000" w:themeColor="text1"/>
          <w:shd w:val="clear" w:color="auto" w:fill="FFFFFF"/>
        </w:rPr>
        <w:t xml:space="preserve">nuolatinių </w:t>
      </w:r>
      <w:r w:rsidRPr="0051011C">
        <w:rPr>
          <w:rFonts w:ascii="Times New Roman" w:hAnsi="Times New Roman"/>
          <w:color w:val="000000" w:themeColor="text1"/>
          <w:shd w:val="clear" w:color="auto" w:fill="FFFFFF"/>
        </w:rPr>
        <w:t>komisijų pirmininkams nustatoma 20 procentų didesnio dydžio savivaldybės tarybos narių atlyginimas; savivaldybės tarybos komitetų ir</w:t>
      </w:r>
      <w:r w:rsidR="001017B2">
        <w:rPr>
          <w:rFonts w:ascii="Times New Roman" w:hAnsi="Times New Roman"/>
          <w:color w:val="000000" w:themeColor="text1"/>
          <w:shd w:val="clear" w:color="auto" w:fill="FFFFFF"/>
        </w:rPr>
        <w:t xml:space="preserve"> </w:t>
      </w:r>
      <w:r w:rsidR="001017B2" w:rsidRPr="0051011C">
        <w:rPr>
          <w:rFonts w:ascii="Times New Roman" w:hAnsi="Times New Roman"/>
          <w:color w:val="000000" w:themeColor="text1"/>
          <w:shd w:val="clear" w:color="auto" w:fill="FFFFFF"/>
        </w:rPr>
        <w:t>nuolatinių</w:t>
      </w:r>
      <w:r w:rsidRPr="0051011C">
        <w:rPr>
          <w:rFonts w:ascii="Times New Roman" w:hAnsi="Times New Roman"/>
          <w:color w:val="000000" w:themeColor="text1"/>
          <w:shd w:val="clear" w:color="auto" w:fill="FFFFFF"/>
        </w:rPr>
        <w:t xml:space="preserve">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p>
    <w:p w14:paraId="5401380E" w14:textId="296AF147" w:rsidR="00FA2B8C" w:rsidRPr="000C3E3F" w:rsidRDefault="00FA2B8C" w:rsidP="00A42EB8">
      <w:pPr>
        <w:pStyle w:val="Sraopastraipa"/>
        <w:numPr>
          <w:ilvl w:val="0"/>
          <w:numId w:val="20"/>
        </w:numPr>
        <w:tabs>
          <w:tab w:val="left" w:pos="1134"/>
        </w:tabs>
        <w:spacing w:line="360" w:lineRule="auto"/>
        <w:ind w:left="0" w:firstLine="720"/>
        <w:jc w:val="both"/>
        <w:rPr>
          <w:rFonts w:ascii="Times New Roman" w:hAnsi="Times New Roman"/>
          <w:color w:val="000000" w:themeColor="text1"/>
          <w:shd w:val="clear" w:color="auto" w:fill="FFFFFF"/>
        </w:rPr>
      </w:pPr>
      <w:r w:rsidRPr="0051011C">
        <w:rPr>
          <w:rFonts w:ascii="Times New Roman" w:hAnsi="Times New Roman"/>
          <w:color w:val="000000" w:themeColor="text1"/>
          <w:shd w:val="clear" w:color="auto" w:fill="FFFFFF"/>
        </w:rPr>
        <w:t>Savivaldybės tarybos nario atlyginimas mažinamas proporcingai savivaldybės tarybos nario praleistų to mėnesio savivaldybės tarybos</w:t>
      </w:r>
      <w:r w:rsidR="001017B2">
        <w:rPr>
          <w:rFonts w:ascii="Times New Roman" w:hAnsi="Times New Roman"/>
          <w:color w:val="000000" w:themeColor="text1"/>
          <w:shd w:val="clear" w:color="auto" w:fill="FFFFFF"/>
        </w:rPr>
        <w:t xml:space="preserve"> </w:t>
      </w:r>
      <w:r w:rsidRPr="000C3E3F">
        <w:rPr>
          <w:rFonts w:ascii="Times New Roman" w:hAnsi="Times New Roman"/>
          <w:color w:val="000000" w:themeColor="text1"/>
          <w:shd w:val="clear" w:color="auto" w:fill="FFFFFF"/>
        </w:rPr>
        <w:t>komitetų, nuolatinių komisijų ir savivaldybės kolegijos, kurių narys savivaldybės tarybos narys yra, posėdžių skaičiui</w:t>
      </w:r>
      <w:r w:rsidR="00C05E0F" w:rsidRPr="000C3E3F">
        <w:rPr>
          <w:rFonts w:ascii="Times New Roman" w:hAnsi="Times New Roman"/>
          <w:color w:val="000000" w:themeColor="text1"/>
          <w:shd w:val="clear" w:color="auto" w:fill="FFFFFF"/>
        </w:rPr>
        <w:t>, išskyrus savivaldybės tarybos, komitetų, nuolatinių komisijų ir savivaldybės kolegijos posėdžius, kuriuos savivaldybės tarybos narys praleidžia dėl vykimo į komandiruotę atliekant savivaldybės tarybos nario pareigas.</w:t>
      </w:r>
    </w:p>
    <w:p w14:paraId="46FDD66A" w14:textId="72B5C6EC" w:rsidR="00FA2B8C" w:rsidRPr="0051011C" w:rsidRDefault="00FA2B8C" w:rsidP="00A42EB8">
      <w:pPr>
        <w:pStyle w:val="Sraopastraipa"/>
        <w:numPr>
          <w:ilvl w:val="0"/>
          <w:numId w:val="20"/>
        </w:numPr>
        <w:tabs>
          <w:tab w:val="left" w:pos="1134"/>
        </w:tabs>
        <w:spacing w:line="360" w:lineRule="auto"/>
        <w:ind w:left="0" w:firstLine="720"/>
        <w:jc w:val="both"/>
        <w:rPr>
          <w:rFonts w:ascii="Times New Roman" w:hAnsi="Times New Roman"/>
          <w:color w:val="212529"/>
          <w:shd w:val="clear" w:color="auto" w:fill="FFFFFF"/>
        </w:rPr>
      </w:pPr>
      <w:r w:rsidRPr="0051011C">
        <w:rPr>
          <w:rFonts w:ascii="Times New Roman" w:hAnsi="Times New Roman"/>
          <w:shd w:val="clear" w:color="auto" w:fill="FFFFFF"/>
        </w:rPr>
        <w:t xml:space="preserve">Tarybos nariams atlyginimas išmokamas iki </w:t>
      </w:r>
      <w:r w:rsidR="003328C4" w:rsidRPr="0051011C">
        <w:rPr>
          <w:rFonts w:ascii="Times New Roman" w:hAnsi="Times New Roman"/>
          <w:shd w:val="clear" w:color="auto" w:fill="FFFFFF"/>
        </w:rPr>
        <w:t>kito</w:t>
      </w:r>
      <w:r w:rsidRPr="0051011C">
        <w:rPr>
          <w:rFonts w:ascii="Times New Roman" w:hAnsi="Times New Roman"/>
          <w:shd w:val="clear" w:color="auto" w:fill="FFFFFF"/>
        </w:rPr>
        <w:t xml:space="preserve"> mėnesio 10 dienos, pervedant apskaičiuotą sumą į Tarybos nario nurodytą sąskaitą banke</w:t>
      </w:r>
      <w:r w:rsidRPr="0051011C">
        <w:rPr>
          <w:rFonts w:ascii="Times New Roman" w:hAnsi="Times New Roman"/>
          <w:color w:val="212529"/>
          <w:shd w:val="clear" w:color="auto" w:fill="FFFFFF"/>
        </w:rPr>
        <w:t>.</w:t>
      </w:r>
    </w:p>
    <w:p w14:paraId="5B7BA96D" w14:textId="35674ED5" w:rsidR="00A366C2" w:rsidRPr="0051011C" w:rsidRDefault="00A21A0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shd w:val="clear" w:color="auto" w:fill="FFFFFF"/>
        </w:rPr>
        <w:t xml:space="preserve">Kiekvieno Tarybos nario </w:t>
      </w:r>
      <w:r w:rsidR="00235820" w:rsidRPr="0051011C">
        <w:rPr>
          <w:rFonts w:ascii="Times New Roman" w:hAnsi="Times New Roman"/>
          <w:shd w:val="clear" w:color="auto" w:fill="FFFFFF"/>
        </w:rPr>
        <w:t>dalyvavimą komiteto, komisijos, kolegijos posėdžiuose</w:t>
      </w:r>
      <w:r w:rsidRPr="0051011C">
        <w:rPr>
          <w:rFonts w:ascii="Times New Roman" w:hAnsi="Times New Roman"/>
          <w:shd w:val="clear" w:color="auto" w:fill="FFFFFF"/>
        </w:rPr>
        <w:t xml:space="preserve"> fiksuoja Tarybos </w:t>
      </w:r>
      <w:r w:rsidR="001017B2">
        <w:rPr>
          <w:rFonts w:ascii="Times New Roman" w:hAnsi="Times New Roman"/>
          <w:shd w:val="clear" w:color="auto" w:fill="FFFFFF"/>
        </w:rPr>
        <w:t>posėdžių sekretorius</w:t>
      </w:r>
      <w:r w:rsidRPr="0051011C">
        <w:rPr>
          <w:rFonts w:ascii="Times New Roman" w:hAnsi="Times New Roman"/>
          <w:shd w:val="clear" w:color="auto" w:fill="FFFFFF"/>
        </w:rPr>
        <w:t>, vadovaudamasis protokolų duomenimis.</w:t>
      </w:r>
      <w:r w:rsidR="00235820" w:rsidRPr="0051011C">
        <w:rPr>
          <w:rFonts w:ascii="Times New Roman" w:hAnsi="Times New Roman"/>
          <w:lang w:eastAsia="lt-LT"/>
        </w:rPr>
        <w:t xml:space="preserve"> Posėdžių protokolai pateikiami per 5 darbo dienas po įvykusio posėdžio.</w:t>
      </w:r>
    </w:p>
    <w:p w14:paraId="321F9D48" w14:textId="497D3E38" w:rsidR="00A366C2" w:rsidRPr="000C3E3F" w:rsidRDefault="0044799B" w:rsidP="00A42EB8">
      <w:pPr>
        <w:pStyle w:val="Sraopastraipa"/>
        <w:numPr>
          <w:ilvl w:val="0"/>
          <w:numId w:val="20"/>
        </w:numPr>
        <w:tabs>
          <w:tab w:val="left" w:pos="1134"/>
        </w:tabs>
        <w:spacing w:line="360" w:lineRule="auto"/>
        <w:ind w:left="0" w:firstLine="720"/>
        <w:jc w:val="both"/>
        <w:rPr>
          <w:rFonts w:ascii="Times New Roman" w:hAnsi="Times New Roman"/>
          <w:strike/>
        </w:rPr>
      </w:pPr>
      <w:r w:rsidRPr="000C3E3F">
        <w:rPr>
          <w:rFonts w:ascii="Times New Roman" w:hAnsi="Times New Roman"/>
          <w:color w:val="212529"/>
          <w:shd w:val="clear" w:color="auto" w:fill="FFFFFF"/>
        </w:rPr>
        <w:t>Informacija apie savivaldybių tarybų narių savivaldybės tarybos, komitetų, nuolatinių komisijų ir savivaldybės kolegijos posėdžių lankomumą ir atlyginimus skelbiama savivaldybių interneto svetainėse kiekvieną kalendorinį mėnesį – už praeitą mėnesį iki kito mėnesio 15 dienos.</w:t>
      </w:r>
    </w:p>
    <w:p w14:paraId="01E18F1A" w14:textId="3EA3EB0D" w:rsidR="00AE5779" w:rsidRPr="0051011C" w:rsidRDefault="00AE5779"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Tarybos narys turi teisę atsisakyti šiame reglamente nustatyto </w:t>
      </w:r>
      <w:r w:rsidR="00235820" w:rsidRPr="0051011C">
        <w:rPr>
          <w:rFonts w:ascii="Times New Roman" w:hAnsi="Times New Roman"/>
        </w:rPr>
        <w:t>atlyginimo</w:t>
      </w:r>
      <w:r w:rsidRPr="0051011C">
        <w:rPr>
          <w:rFonts w:ascii="Times New Roman" w:hAnsi="Times New Roman"/>
        </w:rPr>
        <w:t xml:space="preserve">, pateikdamas prašymą </w:t>
      </w:r>
      <w:r w:rsidR="00662D0E" w:rsidRPr="0051011C">
        <w:rPr>
          <w:rFonts w:ascii="Times New Roman" w:hAnsi="Times New Roman"/>
        </w:rPr>
        <w:t xml:space="preserve">savivaldybės administracijos </w:t>
      </w:r>
      <w:r w:rsidR="00F026A6" w:rsidRPr="0051011C">
        <w:rPr>
          <w:rFonts w:ascii="Times New Roman" w:hAnsi="Times New Roman"/>
        </w:rPr>
        <w:t xml:space="preserve">Centralizuotos buhalterijos skyriui </w:t>
      </w:r>
      <w:r w:rsidRPr="0051011C">
        <w:rPr>
          <w:rFonts w:ascii="Times New Roman" w:hAnsi="Times New Roman"/>
        </w:rPr>
        <w:t xml:space="preserve">dėl </w:t>
      </w:r>
      <w:r w:rsidR="00235820" w:rsidRPr="0051011C">
        <w:rPr>
          <w:rFonts w:ascii="Times New Roman" w:hAnsi="Times New Roman"/>
        </w:rPr>
        <w:t xml:space="preserve">atlyginimo </w:t>
      </w:r>
      <w:r w:rsidR="00662D0E" w:rsidRPr="0051011C">
        <w:rPr>
          <w:rFonts w:ascii="Times New Roman" w:hAnsi="Times New Roman"/>
        </w:rPr>
        <w:t>atsisakymo</w:t>
      </w:r>
      <w:r w:rsidR="00F026A6" w:rsidRPr="0051011C">
        <w:rPr>
          <w:rFonts w:ascii="Times New Roman" w:hAnsi="Times New Roman"/>
        </w:rPr>
        <w:t>.</w:t>
      </w:r>
      <w:r w:rsidRPr="0051011C">
        <w:rPr>
          <w:rFonts w:ascii="Times New Roman" w:hAnsi="Times New Roman"/>
        </w:rPr>
        <w:t xml:space="preserve"> Tokį prašymą pateikusiam Tarybos nariui šiame reglamente nurodyta</w:t>
      </w:r>
      <w:r w:rsidR="00662D0E" w:rsidRPr="0051011C">
        <w:rPr>
          <w:rFonts w:ascii="Times New Roman" w:hAnsi="Times New Roman"/>
        </w:rPr>
        <w:t xml:space="preserve"> </w:t>
      </w:r>
      <w:r w:rsidR="00235820" w:rsidRPr="0051011C">
        <w:rPr>
          <w:rFonts w:ascii="Times New Roman" w:hAnsi="Times New Roman"/>
        </w:rPr>
        <w:t>atlyginimas</w:t>
      </w:r>
      <w:r w:rsidR="00662D0E" w:rsidRPr="0051011C">
        <w:rPr>
          <w:rFonts w:ascii="Times New Roman" w:hAnsi="Times New Roman"/>
        </w:rPr>
        <w:t xml:space="preserve"> nemokama</w:t>
      </w:r>
      <w:r w:rsidR="00235820" w:rsidRPr="0051011C">
        <w:rPr>
          <w:rFonts w:ascii="Times New Roman" w:hAnsi="Times New Roman"/>
        </w:rPr>
        <w:t>s</w:t>
      </w:r>
      <w:r w:rsidR="00662D0E" w:rsidRPr="0051011C">
        <w:rPr>
          <w:rFonts w:ascii="Times New Roman" w:hAnsi="Times New Roman"/>
        </w:rPr>
        <w:t>.</w:t>
      </w:r>
      <w:r w:rsidRPr="0051011C">
        <w:rPr>
          <w:rFonts w:ascii="Times New Roman" w:hAnsi="Times New Roman"/>
        </w:rPr>
        <w:t xml:space="preserve"> </w:t>
      </w:r>
    </w:p>
    <w:p w14:paraId="453B97E9" w14:textId="3C13F356" w:rsidR="004B2BFF" w:rsidRPr="00FD2B44" w:rsidRDefault="00FD2B44" w:rsidP="00A42EB8">
      <w:pPr>
        <w:pStyle w:val="Sraopastraipa"/>
        <w:numPr>
          <w:ilvl w:val="0"/>
          <w:numId w:val="20"/>
        </w:numPr>
        <w:tabs>
          <w:tab w:val="left" w:pos="1134"/>
        </w:tabs>
        <w:spacing w:line="360" w:lineRule="auto"/>
        <w:ind w:left="0" w:firstLine="720"/>
        <w:jc w:val="both"/>
        <w:rPr>
          <w:rFonts w:ascii="Times New Roman" w:hAnsi="Times New Roman"/>
          <w:color w:val="auto"/>
        </w:rPr>
      </w:pPr>
      <w:r w:rsidRPr="00FD2B44">
        <w:rPr>
          <w:rFonts w:ascii="Times New Roman" w:hAnsi="Times New Roman"/>
          <w:color w:val="auto"/>
        </w:rPr>
        <w:t>Atlyginimo apskaičiavimo ir išmokėjimo Tarybos nariams teisėtumą prižiūri Jonavos rajono savivaldybės kontrolės ir audito tarnyba, jeigu tai yra numatyta jų veiklos plane ar atskiru pavedimu.</w:t>
      </w:r>
    </w:p>
    <w:p w14:paraId="1A3F99B8" w14:textId="21B9497B" w:rsidR="005E33C0" w:rsidRPr="0051011C" w:rsidRDefault="005E33C0" w:rsidP="00A42EB8">
      <w:pPr>
        <w:pStyle w:val="Sraopastraipa"/>
        <w:numPr>
          <w:ilvl w:val="0"/>
          <w:numId w:val="20"/>
        </w:numPr>
        <w:tabs>
          <w:tab w:val="left" w:pos="720"/>
          <w:tab w:val="left" w:pos="1134"/>
        </w:tabs>
        <w:spacing w:line="360" w:lineRule="auto"/>
        <w:ind w:left="0" w:firstLine="720"/>
        <w:jc w:val="both"/>
        <w:rPr>
          <w:rFonts w:ascii="Times New Roman" w:hAnsi="Times New Roman"/>
        </w:rPr>
      </w:pPr>
      <w:r w:rsidRPr="0051011C">
        <w:rPr>
          <w:rFonts w:ascii="Times New Roman" w:hAnsi="Times New Roman"/>
        </w:rPr>
        <w:t xml:space="preserve">Jeigu </w:t>
      </w:r>
      <w:r w:rsidR="00D565B6" w:rsidRPr="0051011C">
        <w:rPr>
          <w:rFonts w:ascii="Times New Roman" w:hAnsi="Times New Roman"/>
        </w:rPr>
        <w:t>T</w:t>
      </w:r>
      <w:r w:rsidRPr="0051011C">
        <w:rPr>
          <w:rFonts w:ascii="Times New Roman" w:hAnsi="Times New Roman"/>
        </w:rPr>
        <w:t xml:space="preserve">arybos narys pagal </w:t>
      </w:r>
      <w:r w:rsidR="00115303" w:rsidRPr="0051011C">
        <w:rPr>
          <w:rFonts w:ascii="Times New Roman" w:hAnsi="Times New Roman"/>
        </w:rPr>
        <w:t xml:space="preserve">Tarybos sprendimą </w:t>
      </w:r>
      <w:r w:rsidRPr="0051011C">
        <w:rPr>
          <w:rFonts w:ascii="Times New Roman" w:hAnsi="Times New Roman"/>
        </w:rPr>
        <w:t xml:space="preserve">atstovauja savivaldybei už jos ribų, </w:t>
      </w:r>
      <w:r w:rsidR="00AE7243" w:rsidRPr="0051011C">
        <w:rPr>
          <w:rFonts w:ascii="Times New Roman" w:hAnsi="Times New Roman"/>
        </w:rPr>
        <w:t>s</w:t>
      </w:r>
      <w:r w:rsidRPr="0051011C">
        <w:rPr>
          <w:rFonts w:ascii="Times New Roman" w:hAnsi="Times New Roman"/>
        </w:rPr>
        <w:t xml:space="preserve">avivaldybės administracija Lietuvos Respublikos Vyriausybės nustatyta tvarka </w:t>
      </w:r>
      <w:r w:rsidR="00AE7243" w:rsidRPr="0051011C">
        <w:rPr>
          <w:rFonts w:ascii="Times New Roman" w:hAnsi="Times New Roman"/>
        </w:rPr>
        <w:t>ap</w:t>
      </w:r>
      <w:r w:rsidRPr="0051011C">
        <w:rPr>
          <w:rFonts w:ascii="Times New Roman" w:hAnsi="Times New Roman"/>
        </w:rPr>
        <w:t xml:space="preserve">moka komandiruotės išlaidas, pervesdama lėšas už kiekvieną komandiruotę į </w:t>
      </w:r>
      <w:r w:rsidR="00AE7243" w:rsidRPr="0051011C">
        <w:rPr>
          <w:rFonts w:ascii="Times New Roman" w:hAnsi="Times New Roman"/>
        </w:rPr>
        <w:t>T</w:t>
      </w:r>
      <w:r w:rsidRPr="0051011C">
        <w:rPr>
          <w:rFonts w:ascii="Times New Roman" w:hAnsi="Times New Roman"/>
        </w:rPr>
        <w:t>arybos nari</w:t>
      </w:r>
      <w:r w:rsidR="00300B75" w:rsidRPr="0051011C">
        <w:rPr>
          <w:rFonts w:ascii="Times New Roman" w:hAnsi="Times New Roman"/>
        </w:rPr>
        <w:t>o</w:t>
      </w:r>
      <w:r w:rsidRPr="0051011C">
        <w:rPr>
          <w:rFonts w:ascii="Times New Roman" w:hAnsi="Times New Roman"/>
        </w:rPr>
        <w:t xml:space="preserve"> nurodyt</w:t>
      </w:r>
      <w:r w:rsidR="00300B75" w:rsidRPr="0051011C">
        <w:rPr>
          <w:rFonts w:ascii="Times New Roman" w:hAnsi="Times New Roman"/>
        </w:rPr>
        <w:t>ą</w:t>
      </w:r>
      <w:r w:rsidRPr="0051011C">
        <w:rPr>
          <w:rFonts w:ascii="Times New Roman" w:hAnsi="Times New Roman"/>
        </w:rPr>
        <w:t xml:space="preserve"> bank</w:t>
      </w:r>
      <w:r w:rsidR="00300B75" w:rsidRPr="0051011C">
        <w:rPr>
          <w:rFonts w:ascii="Times New Roman" w:hAnsi="Times New Roman"/>
        </w:rPr>
        <w:t>o</w:t>
      </w:r>
      <w:r w:rsidRPr="0051011C">
        <w:rPr>
          <w:rFonts w:ascii="Times New Roman" w:hAnsi="Times New Roman"/>
        </w:rPr>
        <w:t xml:space="preserve"> sąskait</w:t>
      </w:r>
      <w:r w:rsidR="00300B75" w:rsidRPr="0051011C">
        <w:rPr>
          <w:rFonts w:ascii="Times New Roman" w:hAnsi="Times New Roman"/>
        </w:rPr>
        <w:t>ą</w:t>
      </w:r>
      <w:r w:rsidRPr="0051011C">
        <w:rPr>
          <w:rFonts w:ascii="Times New Roman" w:hAnsi="Times New Roman"/>
        </w:rPr>
        <w:t>.</w:t>
      </w:r>
    </w:p>
    <w:p w14:paraId="14F8EAAF" w14:textId="400AC362" w:rsidR="0023137B" w:rsidRPr="0051011C" w:rsidRDefault="0023137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komitetų</w:t>
      </w:r>
      <w:r w:rsidR="0081727D" w:rsidRPr="0051011C">
        <w:rPr>
          <w:rFonts w:ascii="Times New Roman" w:hAnsi="Times New Roman"/>
        </w:rPr>
        <w:t xml:space="preserve"> ir </w:t>
      </w:r>
      <w:r w:rsidRPr="0051011C">
        <w:rPr>
          <w:rFonts w:ascii="Times New Roman" w:hAnsi="Times New Roman"/>
        </w:rPr>
        <w:t>komisijų posėdžių</w:t>
      </w:r>
      <w:r w:rsidR="0081727D" w:rsidRPr="0051011C">
        <w:rPr>
          <w:rFonts w:ascii="Times New Roman" w:hAnsi="Times New Roman"/>
        </w:rPr>
        <w:t xml:space="preserve"> laiku</w:t>
      </w:r>
      <w:r w:rsidRPr="0051011C">
        <w:rPr>
          <w:rFonts w:ascii="Times New Roman" w:hAnsi="Times New Roman"/>
        </w:rPr>
        <w:t>,</w:t>
      </w:r>
      <w:r w:rsidR="0081727D" w:rsidRPr="0051011C">
        <w:rPr>
          <w:rFonts w:ascii="Times New Roman" w:hAnsi="Times New Roman"/>
        </w:rPr>
        <w:t xml:space="preserve"> taip pat komandiruočių metu bei kitais </w:t>
      </w:r>
      <w:r w:rsidRPr="0051011C">
        <w:rPr>
          <w:rFonts w:ascii="Times New Roman" w:hAnsi="Times New Roman"/>
        </w:rPr>
        <w:t>atvejais</w:t>
      </w:r>
      <w:r w:rsidR="00197039" w:rsidRPr="0051011C">
        <w:rPr>
          <w:rFonts w:ascii="Times New Roman" w:hAnsi="Times New Roman"/>
        </w:rPr>
        <w:t xml:space="preserve"> (Tarybos sprendimu įgaliotas vykdyti kitas Tarybos nario pareigas)</w:t>
      </w:r>
      <w:r w:rsidR="0081727D" w:rsidRPr="0051011C">
        <w:rPr>
          <w:rFonts w:ascii="Times New Roman" w:hAnsi="Times New Roman"/>
        </w:rPr>
        <w:t xml:space="preserve"> Tarybos </w:t>
      </w:r>
      <w:r w:rsidRPr="0051011C">
        <w:rPr>
          <w:rFonts w:ascii="Times New Roman" w:hAnsi="Times New Roman"/>
        </w:rPr>
        <w:t>narys atleidžiamas nuo tiesioginio darbo ar pareigų bet kurioje institucijoje, įstaigoje, įmonėje ar organizacijoje</w:t>
      </w:r>
      <w:r w:rsidR="00D05AFB" w:rsidRPr="0051011C">
        <w:rPr>
          <w:rFonts w:ascii="Times New Roman" w:hAnsi="Times New Roman"/>
        </w:rPr>
        <w:t>, išsaugant jam darbo vietą.</w:t>
      </w:r>
    </w:p>
    <w:p w14:paraId="2C4FEFF3" w14:textId="3DB9224E" w:rsidR="00831B70" w:rsidRPr="0051011C" w:rsidRDefault="00B6279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Savivaldybės tarybos narių įgaliojimai tiesioginio valdymo laikotarpiu sustabdomi Tiesioginio valdymo savivaldybės teritorijoje įstatymo nustatyta tvarka</w:t>
      </w:r>
      <w:r w:rsidR="00831B70" w:rsidRPr="0051011C">
        <w:rPr>
          <w:rFonts w:ascii="Times New Roman" w:hAnsi="Times New Roman"/>
        </w:rPr>
        <w:t>.</w:t>
      </w:r>
    </w:p>
    <w:p w14:paraId="11B515D9" w14:textId="77777777" w:rsidR="00B6279B" w:rsidRPr="0051011C" w:rsidRDefault="00B6279B" w:rsidP="00617EE1">
      <w:pPr>
        <w:spacing w:line="360" w:lineRule="auto"/>
        <w:ind w:firstLine="720"/>
        <w:jc w:val="both"/>
        <w:rPr>
          <w:i/>
          <w:sz w:val="16"/>
          <w:lang w:eastAsia="lt-LT"/>
        </w:rPr>
      </w:pPr>
    </w:p>
    <w:p w14:paraId="6B13CDC4" w14:textId="77777777" w:rsidR="00D0262F" w:rsidRPr="0051011C" w:rsidRDefault="00C27AE8" w:rsidP="00824D71">
      <w:pPr>
        <w:jc w:val="center"/>
        <w:rPr>
          <w:b/>
        </w:rPr>
      </w:pPr>
      <w:r w:rsidRPr="0051011C">
        <w:rPr>
          <w:b/>
        </w:rPr>
        <w:t>III</w:t>
      </w:r>
      <w:r w:rsidR="00D0262F" w:rsidRPr="0051011C">
        <w:rPr>
          <w:b/>
        </w:rPr>
        <w:t xml:space="preserve"> SKYRIUS</w:t>
      </w:r>
    </w:p>
    <w:p w14:paraId="71C9D149" w14:textId="77777777" w:rsidR="00C27AE8" w:rsidRPr="0051011C" w:rsidRDefault="00C27AE8" w:rsidP="00824D71">
      <w:pPr>
        <w:jc w:val="center"/>
        <w:rPr>
          <w:b/>
        </w:rPr>
      </w:pPr>
      <w:r w:rsidRPr="0051011C">
        <w:rPr>
          <w:b/>
        </w:rPr>
        <w:t xml:space="preserve"> TARYBA IR JOS KOMPETENCIJA</w:t>
      </w:r>
    </w:p>
    <w:p w14:paraId="666ECBBD" w14:textId="77777777" w:rsidR="000C22EF" w:rsidRPr="0051011C" w:rsidRDefault="000C22EF" w:rsidP="00D3287E">
      <w:pPr>
        <w:rPr>
          <w:sz w:val="26"/>
          <w:szCs w:val="26"/>
        </w:rPr>
      </w:pPr>
    </w:p>
    <w:p w14:paraId="438AF2FE" w14:textId="07D337EC" w:rsidR="002831B9" w:rsidRPr="0051011C" w:rsidRDefault="00464B8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Taryba yra savivaldybės atstovaujamoji institucija, kuri turi savivaldybės valdžios ir viešojo administravimo įgaliojimus ir kurią sudaro Tarybos nariai – savivaldybės bendruomenės atstovai.</w:t>
      </w:r>
    </w:p>
    <w:p w14:paraId="4498D23D" w14:textId="29915536" w:rsidR="00713583" w:rsidRPr="0051011C" w:rsidRDefault="00346D7D"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Taryba susideda iš 2</w:t>
      </w:r>
      <w:r w:rsidR="00DA7595" w:rsidRPr="0051011C">
        <w:rPr>
          <w:rFonts w:ascii="Times New Roman" w:hAnsi="Times New Roman"/>
        </w:rPr>
        <w:t>5</w:t>
      </w:r>
      <w:r w:rsidRPr="0051011C">
        <w:rPr>
          <w:rFonts w:ascii="Times New Roman" w:hAnsi="Times New Roman"/>
        </w:rPr>
        <w:t xml:space="preserve"> įstatymų nustatyta tvarka demokratiškai išrinktų savivaldybės bendruomenės atstovų – Tarybos narių.</w:t>
      </w:r>
    </w:p>
    <w:p w14:paraId="35C65171" w14:textId="70645C24" w:rsidR="00426D4E" w:rsidRPr="0051011C" w:rsidRDefault="00B6279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Jeigu naujai išrinktos Tarybos rinkimų rezultatai pripažinti negaliojančiais, esamos Tarybos įgaliojimai tęsiasi iki Tarybos, kuri bus išrinkta per pakartotinius rinkimus, pirmojo posėdžio arba</w:t>
      </w:r>
      <w:r w:rsidR="00426D4E" w:rsidRPr="0051011C">
        <w:rPr>
          <w:rFonts w:ascii="Times New Roman" w:hAnsi="Times New Roman"/>
        </w:rPr>
        <w:t xml:space="preserve"> iki tiesioginio valdymo savivaldybės teritorijoje įvedimo Lietuvos Respublikos tiesioginio valdymo savivaldybės teritorijoje įstatymo nustatyta tvarka.</w:t>
      </w:r>
    </w:p>
    <w:p w14:paraId="142F2961" w14:textId="2BEF797B" w:rsidR="001B1E19" w:rsidRPr="0051011C" w:rsidRDefault="001B1E19"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Savivaldybės nuolatinių gyventojų priėmimą kiekvienas </w:t>
      </w:r>
      <w:r w:rsidR="007E783C" w:rsidRPr="0051011C">
        <w:rPr>
          <w:rFonts w:ascii="Times New Roman" w:hAnsi="Times New Roman"/>
        </w:rPr>
        <w:t>T</w:t>
      </w:r>
      <w:r w:rsidRPr="0051011C">
        <w:rPr>
          <w:rFonts w:ascii="Times New Roman" w:hAnsi="Times New Roman"/>
        </w:rPr>
        <w:t xml:space="preserve">arybos narys vykdo ir už jį atsiskaito šio reglamento </w:t>
      </w:r>
      <w:r w:rsidR="002E7F4D" w:rsidRPr="000C3E3F">
        <w:rPr>
          <w:rFonts w:ascii="Times New Roman" w:hAnsi="Times New Roman"/>
        </w:rPr>
        <w:t>214 p.</w:t>
      </w:r>
      <w:r w:rsidR="002E7F4D">
        <w:rPr>
          <w:rFonts w:ascii="Times New Roman" w:hAnsi="Times New Roman"/>
        </w:rPr>
        <w:t xml:space="preserve"> </w:t>
      </w:r>
      <w:r w:rsidRPr="0051011C">
        <w:rPr>
          <w:rFonts w:ascii="Times New Roman" w:hAnsi="Times New Roman"/>
        </w:rPr>
        <w:t>nustatyta tvarka.</w:t>
      </w:r>
    </w:p>
    <w:p w14:paraId="70533318" w14:textId="40AAD72C" w:rsidR="00DA2406" w:rsidRPr="0051011C" w:rsidRDefault="00DA240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Savivaldybės nuolatinių gyventojų priėmimą kiekvienas tarybos narys vykdo su gyventojais sutartu laiku ir sutartoje vietoje</w:t>
      </w:r>
      <w:r w:rsidR="006916E2">
        <w:rPr>
          <w:rFonts w:ascii="Times New Roman" w:hAnsi="Times New Roman"/>
        </w:rPr>
        <w:t>.</w:t>
      </w:r>
      <w:r w:rsidRPr="0051011C">
        <w:rPr>
          <w:rFonts w:ascii="Times New Roman" w:hAnsi="Times New Roman"/>
        </w:rPr>
        <w:t xml:space="preserve"> </w:t>
      </w:r>
    </w:p>
    <w:p w14:paraId="42DC1D26" w14:textId="1C8EDC04" w:rsidR="001B1E19" w:rsidRPr="0051011C" w:rsidRDefault="001B1E19"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Kiekvienas </w:t>
      </w:r>
      <w:r w:rsidR="007E783C" w:rsidRPr="0051011C">
        <w:rPr>
          <w:rFonts w:ascii="Times New Roman" w:hAnsi="Times New Roman"/>
        </w:rPr>
        <w:t>T</w:t>
      </w:r>
      <w:r w:rsidRPr="0051011C">
        <w:rPr>
          <w:rFonts w:ascii="Times New Roman" w:hAnsi="Times New Roman"/>
        </w:rPr>
        <w:t>arybos narys, priimdamas savivaldybės nuolatinius gyventojus,  pats rūpinasi priėmimo techniniu-materialiniu aprūpinimu.</w:t>
      </w:r>
    </w:p>
    <w:p w14:paraId="11571758" w14:textId="45B166C6" w:rsidR="00134E46" w:rsidRPr="0051011C" w:rsidRDefault="00134E4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Taryba vykdo įgaliojimus pagal </w:t>
      </w:r>
      <w:r w:rsidR="009A26F5" w:rsidRPr="0051011C">
        <w:rPr>
          <w:rFonts w:ascii="Times New Roman" w:hAnsi="Times New Roman"/>
        </w:rPr>
        <w:t>V</w:t>
      </w:r>
      <w:r w:rsidRPr="0051011C">
        <w:rPr>
          <w:rFonts w:ascii="Times New Roman" w:hAnsi="Times New Roman"/>
        </w:rPr>
        <w:t xml:space="preserve">ietos savivaldos įstatymo bei kitų Lietuvos Respublikos </w:t>
      </w:r>
      <w:r w:rsidR="00AD5931" w:rsidRPr="0051011C">
        <w:rPr>
          <w:rFonts w:ascii="Times New Roman" w:hAnsi="Times New Roman"/>
        </w:rPr>
        <w:t>teisės</w:t>
      </w:r>
      <w:r w:rsidRPr="0051011C">
        <w:rPr>
          <w:rFonts w:ascii="Times New Roman" w:hAnsi="Times New Roman"/>
        </w:rPr>
        <w:t xml:space="preserve"> aktų jai priskirtą kompetenciją.</w:t>
      </w:r>
    </w:p>
    <w:p w14:paraId="55274AF5" w14:textId="13F3D69E" w:rsidR="008854FF" w:rsidRPr="0051011C" w:rsidRDefault="007C14A8"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Taryba </w:t>
      </w:r>
      <w:r w:rsidR="00C84D07" w:rsidRPr="0051011C">
        <w:rPr>
          <w:rFonts w:ascii="Times New Roman" w:hAnsi="Times New Roman"/>
        </w:rPr>
        <w:t>merui pavedamus</w:t>
      </w:r>
      <w:r w:rsidRPr="0051011C">
        <w:rPr>
          <w:rFonts w:ascii="Times New Roman" w:hAnsi="Times New Roman"/>
        </w:rPr>
        <w:t xml:space="preserve"> vykdyti paprastosios savivaldybės tarybos kompetencijos įgaliojimus išdėsto Tarybos veiklos reglamente.</w:t>
      </w:r>
    </w:p>
    <w:p w14:paraId="5F73777D" w14:textId="13390AA4" w:rsidR="007C14A8" w:rsidRPr="0051011C" w:rsidRDefault="0006474D"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Taryba, atsižvelgdama į klausimų sprendimo operatyvumą ir efektyvumą, paveda </w:t>
      </w:r>
      <w:r w:rsidR="00C84D07" w:rsidRPr="0051011C">
        <w:rPr>
          <w:rFonts w:ascii="Times New Roman" w:hAnsi="Times New Roman"/>
        </w:rPr>
        <w:t xml:space="preserve">merui </w:t>
      </w:r>
      <w:r w:rsidRPr="0051011C">
        <w:rPr>
          <w:rFonts w:ascii="Times New Roman" w:hAnsi="Times New Roman"/>
        </w:rPr>
        <w:t>vykdyti šiuos paprastosios savivaldybės tarybos kompetencijos</w:t>
      </w:r>
      <w:r w:rsidR="002B20EF" w:rsidRPr="0051011C">
        <w:rPr>
          <w:rFonts w:ascii="Times New Roman" w:hAnsi="Times New Roman"/>
        </w:rPr>
        <w:t xml:space="preserve"> </w:t>
      </w:r>
      <w:r w:rsidR="007C14A8" w:rsidRPr="0051011C">
        <w:rPr>
          <w:rFonts w:ascii="Times New Roman" w:hAnsi="Times New Roman"/>
        </w:rPr>
        <w:t>įgaliojimus:</w:t>
      </w:r>
    </w:p>
    <w:p w14:paraId="6BBBD21F" w14:textId="23A51625"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savivaldybės biudžetinių įstaigų metinių ataskaitų rinkinių tvirtinimas;</w:t>
      </w:r>
    </w:p>
    <w:p w14:paraId="1F78D5B1" w14:textId="68483296"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viešųjų įstaigų (kurių savininkė yra savivaldybė) kolegialių organų sudarymas, kai tai numatyta viešosios įstaigos įstatuose;</w:t>
      </w:r>
    </w:p>
    <w:p w14:paraId="79AAA676" w14:textId="61B3DACF"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viešųjų įstaigų (kurių savininkė yra savivaldybė) metinių ataskaitų rinkinių tvirtinimas;</w:t>
      </w:r>
    </w:p>
    <w:p w14:paraId="22C101CB" w14:textId="3068131B"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viešųjų įstaigų (kurių savininkė yra savivaldybė) vidaus kontrolės tvarkos nustatymas;</w:t>
      </w:r>
    </w:p>
    <w:p w14:paraId="616E8536" w14:textId="4CF91BDF"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savivaldybės valdomų įmonių metinių finansinių ataskaitų rinkinių, metinių pranešimų ir (ar) veiklos ataskaitų tvirtinimas;</w:t>
      </w:r>
    </w:p>
    <w:p w14:paraId="67F958DC" w14:textId="6B442574"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sprendimų dėl valstybės socialinių ir ekonominių programų tikslinių lėšų, kitų valstybės fondų lėšų ir materialiojo turto paskirstymo biudžetinėms įstaigoms priėmimas;</w:t>
      </w:r>
    </w:p>
    <w:p w14:paraId="63D2CD81" w14:textId="3CC7B84E" w:rsidR="0061008A" w:rsidRPr="0051011C" w:rsidRDefault="0061008A" w:rsidP="00A42EB8">
      <w:pPr>
        <w:pStyle w:val="tajtip"/>
        <w:numPr>
          <w:ilvl w:val="1"/>
          <w:numId w:val="20"/>
        </w:numPr>
        <w:shd w:val="clear" w:color="auto" w:fill="FFFFFF"/>
        <w:tabs>
          <w:tab w:val="left" w:pos="1276"/>
        </w:tabs>
        <w:spacing w:before="0" w:beforeAutospacing="0" w:after="0" w:afterAutospacing="0" w:line="360" w:lineRule="auto"/>
        <w:ind w:left="0" w:firstLine="720"/>
        <w:jc w:val="both"/>
        <w:rPr>
          <w:color w:val="000000"/>
        </w:rPr>
      </w:pPr>
      <w:r w:rsidRPr="0051011C">
        <w:rPr>
          <w:color w:val="000000"/>
        </w:rPr>
        <w:t>savivaldybės ir vietovės lygmens specialiojo teritorijų planavimo dokumentų tvirtinimas, išskyrus įstatymų nustatytus atvejus;</w:t>
      </w:r>
    </w:p>
    <w:p w14:paraId="36879C83" w14:textId="43974998" w:rsidR="00A7494F" w:rsidRPr="0051011C" w:rsidRDefault="00B055F3"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Jeigu </w:t>
      </w:r>
      <w:r w:rsidR="00C84D07" w:rsidRPr="0051011C">
        <w:rPr>
          <w:rFonts w:ascii="Times New Roman" w:hAnsi="Times New Roman"/>
        </w:rPr>
        <w:t>meras</w:t>
      </w:r>
      <w:r w:rsidRPr="0051011C">
        <w:rPr>
          <w:rFonts w:ascii="Times New Roman" w:hAnsi="Times New Roman"/>
        </w:rPr>
        <w:t xml:space="preserve"> negali (dėl viešųjų ir privačių interesų konflikto) įvykdyti šio reglamento </w:t>
      </w:r>
      <w:r w:rsidR="003B563D" w:rsidRPr="0051011C">
        <w:rPr>
          <w:rFonts w:ascii="Times New Roman" w:hAnsi="Times New Roman"/>
        </w:rPr>
        <w:t>30</w:t>
      </w:r>
      <w:r w:rsidRPr="0051011C">
        <w:rPr>
          <w:rFonts w:ascii="Times New Roman" w:hAnsi="Times New Roman"/>
        </w:rPr>
        <w:t xml:space="preserve"> punktu perduotų konkrečių įgaliojimų, šiuos įgaliojimus vykdo Taryba</w:t>
      </w:r>
      <w:r w:rsidR="00A7494F" w:rsidRPr="0051011C">
        <w:rPr>
          <w:rFonts w:ascii="Times New Roman" w:hAnsi="Times New Roman"/>
        </w:rPr>
        <w:t>.</w:t>
      </w:r>
    </w:p>
    <w:p w14:paraId="0B8C2E8D" w14:textId="77777777" w:rsidR="00713583" w:rsidRPr="0051011C" w:rsidRDefault="00D12B88" w:rsidP="00D3287E">
      <w:pPr>
        <w:pStyle w:val="Porat"/>
        <w:rPr>
          <w:sz w:val="26"/>
          <w:szCs w:val="26"/>
        </w:rPr>
      </w:pPr>
      <w:r w:rsidRPr="0051011C">
        <w:rPr>
          <w:sz w:val="26"/>
          <w:szCs w:val="26"/>
        </w:rPr>
        <w:tab/>
      </w:r>
    </w:p>
    <w:p w14:paraId="1BE28C59" w14:textId="77777777" w:rsidR="00D0262F" w:rsidRPr="0051011C" w:rsidRDefault="00E279FC" w:rsidP="00824D71">
      <w:pPr>
        <w:jc w:val="center"/>
        <w:rPr>
          <w:b/>
        </w:rPr>
      </w:pPr>
      <w:r w:rsidRPr="0051011C">
        <w:rPr>
          <w:b/>
        </w:rPr>
        <w:t>IV</w:t>
      </w:r>
      <w:r w:rsidR="00D0262F" w:rsidRPr="0051011C">
        <w:rPr>
          <w:b/>
        </w:rPr>
        <w:t xml:space="preserve"> SKYRIUS</w:t>
      </w:r>
    </w:p>
    <w:p w14:paraId="5D2F03DA" w14:textId="77777777" w:rsidR="00E279FC" w:rsidRPr="0051011C" w:rsidRDefault="00E279FC" w:rsidP="00824D71">
      <w:pPr>
        <w:jc w:val="center"/>
        <w:rPr>
          <w:b/>
        </w:rPr>
      </w:pPr>
      <w:r w:rsidRPr="0051011C">
        <w:rPr>
          <w:b/>
        </w:rPr>
        <w:t xml:space="preserve"> TARYBOS POSĖDŽIAI, JŲ ORGANIZAVIMO IR DARBO TVARKA</w:t>
      </w:r>
    </w:p>
    <w:p w14:paraId="6FB3B402" w14:textId="77777777" w:rsidR="00E279FC" w:rsidRPr="0051011C" w:rsidRDefault="00E279FC" w:rsidP="00D3287E">
      <w:pPr>
        <w:rPr>
          <w:sz w:val="26"/>
          <w:szCs w:val="26"/>
        </w:rPr>
      </w:pPr>
    </w:p>
    <w:p w14:paraId="5C0DAD8E" w14:textId="1CC5AAD4" w:rsidR="00E279FC" w:rsidRPr="0051011C" w:rsidRDefault="00E279FC" w:rsidP="00A42EB8">
      <w:pPr>
        <w:pStyle w:val="Sraopastraipa"/>
        <w:numPr>
          <w:ilvl w:val="0"/>
          <w:numId w:val="20"/>
        </w:numPr>
        <w:tabs>
          <w:tab w:val="left" w:pos="1134"/>
        </w:tabs>
        <w:spacing w:line="360" w:lineRule="auto"/>
        <w:ind w:left="0" w:firstLine="720"/>
        <w:jc w:val="both"/>
        <w:rPr>
          <w:rFonts w:ascii="Times New Roman" w:hAnsi="Times New Roman"/>
          <w:lang w:eastAsia="lt-LT"/>
        </w:rPr>
      </w:pPr>
      <w:r w:rsidRPr="0051011C">
        <w:rPr>
          <w:rFonts w:ascii="Times New Roman" w:hAnsi="Times New Roman"/>
          <w:lang w:eastAsia="lt-LT"/>
        </w:rPr>
        <w:t>Tarybos</w:t>
      </w:r>
      <w:r w:rsidR="004B6DDD" w:rsidRPr="0051011C">
        <w:rPr>
          <w:rFonts w:ascii="Times New Roman" w:hAnsi="Times New Roman"/>
          <w:lang w:eastAsia="lt-LT"/>
        </w:rPr>
        <w:t xml:space="preserve"> posėdis yra teisėtas, jeigu jame dalyvauja daugiau kaip pusė išrinktų Tarybos narių.</w:t>
      </w:r>
    </w:p>
    <w:p w14:paraId="13C8121B" w14:textId="3EF5EA17" w:rsidR="00713583" w:rsidRPr="0051011C" w:rsidRDefault="00E279FC"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Pirmasis Tarybos posėdis šaukiamas </w:t>
      </w:r>
      <w:r w:rsidR="009A26F5" w:rsidRPr="0051011C">
        <w:rPr>
          <w:rFonts w:ascii="Times New Roman" w:hAnsi="Times New Roman"/>
        </w:rPr>
        <w:t>V</w:t>
      </w:r>
      <w:r w:rsidRPr="0051011C">
        <w:rPr>
          <w:rFonts w:ascii="Times New Roman" w:hAnsi="Times New Roman"/>
        </w:rPr>
        <w:t xml:space="preserve">ietos savivaldos įstatymo nustatyta tvarka. Pirmąjį </w:t>
      </w:r>
      <w:r w:rsidR="00CB3D7C" w:rsidRPr="0051011C">
        <w:rPr>
          <w:rFonts w:ascii="Times New Roman" w:hAnsi="Times New Roman"/>
        </w:rPr>
        <w:t xml:space="preserve">naujai </w:t>
      </w:r>
      <w:r w:rsidRPr="0051011C">
        <w:rPr>
          <w:rFonts w:ascii="Times New Roman" w:hAnsi="Times New Roman"/>
        </w:rPr>
        <w:t xml:space="preserve">išrinktos </w:t>
      </w:r>
      <w:r w:rsidR="00CB3D7C" w:rsidRPr="0051011C">
        <w:rPr>
          <w:rFonts w:ascii="Times New Roman" w:hAnsi="Times New Roman"/>
        </w:rPr>
        <w:t>T</w:t>
      </w:r>
      <w:r w:rsidRPr="0051011C">
        <w:rPr>
          <w:rFonts w:ascii="Times New Roman" w:hAnsi="Times New Roman"/>
        </w:rPr>
        <w:t>arybos posėdį</w:t>
      </w:r>
      <w:r w:rsidR="00CB3D7C" w:rsidRPr="0051011C">
        <w:rPr>
          <w:rFonts w:ascii="Times New Roman" w:hAnsi="Times New Roman"/>
        </w:rPr>
        <w:t xml:space="preserve"> </w:t>
      </w:r>
      <w:r w:rsidRPr="0051011C">
        <w:rPr>
          <w:rFonts w:ascii="Times New Roman" w:hAnsi="Times New Roman"/>
        </w:rPr>
        <w:t xml:space="preserve">šaukia </w:t>
      </w:r>
      <w:r w:rsidR="005F1485" w:rsidRPr="0051011C">
        <w:rPr>
          <w:rFonts w:ascii="Times New Roman" w:hAnsi="Times New Roman"/>
        </w:rPr>
        <w:t xml:space="preserve">savivaldybės rinkimų </w:t>
      </w:r>
      <w:r w:rsidRPr="0051011C">
        <w:rPr>
          <w:rFonts w:ascii="Times New Roman" w:hAnsi="Times New Roman"/>
        </w:rPr>
        <w:t>komisijos pirmininkas ne anksčiau kaip</w:t>
      </w:r>
      <w:r w:rsidR="00CB3D7C" w:rsidRPr="0051011C">
        <w:rPr>
          <w:rFonts w:ascii="Times New Roman" w:hAnsi="Times New Roman"/>
        </w:rPr>
        <w:t xml:space="preserve"> </w:t>
      </w:r>
      <w:r w:rsidRPr="0051011C">
        <w:rPr>
          <w:rFonts w:ascii="Times New Roman" w:hAnsi="Times New Roman"/>
        </w:rPr>
        <w:t xml:space="preserve">ankstesnės kadencijos </w:t>
      </w:r>
      <w:r w:rsidR="00CB3D7C" w:rsidRPr="0051011C">
        <w:rPr>
          <w:rFonts w:ascii="Times New Roman" w:hAnsi="Times New Roman"/>
        </w:rPr>
        <w:t>T</w:t>
      </w:r>
      <w:r w:rsidRPr="0051011C">
        <w:rPr>
          <w:rFonts w:ascii="Times New Roman" w:hAnsi="Times New Roman"/>
        </w:rPr>
        <w:t>arybos įgaliojimų paskutinę</w:t>
      </w:r>
      <w:r w:rsidR="00CB3D7C" w:rsidRPr="0051011C">
        <w:rPr>
          <w:rFonts w:ascii="Times New Roman" w:hAnsi="Times New Roman"/>
        </w:rPr>
        <w:t xml:space="preserve"> </w:t>
      </w:r>
      <w:r w:rsidRPr="0051011C">
        <w:rPr>
          <w:rFonts w:ascii="Times New Roman" w:hAnsi="Times New Roman"/>
        </w:rPr>
        <w:t>dieną ir ne</w:t>
      </w:r>
      <w:r w:rsidR="00CB3D7C" w:rsidRPr="0051011C">
        <w:rPr>
          <w:rFonts w:ascii="Times New Roman" w:hAnsi="Times New Roman"/>
        </w:rPr>
        <w:t xml:space="preserve"> </w:t>
      </w:r>
      <w:r w:rsidRPr="0051011C">
        <w:rPr>
          <w:rFonts w:ascii="Times New Roman" w:hAnsi="Times New Roman"/>
        </w:rPr>
        <w:t>vėliau kaip praėjus 7 kalendorinėms dienoms</w:t>
      </w:r>
      <w:r w:rsidR="00CB3D7C" w:rsidRPr="0051011C">
        <w:rPr>
          <w:rFonts w:ascii="Times New Roman" w:hAnsi="Times New Roman"/>
        </w:rPr>
        <w:t xml:space="preserve"> </w:t>
      </w:r>
      <w:r w:rsidRPr="0051011C">
        <w:rPr>
          <w:rFonts w:ascii="Times New Roman" w:hAnsi="Times New Roman"/>
        </w:rPr>
        <w:t>nuo</w:t>
      </w:r>
      <w:r w:rsidR="00CB3D7C" w:rsidRPr="0051011C">
        <w:rPr>
          <w:rFonts w:ascii="Times New Roman" w:hAnsi="Times New Roman"/>
        </w:rPr>
        <w:t xml:space="preserve"> </w:t>
      </w:r>
      <w:r w:rsidRPr="0051011C">
        <w:rPr>
          <w:rFonts w:ascii="Times New Roman" w:hAnsi="Times New Roman"/>
        </w:rPr>
        <w:t xml:space="preserve">ankstesnės </w:t>
      </w:r>
      <w:r w:rsidR="00DC283D" w:rsidRPr="0051011C">
        <w:rPr>
          <w:rFonts w:ascii="Times New Roman" w:hAnsi="Times New Roman"/>
        </w:rPr>
        <w:t>k</w:t>
      </w:r>
      <w:r w:rsidRPr="0051011C">
        <w:rPr>
          <w:rFonts w:ascii="Times New Roman" w:hAnsi="Times New Roman"/>
        </w:rPr>
        <w:t xml:space="preserve">adencijos </w:t>
      </w:r>
      <w:r w:rsidR="00DC283D" w:rsidRPr="0051011C">
        <w:rPr>
          <w:rFonts w:ascii="Times New Roman" w:hAnsi="Times New Roman"/>
        </w:rPr>
        <w:t>T</w:t>
      </w:r>
      <w:r w:rsidRPr="0051011C">
        <w:rPr>
          <w:rFonts w:ascii="Times New Roman" w:hAnsi="Times New Roman"/>
        </w:rPr>
        <w:t>arybos įgaliojimų paskutinės</w:t>
      </w:r>
      <w:r w:rsidR="00DC283D" w:rsidRPr="0051011C">
        <w:rPr>
          <w:rFonts w:ascii="Times New Roman" w:hAnsi="Times New Roman"/>
        </w:rPr>
        <w:t xml:space="preserve"> </w:t>
      </w:r>
      <w:r w:rsidRPr="0051011C">
        <w:rPr>
          <w:rFonts w:ascii="Times New Roman" w:hAnsi="Times New Roman"/>
        </w:rPr>
        <w:t>dienos, kuri nustatoma vadovaujantis</w:t>
      </w:r>
      <w:r w:rsidR="00DC283D" w:rsidRPr="0051011C">
        <w:rPr>
          <w:rFonts w:ascii="Times New Roman" w:hAnsi="Times New Roman"/>
        </w:rPr>
        <w:t xml:space="preserve"> Li</w:t>
      </w:r>
      <w:r w:rsidR="00C16CC2" w:rsidRPr="0051011C">
        <w:rPr>
          <w:rFonts w:ascii="Times New Roman" w:hAnsi="Times New Roman"/>
        </w:rPr>
        <w:t>e</w:t>
      </w:r>
      <w:r w:rsidR="00DC283D" w:rsidRPr="0051011C">
        <w:rPr>
          <w:rFonts w:ascii="Times New Roman" w:hAnsi="Times New Roman"/>
        </w:rPr>
        <w:t>tuvos Respublikos</w:t>
      </w:r>
      <w:r w:rsidRPr="0051011C">
        <w:rPr>
          <w:rFonts w:ascii="Times New Roman" w:hAnsi="Times New Roman"/>
        </w:rPr>
        <w:t xml:space="preserve"> </w:t>
      </w:r>
      <w:bookmarkStart w:id="1" w:name="P5868_119_1"/>
      <w:r w:rsidRPr="0051011C">
        <w:rPr>
          <w:rFonts w:ascii="Times New Roman" w:hAnsi="Times New Roman"/>
        </w:rPr>
        <w:fldChar w:fldCharType="begin"/>
      </w:r>
      <w:r w:rsidRPr="0051011C">
        <w:rPr>
          <w:rFonts w:ascii="Times New Roman" w:hAnsi="Times New Roman"/>
        </w:rPr>
        <w:instrText xml:space="preserve"> HYPERLINK "JavaScript:openStr('5868','119')" \o "Lietuvos Respublikos 2002 m. birželio 20 d. įstatymo Nr. IX-959 (nuo 2002 m. liepos 21 d.)..." </w:instrText>
      </w:r>
      <w:r w:rsidRPr="0051011C">
        <w:rPr>
          <w:rFonts w:ascii="Times New Roman" w:hAnsi="Times New Roman"/>
        </w:rPr>
        <w:fldChar w:fldCharType="separate"/>
      </w:r>
      <w:r w:rsidRPr="0051011C">
        <w:rPr>
          <w:rStyle w:val="Hipersaitas"/>
          <w:rFonts w:ascii="Times New Roman" w:hAnsi="Times New Roman"/>
          <w:iCs/>
          <w:color w:val="auto"/>
          <w:u w:val="none"/>
        </w:rPr>
        <w:t>Konstitucijos 119</w:t>
      </w:r>
      <w:r w:rsidRPr="0051011C">
        <w:rPr>
          <w:rFonts w:ascii="Times New Roman" w:hAnsi="Times New Roman"/>
        </w:rPr>
        <w:fldChar w:fldCharType="end"/>
      </w:r>
      <w:bookmarkEnd w:id="1"/>
      <w:r w:rsidR="00DC283D" w:rsidRPr="0051011C">
        <w:rPr>
          <w:rFonts w:ascii="Times New Roman" w:hAnsi="Times New Roman"/>
        </w:rPr>
        <w:t xml:space="preserve"> </w:t>
      </w:r>
      <w:r w:rsidRPr="0051011C">
        <w:rPr>
          <w:rFonts w:ascii="Times New Roman" w:hAnsi="Times New Roman"/>
        </w:rPr>
        <w:t>straipsniu</w:t>
      </w:r>
      <w:r w:rsidR="00DC283D" w:rsidRPr="0051011C">
        <w:rPr>
          <w:rFonts w:ascii="Times New Roman" w:hAnsi="Times New Roman"/>
        </w:rPr>
        <w:t xml:space="preserve">. </w:t>
      </w:r>
    </w:p>
    <w:p w14:paraId="7D6B5066" w14:textId="42FF0937" w:rsidR="0061008A" w:rsidRPr="0051011C" w:rsidRDefault="005F148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Pirmajam naujai išrinktos Tarybos posėdžiui pirmininkauja savivaldybės rinkimų komisijos pirmininkas arba jo įgaliotas savivaldybės rinkimų komisijos narys. Apie pirmojo posėdžio sušaukimo laiką ir vietą savivaldybės rinkimų komisijos pirmininkas ne vėliau kaip prieš 14 dienų paskelbia</w:t>
      </w:r>
      <w:r w:rsidR="00F21ED2" w:rsidRPr="0051011C">
        <w:rPr>
          <w:rFonts w:ascii="Times New Roman" w:hAnsi="Times New Roman"/>
        </w:rPr>
        <w:t xml:space="preserve"> </w:t>
      </w:r>
      <w:r w:rsidRPr="0051011C">
        <w:rPr>
          <w:rFonts w:ascii="Times New Roman" w:hAnsi="Times New Roman"/>
        </w:rPr>
        <w:t xml:space="preserve"> </w:t>
      </w:r>
      <w:r w:rsidR="00F21ED2" w:rsidRPr="0051011C">
        <w:rPr>
          <w:rFonts w:ascii="Times New Roman" w:hAnsi="Times New Roman"/>
        </w:rPr>
        <w:t>savivaldybės interneto svetainėje.</w:t>
      </w:r>
      <w:r w:rsidR="00D63D0F" w:rsidRPr="0051011C">
        <w:rPr>
          <w:rFonts w:ascii="Times New Roman" w:hAnsi="Times New Roman"/>
        </w:rPr>
        <w:t xml:space="preserve"> </w:t>
      </w:r>
      <w:r w:rsidR="008A03A9" w:rsidRPr="0051011C">
        <w:rPr>
          <w:rFonts w:ascii="Times New Roman" w:hAnsi="Times New Roman"/>
        </w:rPr>
        <w:t>Pirmajam Tarybos posėdžiui patalpas parengia savivaldybės administracija.</w:t>
      </w:r>
    </w:p>
    <w:p w14:paraId="18F85AE8" w14:textId="20EE6A3F" w:rsidR="00C775AD" w:rsidRPr="0051011C" w:rsidRDefault="005F148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Jeigu savivaldybės rinkimų komisijos pirmininkas išrinktos naujos Tarybos pirmojo posėdžio nesušaukia iki ši</w:t>
      </w:r>
      <w:r w:rsidR="00D63D0F" w:rsidRPr="0051011C">
        <w:rPr>
          <w:rFonts w:ascii="Times New Roman" w:hAnsi="Times New Roman"/>
        </w:rPr>
        <w:t>ame</w:t>
      </w:r>
      <w:r w:rsidR="00C775AD" w:rsidRPr="0051011C">
        <w:rPr>
          <w:rFonts w:ascii="Times New Roman" w:hAnsi="Times New Roman"/>
        </w:rPr>
        <w:t xml:space="preserve"> reglament</w:t>
      </w:r>
      <w:r w:rsidR="00D63D0F" w:rsidRPr="0051011C">
        <w:rPr>
          <w:rFonts w:ascii="Times New Roman" w:hAnsi="Times New Roman"/>
        </w:rPr>
        <w:t>e</w:t>
      </w:r>
      <w:r w:rsidR="00C775AD" w:rsidRPr="0051011C">
        <w:rPr>
          <w:rFonts w:ascii="Times New Roman" w:hAnsi="Times New Roman"/>
        </w:rPr>
        <w:t xml:space="preserve"> </w:t>
      </w:r>
      <w:r w:rsidRPr="0051011C">
        <w:rPr>
          <w:rFonts w:ascii="Times New Roman" w:hAnsi="Times New Roman"/>
        </w:rPr>
        <w:t xml:space="preserve">nustatyto termino pabaigos, </w:t>
      </w:r>
      <w:r w:rsidR="00C775AD" w:rsidRPr="0051011C">
        <w:rPr>
          <w:rFonts w:ascii="Times New Roman" w:hAnsi="Times New Roman"/>
        </w:rPr>
        <w:t>suėjus nustatytam terminui, Tarybos posėdį ne vėliau kaip per 5 kalendorines dienas šaukia Vyriausioji rinkimų komisija. Šiuo atveju posėdžiui pirmininkauja Vyriausiosios rinkimų komisijos paskirtas Vyriausiosios rinkimų komisijos narys.</w:t>
      </w:r>
    </w:p>
    <w:p w14:paraId="0AC447E2" w14:textId="582110CA" w:rsidR="005E6230" w:rsidRPr="0051011C" w:rsidRDefault="005F1485" w:rsidP="00A42EB8">
      <w:pPr>
        <w:pStyle w:val="Sraopastraipa"/>
        <w:numPr>
          <w:ilvl w:val="0"/>
          <w:numId w:val="20"/>
        </w:numPr>
        <w:tabs>
          <w:tab w:val="left" w:pos="1134"/>
        </w:tabs>
        <w:spacing w:line="360" w:lineRule="auto"/>
        <w:ind w:left="0" w:firstLine="720"/>
        <w:jc w:val="both"/>
        <w:rPr>
          <w:rFonts w:ascii="Times New Roman" w:hAnsi="Times New Roman"/>
          <w:sz w:val="26"/>
          <w:szCs w:val="26"/>
        </w:rPr>
      </w:pPr>
      <w:r w:rsidRPr="0051011C">
        <w:rPr>
          <w:rFonts w:ascii="Times New Roman" w:hAnsi="Times New Roman"/>
        </w:rPr>
        <w:t>Pirmajam ir kitiems išrinktos naujos Tarybos posėdžiams, iki prisie</w:t>
      </w:r>
      <w:r w:rsidR="00C775AD" w:rsidRPr="0051011C">
        <w:rPr>
          <w:rFonts w:ascii="Times New Roman" w:hAnsi="Times New Roman"/>
        </w:rPr>
        <w:t>kia</w:t>
      </w:r>
      <w:r w:rsidR="008625A0" w:rsidRPr="0051011C">
        <w:rPr>
          <w:rFonts w:ascii="Times New Roman" w:hAnsi="Times New Roman"/>
        </w:rPr>
        <w:t xml:space="preserve"> išrinkti</w:t>
      </w:r>
      <w:r w:rsidRPr="0051011C">
        <w:rPr>
          <w:rFonts w:ascii="Times New Roman" w:hAnsi="Times New Roman"/>
        </w:rPr>
        <w:t xml:space="preserve"> </w:t>
      </w:r>
      <w:r w:rsidR="00957F02" w:rsidRPr="0051011C">
        <w:rPr>
          <w:rFonts w:ascii="Times New Roman" w:hAnsi="Times New Roman"/>
        </w:rPr>
        <w:t>T</w:t>
      </w:r>
      <w:r w:rsidRPr="0051011C">
        <w:rPr>
          <w:rFonts w:ascii="Times New Roman" w:hAnsi="Times New Roman"/>
        </w:rPr>
        <w:t>arybos nariai</w:t>
      </w:r>
      <w:r w:rsidR="00C775AD" w:rsidRPr="0051011C">
        <w:rPr>
          <w:rFonts w:ascii="Times New Roman" w:hAnsi="Times New Roman"/>
        </w:rPr>
        <w:t xml:space="preserve"> ir meras</w:t>
      </w:r>
      <w:r w:rsidRPr="0051011C">
        <w:rPr>
          <w:rFonts w:ascii="Times New Roman" w:hAnsi="Times New Roman"/>
        </w:rPr>
        <w:t xml:space="preserve">, pirmininkauja šio </w:t>
      </w:r>
      <w:r w:rsidR="00957F02" w:rsidRPr="0051011C">
        <w:rPr>
          <w:rFonts w:ascii="Times New Roman" w:hAnsi="Times New Roman"/>
        </w:rPr>
        <w:t xml:space="preserve">reglamento </w:t>
      </w:r>
      <w:r w:rsidR="003B563D" w:rsidRPr="0051011C">
        <w:rPr>
          <w:rFonts w:ascii="Times New Roman" w:hAnsi="Times New Roman"/>
        </w:rPr>
        <w:t>34</w:t>
      </w:r>
      <w:r w:rsidR="00957F02" w:rsidRPr="0051011C">
        <w:rPr>
          <w:rFonts w:ascii="Times New Roman" w:hAnsi="Times New Roman"/>
        </w:rPr>
        <w:t xml:space="preserve"> ar </w:t>
      </w:r>
      <w:r w:rsidR="003B563D" w:rsidRPr="0051011C">
        <w:rPr>
          <w:rFonts w:ascii="Times New Roman" w:hAnsi="Times New Roman"/>
        </w:rPr>
        <w:t>35</w:t>
      </w:r>
      <w:r w:rsidR="00957F02" w:rsidRPr="0051011C">
        <w:rPr>
          <w:rFonts w:ascii="Times New Roman" w:hAnsi="Times New Roman"/>
        </w:rPr>
        <w:t xml:space="preserve"> punktuose</w:t>
      </w:r>
      <w:r w:rsidRPr="0051011C">
        <w:rPr>
          <w:rFonts w:ascii="Times New Roman" w:hAnsi="Times New Roman"/>
        </w:rPr>
        <w:t xml:space="preserve"> nu</w:t>
      </w:r>
      <w:r w:rsidR="00957F02" w:rsidRPr="0051011C">
        <w:rPr>
          <w:rFonts w:ascii="Times New Roman" w:hAnsi="Times New Roman"/>
        </w:rPr>
        <w:t>rod</w:t>
      </w:r>
      <w:r w:rsidRPr="0051011C">
        <w:rPr>
          <w:rFonts w:ascii="Times New Roman" w:hAnsi="Times New Roman"/>
        </w:rPr>
        <w:t xml:space="preserve">yti asmenys. </w:t>
      </w:r>
      <w:r w:rsidR="008625A0" w:rsidRPr="0051011C">
        <w:rPr>
          <w:rFonts w:ascii="Times New Roman" w:hAnsi="Times New Roman"/>
        </w:rPr>
        <w:t>Prisiekus Tarybos nariams ir merui, toliau posėdžiui pirmininkauja meras.</w:t>
      </w:r>
      <w:r w:rsidR="00D63D0F" w:rsidRPr="0051011C">
        <w:rPr>
          <w:rFonts w:ascii="Times New Roman" w:hAnsi="Times New Roman"/>
          <w:sz w:val="26"/>
          <w:szCs w:val="26"/>
        </w:rPr>
        <w:t xml:space="preserve"> </w:t>
      </w:r>
      <w:r w:rsidR="005E6230" w:rsidRPr="0051011C">
        <w:rPr>
          <w:rFonts w:ascii="Times New Roman" w:hAnsi="Times New Roman"/>
        </w:rPr>
        <w:t>Posėdžio protokolą rašo administracijos direktoriaus paskirtas</w:t>
      </w:r>
      <w:r w:rsidR="00A547A5" w:rsidRPr="0051011C">
        <w:rPr>
          <w:rFonts w:ascii="Times New Roman" w:hAnsi="Times New Roman"/>
        </w:rPr>
        <w:t xml:space="preserve"> savivaldybės administracijos</w:t>
      </w:r>
      <w:r w:rsidR="005E6230" w:rsidRPr="0051011C">
        <w:rPr>
          <w:rFonts w:ascii="Times New Roman" w:hAnsi="Times New Roman"/>
        </w:rPr>
        <w:t xml:space="preserve"> valstybės tarnautojas ar darbuotojas</w:t>
      </w:r>
      <w:r w:rsidR="00C16CC2" w:rsidRPr="0051011C">
        <w:rPr>
          <w:rFonts w:ascii="Times New Roman" w:hAnsi="Times New Roman"/>
        </w:rPr>
        <w:t>,</w:t>
      </w:r>
      <w:r w:rsidR="005E6230" w:rsidRPr="0051011C">
        <w:rPr>
          <w:rFonts w:ascii="Times New Roman" w:hAnsi="Times New Roman"/>
        </w:rPr>
        <w:t xml:space="preserve"> dirbantis pagal darbo sutartį.</w:t>
      </w:r>
    </w:p>
    <w:p w14:paraId="27065529" w14:textId="14C39D3D" w:rsidR="00841CFD" w:rsidRPr="0051011C" w:rsidRDefault="00841CFD" w:rsidP="00A42EB8">
      <w:pPr>
        <w:pStyle w:val="Sraopastraipa"/>
        <w:numPr>
          <w:ilvl w:val="0"/>
          <w:numId w:val="20"/>
        </w:numPr>
        <w:tabs>
          <w:tab w:val="left" w:pos="1134"/>
        </w:tabs>
        <w:spacing w:line="360" w:lineRule="auto"/>
        <w:ind w:left="0" w:firstLine="720"/>
        <w:jc w:val="both"/>
        <w:rPr>
          <w:rFonts w:ascii="Times New Roman" w:hAnsi="Times New Roman"/>
          <w:lang w:eastAsia="lt-LT"/>
        </w:rPr>
      </w:pPr>
      <w:r w:rsidRPr="0051011C">
        <w:rPr>
          <w:rFonts w:ascii="Times New Roman" w:hAnsi="Times New Roman"/>
          <w:lang w:eastAsia="lt-LT"/>
        </w:rPr>
        <w:t xml:space="preserve">Pirmajame </w:t>
      </w:r>
      <w:r w:rsidR="00F53162" w:rsidRPr="0051011C">
        <w:rPr>
          <w:rFonts w:ascii="Times New Roman" w:hAnsi="Times New Roman"/>
          <w:lang w:eastAsia="lt-LT"/>
        </w:rPr>
        <w:t xml:space="preserve">naujai </w:t>
      </w:r>
      <w:r w:rsidRPr="0051011C">
        <w:rPr>
          <w:rFonts w:ascii="Times New Roman" w:hAnsi="Times New Roman"/>
          <w:lang w:eastAsia="lt-LT"/>
        </w:rPr>
        <w:t xml:space="preserve">išrinktos </w:t>
      </w:r>
      <w:r w:rsidR="00F53162" w:rsidRPr="0051011C">
        <w:rPr>
          <w:rFonts w:ascii="Times New Roman" w:hAnsi="Times New Roman"/>
          <w:lang w:eastAsia="lt-LT"/>
        </w:rPr>
        <w:t>T</w:t>
      </w:r>
      <w:r w:rsidRPr="0051011C">
        <w:rPr>
          <w:rFonts w:ascii="Times New Roman" w:hAnsi="Times New Roman"/>
          <w:lang w:eastAsia="lt-LT"/>
        </w:rPr>
        <w:t>arybos posėdyje:</w:t>
      </w:r>
    </w:p>
    <w:p w14:paraId="38FDD83E" w14:textId="0459CD19" w:rsidR="008625A0" w:rsidRPr="0051011C" w:rsidRDefault="008625A0" w:rsidP="00A42EB8">
      <w:pPr>
        <w:pStyle w:val="Sraopastraipa"/>
        <w:numPr>
          <w:ilvl w:val="1"/>
          <w:numId w:val="20"/>
        </w:numPr>
        <w:tabs>
          <w:tab w:val="left" w:pos="1276"/>
        </w:tabs>
        <w:spacing w:line="360" w:lineRule="auto"/>
        <w:ind w:left="0" w:firstLine="720"/>
        <w:jc w:val="both"/>
        <w:rPr>
          <w:rFonts w:ascii="Times New Roman" w:hAnsi="Times New Roman"/>
          <w:lang w:eastAsia="lt-LT"/>
        </w:rPr>
      </w:pPr>
      <w:r w:rsidRPr="0051011C">
        <w:rPr>
          <w:rFonts w:ascii="Times New Roman" w:hAnsi="Times New Roman"/>
          <w:lang w:eastAsia="lt-LT"/>
        </w:rPr>
        <w:t>prisiekia Tarybos nariai;</w:t>
      </w:r>
    </w:p>
    <w:p w14:paraId="7D5D8DE6" w14:textId="041DF6BA" w:rsidR="008625A0" w:rsidRPr="0051011C" w:rsidRDefault="008625A0" w:rsidP="00A42EB8">
      <w:pPr>
        <w:pStyle w:val="Sraopastraipa"/>
        <w:numPr>
          <w:ilvl w:val="1"/>
          <w:numId w:val="20"/>
        </w:numPr>
        <w:tabs>
          <w:tab w:val="left" w:pos="1276"/>
        </w:tabs>
        <w:spacing w:line="360" w:lineRule="auto"/>
        <w:ind w:left="0" w:firstLine="720"/>
        <w:jc w:val="both"/>
        <w:rPr>
          <w:rFonts w:ascii="Times New Roman" w:hAnsi="Times New Roman"/>
          <w:lang w:eastAsia="lt-LT"/>
        </w:rPr>
      </w:pPr>
      <w:r w:rsidRPr="0051011C">
        <w:rPr>
          <w:rFonts w:ascii="Times New Roman" w:hAnsi="Times New Roman"/>
          <w:lang w:eastAsia="lt-LT"/>
        </w:rPr>
        <w:t>prisiekia meras;</w:t>
      </w:r>
    </w:p>
    <w:p w14:paraId="0919A66C" w14:textId="0C8EEB5B" w:rsidR="00B6279B" w:rsidRPr="0051011C" w:rsidRDefault="008625A0" w:rsidP="00A42EB8">
      <w:pPr>
        <w:pStyle w:val="Sraopastraipa"/>
        <w:numPr>
          <w:ilvl w:val="1"/>
          <w:numId w:val="20"/>
        </w:numPr>
        <w:tabs>
          <w:tab w:val="left" w:pos="1276"/>
        </w:tabs>
        <w:spacing w:line="360" w:lineRule="auto"/>
        <w:ind w:left="0" w:firstLine="720"/>
        <w:jc w:val="both"/>
        <w:rPr>
          <w:rFonts w:ascii="Times New Roman" w:hAnsi="Times New Roman"/>
          <w:i/>
          <w:sz w:val="16"/>
          <w:lang w:eastAsia="lt-LT"/>
        </w:rPr>
      </w:pPr>
      <w:r w:rsidRPr="0051011C">
        <w:rPr>
          <w:rFonts w:ascii="Times New Roman" w:hAnsi="Times New Roman"/>
          <w:lang w:eastAsia="lt-LT"/>
        </w:rPr>
        <w:t>gali būti priimami kiti sprendimai, užtikrinantys savivaldybės institucijų ir Tarybos sudaromų komitetų, komisijų veiklą.</w:t>
      </w:r>
    </w:p>
    <w:p w14:paraId="38122612" w14:textId="3D3A91C4" w:rsidR="00D96EEE" w:rsidRPr="0051011C" w:rsidRDefault="004815D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Jeigu pirmajame Tarybos posėdyje meras neprisiekia, Taryba priima sprendimą dėl kito posėdžio datos.</w:t>
      </w:r>
    </w:p>
    <w:p w14:paraId="2B4B5A28" w14:textId="0618AA86" w:rsidR="00721F64" w:rsidRPr="0051011C" w:rsidRDefault="00A64764"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Pirmajame išrinktos naujos Tarybos posėdyje posėdžio pirmininkui gali būti įteikiami vieši pareiškimai dėl Tarybos narių vienijimosi į Tarybos narių frakcijas ir (ar) grupes, dėl Tarybos daugumos ir Tarybos opozicijos sudarymo.</w:t>
      </w:r>
    </w:p>
    <w:p w14:paraId="04CE6D4D" w14:textId="7B528DAC" w:rsidR="00B6279B" w:rsidRPr="0051011C" w:rsidRDefault="00B6279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Per du mėnesius nuo pirmojo išrinktos naujos Tarybos posėdžio sušaukimo dienos turi </w:t>
      </w:r>
      <w:r w:rsidR="000F4992" w:rsidRPr="0051011C">
        <w:rPr>
          <w:rFonts w:ascii="Times New Roman" w:hAnsi="Times New Roman"/>
        </w:rPr>
        <w:t xml:space="preserve">būti </w:t>
      </w:r>
      <w:r w:rsidRPr="0051011C">
        <w:rPr>
          <w:rFonts w:ascii="Times New Roman" w:hAnsi="Times New Roman"/>
        </w:rPr>
        <w:t xml:space="preserve">sudaryti Tarybos komitetai ir paskirti šių komitetų pirmininkai, sudarytos </w:t>
      </w:r>
      <w:bookmarkStart w:id="2" w:name="_Hlk63285205"/>
      <w:r w:rsidRPr="0051011C">
        <w:rPr>
          <w:rFonts w:ascii="Times New Roman" w:hAnsi="Times New Roman"/>
        </w:rPr>
        <w:t xml:space="preserve">Vietos savivaldos </w:t>
      </w:r>
      <w:bookmarkEnd w:id="2"/>
      <w:r w:rsidRPr="0051011C">
        <w:rPr>
          <w:rFonts w:ascii="Times New Roman" w:hAnsi="Times New Roman"/>
        </w:rPr>
        <w:t>įstatyme nustatytos komisijos ir paskirti šių komisijų pirmininkai</w:t>
      </w:r>
      <w:r w:rsidR="00EE164F" w:rsidRPr="0051011C">
        <w:rPr>
          <w:rFonts w:ascii="Times New Roman" w:hAnsi="Times New Roman"/>
        </w:rPr>
        <w:t>.</w:t>
      </w:r>
      <w:r w:rsidRPr="0051011C">
        <w:rPr>
          <w:rFonts w:ascii="Times New Roman" w:hAnsi="Times New Roman"/>
        </w:rPr>
        <w:t xml:space="preserve"> </w:t>
      </w:r>
    </w:p>
    <w:p w14:paraId="7E43E25C" w14:textId="29120C20" w:rsidR="00D73093" w:rsidRPr="0051011C" w:rsidRDefault="00833D78"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posėdžius, išskyrus pirmąjį, prireikus, bet ne rečiau kaip kas 3 mėnesiai</w:t>
      </w:r>
      <w:r w:rsidR="00927DEC" w:rsidRPr="0051011C">
        <w:rPr>
          <w:rFonts w:ascii="Times New Roman" w:hAnsi="Times New Roman"/>
        </w:rPr>
        <w:t>,</w:t>
      </w:r>
      <w:r w:rsidRPr="0051011C">
        <w:rPr>
          <w:rFonts w:ascii="Times New Roman" w:hAnsi="Times New Roman"/>
        </w:rPr>
        <w:t xml:space="preserve"> šaukia meras, o </w:t>
      </w:r>
      <w:r w:rsidR="00CB608B" w:rsidRPr="0051011C">
        <w:rPr>
          <w:rFonts w:ascii="Times New Roman" w:hAnsi="Times New Roman"/>
        </w:rPr>
        <w:t>kai jis negali eiti pareigų arba jo nėra – laikinai Tarybos paskirtas Tarybos narys.</w:t>
      </w:r>
    </w:p>
    <w:p w14:paraId="0D4FD6E4" w14:textId="3467FF38" w:rsidR="00CB608B" w:rsidRPr="0051011C" w:rsidRDefault="00CB608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Meras, o kai jis negali eiti pareigų arba jo nėra, – laikinai Tarybos paskirtas Tarybos narys</w:t>
      </w:r>
      <w:r w:rsidR="00117C19" w:rsidRPr="0051011C">
        <w:rPr>
          <w:rFonts w:ascii="Times New Roman" w:hAnsi="Times New Roman"/>
        </w:rPr>
        <w:t>,</w:t>
      </w:r>
      <w:r w:rsidRPr="0051011C">
        <w:rPr>
          <w:rFonts w:ascii="Times New Roman" w:hAnsi="Times New Roman"/>
        </w:rPr>
        <w:t xml:space="preserve">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w:t>
      </w:r>
      <w:r w:rsidR="00893E2C" w:rsidRPr="0051011C">
        <w:rPr>
          <w:rFonts w:ascii="Times New Roman" w:hAnsi="Times New Roman"/>
        </w:rPr>
        <w:t>su</w:t>
      </w:r>
      <w:r w:rsidRPr="0051011C">
        <w:rPr>
          <w:rFonts w:ascii="Times New Roman" w:hAnsi="Times New Roman"/>
        </w:rPr>
        <w:t>šaukti ne mažiau kaip 1/3 Tarybos narių.</w:t>
      </w:r>
    </w:p>
    <w:p w14:paraId="4AF398DB" w14:textId="14B6C7C9" w:rsidR="003C4D26" w:rsidRPr="0051011C" w:rsidRDefault="00E67FEF"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Apie Tarybos posėdžio laiką</w:t>
      </w:r>
      <w:r w:rsidR="00F90E05" w:rsidRPr="0051011C">
        <w:rPr>
          <w:rFonts w:ascii="Times New Roman" w:hAnsi="Times New Roman"/>
        </w:rPr>
        <w:t>, svarstyti parengtus ir reglamento nustatyta tvarka įregistruotus klausimus kartu su sprendimų projektais</w:t>
      </w:r>
      <w:r w:rsidRPr="0051011C">
        <w:rPr>
          <w:rFonts w:ascii="Times New Roman" w:hAnsi="Times New Roman"/>
        </w:rPr>
        <w:t xml:space="preserve"> meras, o kai jis negali eiti pareigų arba jo nėra, – laikinai Tarybos paskirtas </w:t>
      </w:r>
      <w:r w:rsidR="006100B1" w:rsidRPr="0051011C">
        <w:rPr>
          <w:rFonts w:ascii="Times New Roman" w:hAnsi="Times New Roman"/>
        </w:rPr>
        <w:t>T</w:t>
      </w:r>
      <w:r w:rsidRPr="0051011C">
        <w:rPr>
          <w:rFonts w:ascii="Times New Roman" w:hAnsi="Times New Roman"/>
        </w:rPr>
        <w:t>arybos narys</w:t>
      </w:r>
      <w:r w:rsidR="00D066CF" w:rsidRPr="0051011C">
        <w:rPr>
          <w:rFonts w:ascii="Times New Roman" w:hAnsi="Times New Roman"/>
        </w:rPr>
        <w:t xml:space="preserve"> (pavaduojantis merą)</w:t>
      </w:r>
      <w:r w:rsidR="00117C19" w:rsidRPr="0051011C">
        <w:rPr>
          <w:rFonts w:ascii="Times New Roman" w:hAnsi="Times New Roman"/>
        </w:rPr>
        <w:t>,</w:t>
      </w:r>
      <w:r w:rsidRPr="0051011C">
        <w:rPr>
          <w:rFonts w:ascii="Times New Roman" w:hAnsi="Times New Roman"/>
        </w:rPr>
        <w:t xml:space="preserve"> ne vėliau kaip likus 3 darbo dienoms iki posėdžio pradžios praneša visiems Tarybos nariams</w:t>
      </w:r>
      <w:r w:rsidR="003C4D26" w:rsidRPr="0051011C">
        <w:rPr>
          <w:rFonts w:ascii="Times New Roman" w:hAnsi="Times New Roman"/>
        </w:rPr>
        <w:t xml:space="preserve"> elektroniniu paštu</w:t>
      </w:r>
      <w:r w:rsidR="00F90E05" w:rsidRPr="0051011C">
        <w:rPr>
          <w:rFonts w:ascii="Times New Roman" w:hAnsi="Times New Roman"/>
        </w:rPr>
        <w:t xml:space="preserve"> ir (ar) telefonu, o posėdžio darbotvarkė ir sprendimų projektai skelbiami savivaldybės interneto svetainėje, adresu: </w:t>
      </w:r>
      <w:hyperlink r:id="rId8" w:history="1">
        <w:r w:rsidR="00F90E05" w:rsidRPr="0051011C">
          <w:rPr>
            <w:rStyle w:val="Hipersaitas"/>
            <w:rFonts w:ascii="Times New Roman" w:hAnsi="Times New Roman"/>
          </w:rPr>
          <w:t>www.jonava.lt</w:t>
        </w:r>
      </w:hyperlink>
      <w:r w:rsidR="00F90E05" w:rsidRPr="0051011C">
        <w:rPr>
          <w:rFonts w:ascii="Times New Roman" w:hAnsi="Times New Roman"/>
        </w:rPr>
        <w:t>, ne vėliau kaip prieš tris darbo dienas iki Tarybos posėdžio.</w:t>
      </w:r>
    </w:p>
    <w:p w14:paraId="7E3BF3F4" w14:textId="431B2596" w:rsidR="00B47C0F" w:rsidRPr="0051011C" w:rsidRDefault="00B47C0F"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G</w:t>
      </w:r>
      <w:r w:rsidR="00E67FEF" w:rsidRPr="0051011C">
        <w:rPr>
          <w:rFonts w:ascii="Times New Roman" w:hAnsi="Times New Roman"/>
        </w:rPr>
        <w:t>yventojams, seniūnui ir seniūnaičiui, kai svarstomi klausimai yra susiję su jų atstovaujama gyvenamosios vietovės bendruomene, taip pat seniūnui ir vietos gyventojų apklausos iniciatyvinės grupės atstovui (-</w:t>
      </w:r>
      <w:proofErr w:type="spellStart"/>
      <w:r w:rsidR="00E67FEF" w:rsidRPr="0051011C">
        <w:rPr>
          <w:rFonts w:ascii="Times New Roman" w:hAnsi="Times New Roman"/>
        </w:rPr>
        <w:t>ams</w:t>
      </w:r>
      <w:proofErr w:type="spellEnd"/>
      <w:r w:rsidR="00E67FEF" w:rsidRPr="0051011C">
        <w:rPr>
          <w:rFonts w:ascii="Times New Roman" w:hAnsi="Times New Roman"/>
        </w:rPr>
        <w:t>), kai svarstomi vietos gyventojų apklausos rezultatai ar klausimai dėl vietos gyventojų apklausai pateikto (-ų) klausimo (-ų)</w:t>
      </w:r>
      <w:r w:rsidR="00A54806" w:rsidRPr="0051011C">
        <w:rPr>
          <w:rFonts w:ascii="Times New Roman" w:hAnsi="Times New Roman"/>
        </w:rPr>
        <w:t xml:space="preserve"> </w:t>
      </w:r>
      <w:r w:rsidRPr="0051011C">
        <w:rPr>
          <w:rFonts w:ascii="Times New Roman" w:hAnsi="Times New Roman"/>
        </w:rPr>
        <w:t>apie Tarybos posėdžio laiką bei jame numatomus svarstyti klausimus</w:t>
      </w:r>
      <w:r w:rsidR="00117C19" w:rsidRPr="0051011C">
        <w:rPr>
          <w:rFonts w:ascii="Times New Roman" w:hAnsi="Times New Roman"/>
        </w:rPr>
        <w:t>,</w:t>
      </w:r>
      <w:r w:rsidRPr="0051011C">
        <w:rPr>
          <w:rFonts w:ascii="Times New Roman" w:hAnsi="Times New Roman"/>
        </w:rPr>
        <w:t xml:space="preserve"> pranešama elektroniniu paštu ir (ar) telefonu, o posėdžio darbotvarkė ir sprendimų projektai skelbiami savivaldybės interneto </w:t>
      </w:r>
      <w:r w:rsidR="00B742B1" w:rsidRPr="0051011C">
        <w:rPr>
          <w:rFonts w:ascii="Times New Roman" w:hAnsi="Times New Roman"/>
        </w:rPr>
        <w:t>svetainėje</w:t>
      </w:r>
      <w:r w:rsidR="00117C19" w:rsidRPr="0051011C">
        <w:rPr>
          <w:rFonts w:ascii="Times New Roman" w:hAnsi="Times New Roman"/>
        </w:rPr>
        <w:t>,</w:t>
      </w:r>
      <w:r w:rsidRPr="0051011C">
        <w:rPr>
          <w:rFonts w:ascii="Times New Roman" w:hAnsi="Times New Roman"/>
        </w:rPr>
        <w:t xml:space="preserve"> adresu: </w:t>
      </w:r>
      <w:hyperlink r:id="rId9" w:history="1">
        <w:r w:rsidR="00587552" w:rsidRPr="0051011C">
          <w:rPr>
            <w:rStyle w:val="Hipersaitas"/>
            <w:rFonts w:ascii="Times New Roman" w:hAnsi="Times New Roman"/>
          </w:rPr>
          <w:t>www.jonava.lt</w:t>
        </w:r>
      </w:hyperlink>
      <w:r w:rsidR="00117C19" w:rsidRPr="0051011C">
        <w:rPr>
          <w:rFonts w:ascii="Times New Roman" w:hAnsi="Times New Roman"/>
        </w:rPr>
        <w:t>,</w:t>
      </w:r>
      <w:r w:rsidRPr="0051011C">
        <w:rPr>
          <w:rFonts w:ascii="Times New Roman" w:hAnsi="Times New Roman"/>
        </w:rPr>
        <w:t xml:space="preserve"> ne vėliau kaip prieš tris darbo dienas iki Tarybos posėdžio.</w:t>
      </w:r>
    </w:p>
    <w:p w14:paraId="5D0AD525" w14:textId="037DD4D8" w:rsidR="00581A5A" w:rsidRPr="0051011C" w:rsidRDefault="00581A5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Gyventojams apie Tarybos posėdžio datą, vietą ir laiką bei jame numatomus svarstyti klausimus pranešama bei posėdžio darbotvarkė ir sprendimų projektai skelbiami savivaldybės interneto </w:t>
      </w:r>
      <w:r w:rsidR="00B742B1" w:rsidRPr="0051011C">
        <w:rPr>
          <w:rFonts w:ascii="Times New Roman" w:hAnsi="Times New Roman"/>
        </w:rPr>
        <w:t>svetainėje</w:t>
      </w:r>
      <w:r w:rsidR="005B1954" w:rsidRPr="0051011C">
        <w:rPr>
          <w:rFonts w:ascii="Times New Roman" w:hAnsi="Times New Roman"/>
        </w:rPr>
        <w:t>,</w:t>
      </w:r>
      <w:r w:rsidRPr="0051011C">
        <w:rPr>
          <w:rFonts w:ascii="Times New Roman" w:hAnsi="Times New Roman"/>
        </w:rPr>
        <w:t xml:space="preserve"> adresu: </w:t>
      </w:r>
      <w:hyperlink r:id="rId10" w:history="1">
        <w:r w:rsidR="00587552" w:rsidRPr="0051011C">
          <w:rPr>
            <w:rStyle w:val="Hipersaitas"/>
            <w:rFonts w:ascii="Times New Roman" w:hAnsi="Times New Roman"/>
          </w:rPr>
          <w:t>www.jonava.lt</w:t>
        </w:r>
      </w:hyperlink>
      <w:r w:rsidR="005B1954" w:rsidRPr="0051011C">
        <w:rPr>
          <w:rFonts w:ascii="Times New Roman" w:hAnsi="Times New Roman"/>
        </w:rPr>
        <w:t xml:space="preserve">, </w:t>
      </w:r>
      <w:r w:rsidRPr="0051011C">
        <w:rPr>
          <w:rFonts w:ascii="Times New Roman" w:hAnsi="Times New Roman"/>
        </w:rPr>
        <w:t>ne vėliau kaip prieš tris darbo dienas iki Tarybos posėdžio.</w:t>
      </w:r>
    </w:p>
    <w:p w14:paraId="039FCFE0" w14:textId="0D5B24C9" w:rsidR="00581A5A" w:rsidRPr="0051011C" w:rsidRDefault="00581A5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Jeigu Tarybos narys negali atvykti į posėdį, apie tai jis praneša Tarybos posėdžių sekretoriui ne vėliau kaip prieš vieną dieną, nurodydamas priežastį. Jeigu paaiškėja, kad nebus kvorumo, meras, o kai jis negali eiti pareigų arba jo nėra, – laikinai Tarybos paskirtas </w:t>
      </w:r>
      <w:r w:rsidR="00CB1B28" w:rsidRPr="0051011C">
        <w:rPr>
          <w:rFonts w:ascii="Times New Roman" w:hAnsi="Times New Roman"/>
        </w:rPr>
        <w:t>T</w:t>
      </w:r>
      <w:r w:rsidRPr="0051011C">
        <w:rPr>
          <w:rFonts w:ascii="Times New Roman" w:hAnsi="Times New Roman"/>
        </w:rPr>
        <w:t>arybos narys</w:t>
      </w:r>
      <w:r w:rsidR="00CB1B28" w:rsidRPr="0051011C">
        <w:rPr>
          <w:rFonts w:ascii="Times New Roman" w:hAnsi="Times New Roman"/>
        </w:rPr>
        <w:t>,</w:t>
      </w:r>
      <w:r w:rsidRPr="0051011C">
        <w:rPr>
          <w:rFonts w:ascii="Times New Roman" w:hAnsi="Times New Roman"/>
        </w:rPr>
        <w:t xml:space="preserve"> šio reglamento nustatyta tvarka numato kitą posėdžio datą ir apie tai praneša Tarybos nariams bei paskelbia savivaldybės interneto </w:t>
      </w:r>
      <w:r w:rsidR="00B742B1" w:rsidRPr="0051011C">
        <w:rPr>
          <w:rFonts w:ascii="Times New Roman" w:hAnsi="Times New Roman"/>
        </w:rPr>
        <w:t>svetainėje</w:t>
      </w:r>
      <w:r w:rsidRPr="0051011C">
        <w:rPr>
          <w:rFonts w:ascii="Times New Roman" w:hAnsi="Times New Roman"/>
        </w:rPr>
        <w:t>.</w:t>
      </w:r>
    </w:p>
    <w:p w14:paraId="24F67947" w14:textId="7C9EDCFA" w:rsidR="00C308B5" w:rsidRPr="0051011C" w:rsidRDefault="00C308B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Į Tarybos posėdžius kviečiami viceme</w:t>
      </w:r>
      <w:r w:rsidRPr="00D30E88">
        <w:rPr>
          <w:rFonts w:ascii="Times New Roman" w:hAnsi="Times New Roman"/>
        </w:rPr>
        <w:t>ra</w:t>
      </w:r>
      <w:r w:rsidR="00E23A57" w:rsidRPr="00D30E88">
        <w:rPr>
          <w:rFonts w:ascii="Times New Roman" w:hAnsi="Times New Roman"/>
        </w:rPr>
        <w:t>i</w:t>
      </w:r>
      <w:r w:rsidRPr="0051011C">
        <w:rPr>
          <w:rFonts w:ascii="Times New Roman" w:hAnsi="Times New Roman"/>
        </w:rPr>
        <w:t>, savivaldybės kontrolierius, administracijos direktorius, administracijos struktūrinių</w:t>
      </w:r>
      <w:r w:rsidR="00587552" w:rsidRPr="0051011C">
        <w:rPr>
          <w:rFonts w:ascii="Times New Roman" w:hAnsi="Times New Roman"/>
        </w:rPr>
        <w:t xml:space="preserve"> </w:t>
      </w:r>
      <w:r w:rsidRPr="0051011C">
        <w:rPr>
          <w:rFonts w:ascii="Times New Roman" w:hAnsi="Times New Roman"/>
        </w:rPr>
        <w:t>padalinių vadovai</w:t>
      </w:r>
      <w:r w:rsidR="00587552" w:rsidRPr="0051011C">
        <w:rPr>
          <w:rFonts w:ascii="Times New Roman" w:hAnsi="Times New Roman"/>
        </w:rPr>
        <w:t>, seniūnijų seniūnai</w:t>
      </w:r>
      <w:r w:rsidRPr="0051011C">
        <w:rPr>
          <w:rFonts w:ascii="Times New Roman" w:hAnsi="Times New Roman"/>
        </w:rPr>
        <w:t xml:space="preserve"> bei kiti su svarstom</w:t>
      </w:r>
      <w:r w:rsidR="00587552" w:rsidRPr="0051011C">
        <w:rPr>
          <w:rFonts w:ascii="Times New Roman" w:hAnsi="Times New Roman"/>
        </w:rPr>
        <w:t>ais</w:t>
      </w:r>
      <w:r w:rsidRPr="0051011C">
        <w:rPr>
          <w:rFonts w:ascii="Times New Roman" w:hAnsi="Times New Roman"/>
        </w:rPr>
        <w:t xml:space="preserve"> klausim</w:t>
      </w:r>
      <w:r w:rsidR="00587552" w:rsidRPr="0051011C">
        <w:rPr>
          <w:rFonts w:ascii="Times New Roman" w:hAnsi="Times New Roman"/>
        </w:rPr>
        <w:t>ais</w:t>
      </w:r>
      <w:r w:rsidRPr="0051011C">
        <w:rPr>
          <w:rFonts w:ascii="Times New Roman" w:hAnsi="Times New Roman"/>
        </w:rPr>
        <w:t xml:space="preserve"> tiesiogiai susiję asmenys. Apie Tarybos posėdžio laiką ne vėliau kaip prieš tris darbo dienas elektroniniu paštu turi būti informuojamas Vyriausybės atstovas </w:t>
      </w:r>
      <w:r w:rsidR="00587552" w:rsidRPr="0051011C">
        <w:rPr>
          <w:rFonts w:ascii="Times New Roman" w:hAnsi="Times New Roman"/>
        </w:rPr>
        <w:t>Kauno ir Marijampolės</w:t>
      </w:r>
      <w:r w:rsidRPr="0051011C">
        <w:rPr>
          <w:rFonts w:ascii="Times New Roman" w:hAnsi="Times New Roman"/>
        </w:rPr>
        <w:t xml:space="preserve"> apskrityse</w:t>
      </w:r>
      <w:r w:rsidR="00A43483" w:rsidRPr="0051011C">
        <w:rPr>
          <w:rFonts w:ascii="Times New Roman" w:hAnsi="Times New Roman"/>
        </w:rPr>
        <w:t>.</w:t>
      </w:r>
    </w:p>
    <w:p w14:paraId="1E97556A" w14:textId="7590583B" w:rsidR="004D4AB5" w:rsidRPr="0051011C" w:rsidRDefault="004D4AB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Tarybos posėdžiai yra atviri.  </w:t>
      </w:r>
    </w:p>
    <w:p w14:paraId="2EB474F6" w14:textId="461ACF3C" w:rsidR="004D4AB5" w:rsidRPr="0051011C" w:rsidRDefault="004D4AB5"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Tarybos posėdžiai tiesiogiai transliuojami savivaldybės interneto </w:t>
      </w:r>
      <w:r w:rsidR="00B742B1" w:rsidRPr="0051011C">
        <w:rPr>
          <w:rFonts w:ascii="Times New Roman" w:hAnsi="Times New Roman"/>
        </w:rPr>
        <w:t>svetainėje</w:t>
      </w:r>
      <w:r w:rsidR="00A43483" w:rsidRPr="0051011C">
        <w:rPr>
          <w:rFonts w:ascii="Times New Roman" w:hAnsi="Times New Roman"/>
        </w:rPr>
        <w:t xml:space="preserve"> ir savivaldybės kanale, </w:t>
      </w:r>
      <w:proofErr w:type="spellStart"/>
      <w:r w:rsidR="00A43483" w:rsidRPr="0051011C">
        <w:rPr>
          <w:rFonts w:ascii="Times New Roman" w:hAnsi="Times New Roman"/>
        </w:rPr>
        <w:t>youtube</w:t>
      </w:r>
      <w:proofErr w:type="spellEnd"/>
      <w:r w:rsidR="00A43483" w:rsidRPr="0051011C">
        <w:rPr>
          <w:rFonts w:ascii="Times New Roman" w:hAnsi="Times New Roman"/>
        </w:rPr>
        <w:t xml:space="preserve"> platformoje. </w:t>
      </w:r>
    </w:p>
    <w:p w14:paraId="5BF7D6B6" w14:textId="0D8D12F5" w:rsidR="009D00BD" w:rsidRPr="0051011C" w:rsidRDefault="003D0FC7"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Jeigu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Vietos savivaldos įstatyme nustatytų reikalavimų ir užtikrinant Vietos savivaldos  įstatyme nustatytas </w:t>
      </w:r>
      <w:r w:rsidR="00C35F51" w:rsidRPr="0051011C">
        <w:rPr>
          <w:rFonts w:ascii="Times New Roman" w:hAnsi="Times New Roman"/>
        </w:rPr>
        <w:t>T</w:t>
      </w:r>
      <w:r w:rsidRPr="0051011C">
        <w:rPr>
          <w:rFonts w:ascii="Times New Roman" w:hAnsi="Times New Roman"/>
        </w:rPr>
        <w:t>arybos nario teises. Nuotoliniu būdu priimant Tarybos sprendimus, turi būti užtikrinamas Tarybos nario tapatybės ir jo balsavimo rezultatų nustatymas. Nuotoliniu būdu vykstančiame Tarybos posėdyje svarstant klausimą, dėl kurio Vietos savivaldos įstatymas nustato slaptą balsavimą, klausimo svarstymas vyksta nuotoliniu būdu, o sprendimo priėmimui klausimo svarstyme daroma pertrauka, kurios metu fiziškai vykdomas slaptas balsavimas. Įvykus slaptam balsavimui, klausimo svarstymas tęsiamas</w:t>
      </w:r>
      <w:r w:rsidR="00C35F51" w:rsidRPr="0051011C">
        <w:rPr>
          <w:rFonts w:ascii="Times New Roman" w:hAnsi="Times New Roman"/>
        </w:rPr>
        <w:t>,</w:t>
      </w:r>
      <w:r w:rsidRPr="0051011C">
        <w:rPr>
          <w:rFonts w:ascii="Times New Roman" w:hAnsi="Times New Roman"/>
        </w:rPr>
        <w:t xml:space="preserve"> nuotoliniu būdu priimant sprendimą pagal slapto balsavimo rezultatus.</w:t>
      </w:r>
    </w:p>
    <w:p w14:paraId="4DF4D9AF" w14:textId="781CF287" w:rsidR="004D4AB5" w:rsidRPr="0051011C" w:rsidRDefault="00055E53"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Kai posėdyje svarstomas klausimas, kuriame yra valstybės, tarnybos, komercinę paslaptį sudarančios informacijos, ar su asmens duomenimis ir (ar) privačiu gyvenimu susijęs klausimas, Taryba juos nagrinėja uždarame posėdyje.</w:t>
      </w:r>
    </w:p>
    <w:p w14:paraId="454FF90C" w14:textId="099127B9" w:rsidR="004D4AB5"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posėdžiams pirmininkauja meras, o kai jis negali eiti pareigų arba jo nėra – laikinai Tarybos paskirtas Tarybos narys.</w:t>
      </w:r>
    </w:p>
    <w:p w14:paraId="28121F79" w14:textId="20AD8F4B"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posėdžio pirmininkas:</w:t>
      </w:r>
    </w:p>
    <w:p w14:paraId="5A4E1DD4" w14:textId="0556C4A4"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jeigu posėdyje dalyvauja daugiau kaip pusė išrinktų Tarybos narių, skelbia posėdžio pradžią ir teikia</w:t>
      </w:r>
      <w:r w:rsidR="000E087F" w:rsidRPr="0051011C">
        <w:rPr>
          <w:rFonts w:ascii="Times New Roman" w:hAnsi="Times New Roman"/>
        </w:rPr>
        <w:t xml:space="preserve"> tvirtinti Tarybos</w:t>
      </w:r>
      <w:r w:rsidRPr="0051011C">
        <w:rPr>
          <w:rFonts w:ascii="Times New Roman" w:hAnsi="Times New Roman"/>
        </w:rPr>
        <w:t xml:space="preserve"> posėdžio darbotvark</w:t>
      </w:r>
      <w:r w:rsidR="000E087F" w:rsidRPr="0051011C">
        <w:rPr>
          <w:rFonts w:ascii="Times New Roman" w:hAnsi="Times New Roman"/>
        </w:rPr>
        <w:t>ės projektą</w:t>
      </w:r>
      <w:r w:rsidRPr="0051011C">
        <w:rPr>
          <w:rFonts w:ascii="Times New Roman" w:hAnsi="Times New Roman"/>
        </w:rPr>
        <w:t>;</w:t>
      </w:r>
    </w:p>
    <w:p w14:paraId="01DB22B0" w14:textId="6CC27B5A"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prižiūri, kad Tarybos posėdyje būtų laikomasi šio reglamento reikalavimų;</w:t>
      </w:r>
    </w:p>
    <w:p w14:paraId="4ECE7727" w14:textId="7C03193D"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suteikia žodį svarstomo klausimo pranešėjams, Tarybos nariams, savivaldybės kontrolieriui, administracijos direktoriui, komitetų ir komisijų pirmininkams ar jų įgaliotiems atstovams, kviestiesiems ir kitiems posėdyje dalyvaujantiems asmenims, </w:t>
      </w:r>
      <w:bookmarkStart w:id="3" w:name="_Hlk127118730"/>
      <w:r w:rsidRPr="0051011C">
        <w:rPr>
          <w:rFonts w:ascii="Times New Roman" w:hAnsi="Times New Roman"/>
        </w:rPr>
        <w:t xml:space="preserve">Vyriausybės atstovui </w:t>
      </w:r>
      <w:r w:rsidR="00587552" w:rsidRPr="0051011C">
        <w:rPr>
          <w:rFonts w:ascii="Times New Roman" w:hAnsi="Times New Roman"/>
        </w:rPr>
        <w:t>Kauno ir Marijampolės,</w:t>
      </w:r>
      <w:r w:rsidRPr="0051011C">
        <w:rPr>
          <w:rFonts w:ascii="Times New Roman" w:hAnsi="Times New Roman"/>
        </w:rPr>
        <w:t xml:space="preserve"> apskrityse</w:t>
      </w:r>
      <w:bookmarkEnd w:id="3"/>
      <w:r w:rsidRPr="0051011C">
        <w:rPr>
          <w:rFonts w:ascii="Times New Roman" w:hAnsi="Times New Roman"/>
        </w:rPr>
        <w:t>, vadovauja klausimų svarstymo eigai;</w:t>
      </w:r>
    </w:p>
    <w:p w14:paraId="61BDFC5E" w14:textId="1DEC2895" w:rsidR="00C45289" w:rsidRPr="0051011C" w:rsidRDefault="00C45289"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leidžia užduoti klausimų pranešėj</w:t>
      </w:r>
      <w:r w:rsidR="00E91CFC" w:rsidRPr="0051011C">
        <w:rPr>
          <w:rFonts w:ascii="Times New Roman" w:hAnsi="Times New Roman"/>
        </w:rPr>
        <w:t>ui</w:t>
      </w:r>
      <w:r w:rsidRPr="0051011C">
        <w:rPr>
          <w:rFonts w:ascii="Times New Roman" w:hAnsi="Times New Roman"/>
        </w:rPr>
        <w:t xml:space="preserve"> ir kalbėti, jeigu Tarybos posėdyje svarstomas klausimas yra susijęs su kitais posėdyje dalyvaujančiais asmenimis; </w:t>
      </w:r>
    </w:p>
    <w:p w14:paraId="508793E4" w14:textId="07DD9381"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kontroliuoja pasisakymų trukmę ir, jeigu ji viršijama, įspėja kalbėtoją, o jam nepaklausius, nutraukia pasisakymą;</w:t>
      </w:r>
    </w:p>
    <w:p w14:paraId="7C416153" w14:textId="5A707841"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jeigu klausimas svarbus ir Taryba neprieštarauja, gali pratęsti pasisakymo laiką;</w:t>
      </w:r>
    </w:p>
    <w:p w14:paraId="733FA2A3" w14:textId="27C23EE4"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gali įspėti kalbėtoją, jeigu jis nukrypsta nuo svarstomo klausimo esmės;</w:t>
      </w:r>
    </w:p>
    <w:p w14:paraId="6B4F4039" w14:textId="61F36C2B"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pagal svarstymo rezultatus formuluoja klausimus balsavimui, vadovaudamasis šio reglamento nustatyta balsavimo tvarka, paskelbia balsavimo rezultatus, remdamasis balsų skaičiavimo komisijos pateiktais duomenimis arba elektroninės diskusijų ir balsavimo sistemos rodmenimis;</w:t>
      </w:r>
    </w:p>
    <w:p w14:paraId="5A5FB208" w14:textId="5289A86E"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duoda Tarybos nariams pastabas, jeigu jie nesilaiko šio reglamento arba kelia triukšmą salėje, įžeidinėja Tarybą, Tarybos narius, kitus asmenis ar kitaip trukdo Tarybos darbui;</w:t>
      </w:r>
    </w:p>
    <w:p w14:paraId="243DC954" w14:textId="060F52A4" w:rsidR="00BD2566" w:rsidRPr="0051011C" w:rsidRDefault="00BD2566"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pasiūlo pašalinti iš posėdžių salės kviestuosius arba kitus asmenis, jeigu jie trukdo posėdžiui</w:t>
      </w:r>
      <w:r w:rsidR="00C45289" w:rsidRPr="0051011C">
        <w:rPr>
          <w:rFonts w:ascii="Times New Roman" w:hAnsi="Times New Roman"/>
        </w:rPr>
        <w:t>;</w:t>
      </w:r>
    </w:p>
    <w:p w14:paraId="71616EFC" w14:textId="14E2066B" w:rsidR="000E087F" w:rsidRPr="0051011C" w:rsidRDefault="00C45289"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informuoja apie gautus Vyriausybės atstovo teikimus ar reikalavimus</w:t>
      </w:r>
      <w:r w:rsidR="00712203" w:rsidRPr="0051011C">
        <w:rPr>
          <w:rFonts w:ascii="Times New Roman" w:hAnsi="Times New Roman"/>
        </w:rPr>
        <w:t>.</w:t>
      </w:r>
    </w:p>
    <w:p w14:paraId="41EBA0B9" w14:textId="3B90E622"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Į patvirtintą darbotvarkę įrašytus klausimus Tarybos posėdyje pristato Tarybos nariai arba savivaldybės administracijos padalinių vadovai, savivaldybės valstybės tarnautojai ar darbuotojai, dirbantys pagal darbo sutartį, savivaldybės įstaigų vadovai, savivaldybės valdomų įmonių vadovai</w:t>
      </w:r>
      <w:r w:rsidR="00E75016" w:rsidRPr="0051011C">
        <w:rPr>
          <w:rFonts w:ascii="Times New Roman" w:hAnsi="Times New Roman"/>
        </w:rPr>
        <w:t xml:space="preserve"> ir kiti asmenys. </w:t>
      </w:r>
    </w:p>
    <w:p w14:paraId="0781B7B2" w14:textId="0AE8EB24"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Posėdžio pirmininkas posėdyje svarstomiems klausimams pristatyti pranešėjui,  priklausomai nuo svarstomo klausimo apimties, paprastai skiria iki 10 minučių, jeigu Taryba nenustato kitaip.</w:t>
      </w:r>
    </w:p>
    <w:p w14:paraId="1670DD04" w14:textId="249189B0"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Pristatęs klausimą Tarybai, pranešėjas atsakinėja į Tarybos narių klausimus.</w:t>
      </w:r>
      <w:r w:rsidR="00E91CFC" w:rsidRPr="0051011C">
        <w:rPr>
          <w:rFonts w:ascii="Times New Roman" w:hAnsi="Times New Roman"/>
        </w:rPr>
        <w:t xml:space="preserve"> </w:t>
      </w:r>
      <w:r w:rsidRPr="0051011C">
        <w:rPr>
          <w:rFonts w:ascii="Times New Roman" w:hAnsi="Times New Roman"/>
        </w:rPr>
        <w:t>Kiekvienas Tarybos narys svarstomu klausimu gali klausti ne daugiau kaip du kartus.</w:t>
      </w:r>
    </w:p>
    <w:p w14:paraId="02DBA285" w14:textId="7E5BF4F5" w:rsidR="00E91CFC" w:rsidRPr="0051011C" w:rsidRDefault="00E91CFC"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Opozicijos lyderis turi pirmumo teisę užduoti klausimų ir pasisakyti Tarybos posėdyje svarstomais klausimais.</w:t>
      </w:r>
    </w:p>
    <w:p w14:paraId="3EF68768" w14:textId="28D15AE9"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Diskusijose kiekvienu svarstomu klausimu kiekvienas Tarybos narys gali pasisakyti 3 minu</w:t>
      </w:r>
      <w:r w:rsidR="00F90E05" w:rsidRPr="0051011C">
        <w:rPr>
          <w:rFonts w:ascii="Times New Roman" w:hAnsi="Times New Roman"/>
        </w:rPr>
        <w:t>tes</w:t>
      </w:r>
      <w:r w:rsidRPr="0051011C">
        <w:rPr>
          <w:rFonts w:ascii="Times New Roman" w:hAnsi="Times New Roman"/>
        </w:rPr>
        <w:t xml:space="preserve">. Kiekvienu svarstomu klausimu vienas Tarybos narys gali </w:t>
      </w:r>
      <w:r w:rsidR="00F17DDE" w:rsidRPr="0051011C">
        <w:rPr>
          <w:rFonts w:ascii="Times New Roman" w:hAnsi="Times New Roman"/>
        </w:rPr>
        <w:t xml:space="preserve">pasisakyti tik </w:t>
      </w:r>
      <w:r w:rsidRPr="0051011C">
        <w:rPr>
          <w:rFonts w:ascii="Times New Roman" w:hAnsi="Times New Roman"/>
        </w:rPr>
        <w:t>1 kartą.</w:t>
      </w:r>
    </w:p>
    <w:p w14:paraId="12B57861" w14:textId="02995286"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Jeigu Tarybos posėdyje svarstomas klausimas yra susijęs su kitais posėdyje dalyvaujančiais asmenimis, posėdžio pirmininkas jiems leidžia kalbėti iki 3 minučių.</w:t>
      </w:r>
    </w:p>
    <w:p w14:paraId="56D7D251" w14:textId="3F422791" w:rsidR="00BD2566"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Posėdžio pirmininkas turi teisę leisti posėdyje kalbėti  kviestiems asmenims. Jeigu Tarybos posėdyje svarstomas klausimas yra susijęs su kitais posėdyje dalyvaujančiais asmenimis, posėdžio pirmininkas jiems leidžia užduoti klausimus pranešėjams ir kalbėti</w:t>
      </w:r>
      <w:r w:rsidR="00D75A39" w:rsidRPr="0051011C">
        <w:rPr>
          <w:rFonts w:ascii="Times New Roman" w:hAnsi="Times New Roman"/>
        </w:rPr>
        <w:t xml:space="preserve"> šio</w:t>
      </w:r>
      <w:r w:rsidRPr="0051011C">
        <w:rPr>
          <w:rFonts w:ascii="Times New Roman" w:hAnsi="Times New Roman"/>
        </w:rPr>
        <w:t xml:space="preserve"> </w:t>
      </w:r>
      <w:r w:rsidR="00D75A39" w:rsidRPr="0051011C">
        <w:rPr>
          <w:rFonts w:ascii="Times New Roman" w:hAnsi="Times New Roman"/>
        </w:rPr>
        <w:t xml:space="preserve">Reglamento </w:t>
      </w:r>
      <w:r w:rsidR="003B563D" w:rsidRPr="0051011C">
        <w:rPr>
          <w:rFonts w:ascii="Times New Roman" w:hAnsi="Times New Roman"/>
        </w:rPr>
        <w:t>59</w:t>
      </w:r>
      <w:r w:rsidR="00D75A39" w:rsidRPr="0051011C">
        <w:rPr>
          <w:rFonts w:ascii="Times New Roman" w:hAnsi="Times New Roman"/>
        </w:rPr>
        <w:t xml:space="preserve"> punkte nustatyta tvarka.</w:t>
      </w:r>
    </w:p>
    <w:p w14:paraId="30AC464B" w14:textId="3B4994B8" w:rsidR="00C308B5" w:rsidRPr="0051011C" w:rsidRDefault="00BD2566"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posėdyje kiekvienu svarstomu klausimu turi teisę pasisakyti Vyriausybės atstovas arba jo įgaliotas atstovas.</w:t>
      </w:r>
    </w:p>
    <w:p w14:paraId="5C116F0E" w14:textId="10DB21B3" w:rsidR="003C13DA" w:rsidRPr="0051011C" w:rsidRDefault="003C13D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Baigus diskusijas, kiekvienu svarstomu klausimu balsuojant priimamas sprendimas. Balsavimo pradžią skelbia posėdžio pirmininkas. Balsuojant replikos ir pastabos neleidžiamos.</w:t>
      </w:r>
    </w:p>
    <w:p w14:paraId="23DE54B0" w14:textId="41A8951D" w:rsidR="00785F3D" w:rsidRPr="0051011C" w:rsidRDefault="003C13D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Sprendimai gali būti tokie: priimti pateiktą Tarybos sprendimo projektą, nepriimti pateikto Tarybos sprendimo projekto, priimti posėdžio metu patikslintą Tarybos sprendimo projektą</w:t>
      </w:r>
      <w:r w:rsidR="00BA3A1C" w:rsidRPr="0051011C">
        <w:rPr>
          <w:rFonts w:ascii="Times New Roman" w:hAnsi="Times New Roman"/>
        </w:rPr>
        <w:t>.</w:t>
      </w:r>
    </w:p>
    <w:p w14:paraId="2363AD4B" w14:textId="7B6D3F24" w:rsidR="005D0481"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Dėl Tarybos posėdžiuose svarstomų klausimų balsuojama atvirai, išskyrus atvejus, numatytus Vietos savivaldos įstatyme ir šiame reglamente.</w:t>
      </w:r>
    </w:p>
    <w:p w14:paraId="41FBE96B" w14:textId="291C3E77" w:rsidR="005D0481"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Duomenys apie kiekvieno Tarybos nario balsavimą, išskyrus atvejus, kai balsuojama slaptai, yra vieši. Kiekvieno Tarybos nario balsavimo rezultatai turi būti saugomi informacinėse laikmenose </w:t>
      </w:r>
      <w:r w:rsidR="00692AD0" w:rsidRPr="0051011C">
        <w:rPr>
          <w:rFonts w:ascii="Times New Roman" w:hAnsi="Times New Roman"/>
        </w:rPr>
        <w:t xml:space="preserve">Dokumentų ir archyvų įstatymo nustatyta tvarka </w:t>
      </w:r>
      <w:r w:rsidRPr="0051011C">
        <w:rPr>
          <w:rFonts w:ascii="Times New Roman" w:hAnsi="Times New Roman"/>
        </w:rPr>
        <w:t xml:space="preserve">ir skelbiami savivaldybės interneto svetainėje </w:t>
      </w:r>
      <w:bookmarkStart w:id="4" w:name="_Hlk127280703"/>
      <w:r w:rsidR="00692AD0" w:rsidRPr="0051011C">
        <w:rPr>
          <w:rFonts w:ascii="Times New Roman" w:hAnsi="Times New Roman"/>
        </w:rPr>
        <w:t xml:space="preserve">ne </w:t>
      </w:r>
      <w:r w:rsidR="00C17468" w:rsidRPr="0051011C">
        <w:rPr>
          <w:rFonts w:ascii="Times New Roman" w:hAnsi="Times New Roman"/>
        </w:rPr>
        <w:t>trumpiau</w:t>
      </w:r>
      <w:r w:rsidR="00692AD0" w:rsidRPr="0051011C">
        <w:rPr>
          <w:rFonts w:ascii="Times New Roman" w:hAnsi="Times New Roman"/>
        </w:rPr>
        <w:t xml:space="preserve">, kaip </w:t>
      </w:r>
      <w:r w:rsidRPr="0051011C">
        <w:rPr>
          <w:rFonts w:ascii="Times New Roman" w:hAnsi="Times New Roman"/>
        </w:rPr>
        <w:t>4 (keturis) metus.</w:t>
      </w:r>
    </w:p>
    <w:bookmarkEnd w:id="4"/>
    <w:p w14:paraId="7836792C" w14:textId="3B9534C5" w:rsidR="005D0481"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posėdžiuose balsuojama naudojantis elektronine diskusijų ir balsavimo sistema.</w:t>
      </w:r>
    </w:p>
    <w:p w14:paraId="5CD37BE0" w14:textId="77777777" w:rsidR="005D0481"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posėdžio pirmininkui paskelbus balsavimo pradžią, Tarybos nariai mygtukų paspaudimu balsuoja „už“, „prieš“ arba „susilaikė“.  Balsavimo rezultatus paskelbia Tarybos posėdžio pirmininkas, remdamasis elektroninės diskusijų ir balsavimo sistemos rodmenimis arba balsų skaičiavimo komisijos pateiktais duomenimis.</w:t>
      </w:r>
    </w:p>
    <w:p w14:paraId="384439FC" w14:textId="661645BA" w:rsidR="005D0481"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Kai elektroninė diskusijų ir balsavimo sistema neveikia arba kai balsuojama procedūriniais klausimais, balsuojama rankos pakėlimu, o balsus skaičiuoja </w:t>
      </w:r>
      <w:r w:rsidR="003506CF" w:rsidRPr="0051011C">
        <w:rPr>
          <w:rFonts w:ascii="Times New Roman" w:hAnsi="Times New Roman"/>
        </w:rPr>
        <w:t>Tarybos posėdžių sekretorius.</w:t>
      </w:r>
    </w:p>
    <w:p w14:paraId="2C714AD2" w14:textId="7F7DDA71" w:rsidR="009E6E54"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Slaptai balsuojama Vietos savivaldos įstatyme ir šiame reglamente numatytais atvejais.  </w:t>
      </w:r>
      <w:r w:rsidR="009E6E54" w:rsidRPr="0051011C">
        <w:rPr>
          <w:rFonts w:ascii="Times New Roman" w:hAnsi="Times New Roman"/>
        </w:rPr>
        <w:t xml:space="preserve">Slapto balsavimo organizavimui išrenkama balsų skaičiavimo komisija, į kurią kiekviena rinkimus laimėjusi partija ar </w:t>
      </w:r>
      <w:r w:rsidR="00493DF1" w:rsidRPr="0051011C">
        <w:rPr>
          <w:rFonts w:ascii="Times New Roman" w:hAnsi="Times New Roman"/>
        </w:rPr>
        <w:t xml:space="preserve">komitetas </w:t>
      </w:r>
      <w:r w:rsidR="009E6E54" w:rsidRPr="0051011C">
        <w:rPr>
          <w:rFonts w:ascii="Times New Roman" w:hAnsi="Times New Roman"/>
        </w:rPr>
        <w:t>gali deleguoti savo atstovą. Balsų skaičiavimo komisijos nariai laikomi išrinktais, jeigu už jų kandidatūras balsavo posėdyje dalyvaujančių Tarybos narių dauguma.</w:t>
      </w:r>
    </w:p>
    <w:p w14:paraId="11501EB4" w14:textId="1A321425" w:rsidR="009E6E54" w:rsidRPr="0051011C" w:rsidRDefault="009E6E54"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Už balsavimo organizavimą yra atsakinga Tarybos išrinkta balsų skaičiavimo komisija. </w:t>
      </w:r>
    </w:p>
    <w:p w14:paraId="49B68CA6" w14:textId="0E3B82EC" w:rsidR="009E6E54" w:rsidRPr="0051011C" w:rsidRDefault="009E6E54"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Balsų skaičiavimo komisijos nariai išsirenka komisijos pirmininką ir sekretorių.</w:t>
      </w:r>
    </w:p>
    <w:p w14:paraId="7B3E8B0D" w14:textId="1C1A430C" w:rsidR="005D0481" w:rsidRPr="0051011C"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Šiuo būdu paprastai balsuojama pertraukos metu naudojant specialios formos slapto balsavimo biuletenius. Slapto balsavimo biuletenius parengia Tarybos posėdžių sekretorius, biuletenio formą tvirtina Taryba, o Tarybos nariams juos išduoda </w:t>
      </w:r>
      <w:r w:rsidR="00BA3A1C" w:rsidRPr="0051011C">
        <w:rPr>
          <w:rFonts w:ascii="Times New Roman" w:hAnsi="Times New Roman"/>
        </w:rPr>
        <w:t>Tarybos posėdžių sekretorius</w:t>
      </w:r>
      <w:r w:rsidRPr="0051011C">
        <w:rPr>
          <w:rFonts w:ascii="Times New Roman" w:hAnsi="Times New Roman"/>
        </w:rPr>
        <w:t>. Biuletenis antspauduojamas atstovaujamosios institucijos antspaudu. Balsuojant specialios formos balsavimo biuleteniais, balsavimo vietoje turi būti balsadėžė.</w:t>
      </w:r>
    </w:p>
    <w:p w14:paraId="29696E41" w14:textId="368AD663" w:rsidR="00FE1E4A" w:rsidRPr="0051011C" w:rsidRDefault="00FE1E4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Kiekvienas Tarybos narys patvirtintame slapto balsavimo biuletenyje pažymi, kaip jis balsuoja. Negaliojančiais pripažįstami nepatvirtinto pavyzdžio biuleteniai, neužpildyti ar neantspauduoti biuleteniai, taip pat biuleteniai, kuriuose pagal padarytą žymą neįmanoma nustatyti balsavusiojo valios. Sprendimą dėl biuletenio pripažinimo negaliojančiu balsų skaičiavimo komisija priima balsuojant.</w:t>
      </w:r>
    </w:p>
    <w:p w14:paraId="4CB78942" w14:textId="074F6232" w:rsidR="00FE1E4A" w:rsidRPr="0051011C" w:rsidRDefault="00FE1E4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Pažymėtus balsavimo biuletenius Tarybos nariai meta į balsadėžę. Pasibaigus balsuoti skirtam laikui, balsų skaičiavimo komisija išima balsavimo biuletenius iš balsadėžės ir suskaičiuoja balsus</w:t>
      </w:r>
      <w:r w:rsidR="002D0004" w:rsidRPr="0051011C">
        <w:rPr>
          <w:rFonts w:ascii="Times New Roman" w:hAnsi="Times New Roman"/>
        </w:rPr>
        <w:t>.</w:t>
      </w:r>
      <w:r w:rsidRPr="0051011C">
        <w:rPr>
          <w:rFonts w:ascii="Times New Roman" w:hAnsi="Times New Roman"/>
        </w:rPr>
        <w:t xml:space="preserve"> Balsavimo rezultatus balsų skaičiavimo komisija įformina surašydama protokolą, kurį pasirašo visi jos nariai. Balsų skaičiavimo komisijos pirmininkas su balsavimo rezultatais supažindina Tarybą.</w:t>
      </w:r>
    </w:p>
    <w:p w14:paraId="3819740E" w14:textId="0B76BD8F" w:rsidR="005D0481" w:rsidRPr="0051011C" w:rsidRDefault="00FE1E4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Taryba balsavimu priima sprendimą dėl rezultatų patvirtinimo.</w:t>
      </w:r>
    </w:p>
    <w:p w14:paraId="43861713" w14:textId="6552BC90" w:rsidR="00785F3D" w:rsidRDefault="005D048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Slaptai balsuojama, kai </w:t>
      </w:r>
      <w:r w:rsidR="006D72D6" w:rsidRPr="0051011C">
        <w:rPr>
          <w:rFonts w:ascii="Times New Roman" w:hAnsi="Times New Roman"/>
        </w:rPr>
        <w:t xml:space="preserve">sprendžiamas Tarybos nario, mero įgaliojimų netekimo nesuėjus terminui ar nepasitikėjimo vicemeru, savivaldybės administracijos direktoriumi klausimas. </w:t>
      </w:r>
      <w:r w:rsidRPr="0051011C">
        <w:rPr>
          <w:rFonts w:ascii="Times New Roman" w:hAnsi="Times New Roman"/>
        </w:rPr>
        <w:t>Esant 1/3 visų Tarybos narių siūlymui ir daugumos Tarybos posėdyje dalyvaujančių Tarybos narių pritarimui, kuris išreiškiamas balsuojant, Tarybos posėdžio pirmininkas skelbia, kad bus balsuojama slaptai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w:t>
      </w:r>
    </w:p>
    <w:p w14:paraId="0A301384" w14:textId="3218C132" w:rsidR="00085034" w:rsidRPr="0051011C" w:rsidRDefault="00085034" w:rsidP="00A42EB8">
      <w:pPr>
        <w:pStyle w:val="prastasiniatinklio"/>
        <w:numPr>
          <w:ilvl w:val="0"/>
          <w:numId w:val="20"/>
        </w:numPr>
        <w:shd w:val="clear" w:color="auto" w:fill="FFFFFF"/>
        <w:tabs>
          <w:tab w:val="left" w:pos="1134"/>
        </w:tabs>
        <w:spacing w:before="0" w:beforeAutospacing="0" w:after="0" w:afterAutospacing="0" w:line="360" w:lineRule="auto"/>
        <w:ind w:left="0" w:firstLine="720"/>
        <w:jc w:val="both"/>
      </w:pPr>
      <w:r w:rsidRPr="0051011C">
        <w:t>Posėdžio pirmininkas alternatyvius sprendimo projektus tarybos narių balsavimui pateikia pagal jų pateikimo svarstyti eilės tvarką.</w:t>
      </w:r>
    </w:p>
    <w:p w14:paraId="716959BC" w14:textId="004BD1C0" w:rsidR="00085034" w:rsidRPr="0051011C" w:rsidRDefault="00085034" w:rsidP="00A42EB8">
      <w:pPr>
        <w:pStyle w:val="prastasiniatinklio"/>
        <w:numPr>
          <w:ilvl w:val="0"/>
          <w:numId w:val="20"/>
        </w:numPr>
        <w:shd w:val="clear" w:color="auto" w:fill="FFFFFF"/>
        <w:tabs>
          <w:tab w:val="left" w:pos="1134"/>
        </w:tabs>
        <w:spacing w:before="0" w:beforeAutospacing="0" w:after="0" w:afterAutospacing="0" w:line="360" w:lineRule="auto"/>
        <w:ind w:left="0" w:firstLine="720"/>
        <w:jc w:val="both"/>
      </w:pPr>
      <w:r w:rsidRPr="0051011C">
        <w:t>Jeigu taryba pritaria pirmajam pateiktam sprendimo projekto variantui, už antrąjį – alternatyvų – nebalsuojama. Jeigu taryba pirmam variantui nepritaria, balsuojama už antrąjį variantą.</w:t>
      </w:r>
    </w:p>
    <w:p w14:paraId="71A476A2" w14:textId="77BA62DA" w:rsidR="00085034" w:rsidRPr="0051011C" w:rsidRDefault="00085034" w:rsidP="00A42EB8">
      <w:pPr>
        <w:pStyle w:val="prastasiniatinklio"/>
        <w:numPr>
          <w:ilvl w:val="0"/>
          <w:numId w:val="20"/>
        </w:numPr>
        <w:shd w:val="clear" w:color="auto" w:fill="FFFFFF"/>
        <w:tabs>
          <w:tab w:val="left" w:pos="1134"/>
        </w:tabs>
        <w:spacing w:before="0" w:beforeAutospacing="0" w:after="0" w:afterAutospacing="0" w:line="360" w:lineRule="auto"/>
        <w:ind w:left="0" w:firstLine="720"/>
        <w:jc w:val="both"/>
      </w:pPr>
      <w:r w:rsidRPr="0051011C">
        <w:t>Jeigu į posėdžio darbotvarkę įtrauktas sprendimo projekto variantas, papildantis ar pataisantis pradinį sprendimo projekto variantą, tokiu atveju posėdžio pirmininkas pasiūlo balsuoti už papildantį ar pataisantį sprendimo projekto variantą.</w:t>
      </w:r>
    </w:p>
    <w:p w14:paraId="4D681013" w14:textId="22299C12" w:rsidR="00085034" w:rsidRPr="0051011C" w:rsidRDefault="00085034" w:rsidP="00A42EB8">
      <w:pPr>
        <w:pStyle w:val="prastasiniatinklio"/>
        <w:numPr>
          <w:ilvl w:val="0"/>
          <w:numId w:val="20"/>
        </w:numPr>
        <w:shd w:val="clear" w:color="auto" w:fill="FFFFFF"/>
        <w:tabs>
          <w:tab w:val="left" w:pos="1134"/>
        </w:tabs>
        <w:spacing w:before="0" w:beforeAutospacing="0" w:after="0" w:afterAutospacing="0" w:line="360" w:lineRule="auto"/>
        <w:ind w:left="0" w:firstLine="720"/>
        <w:jc w:val="both"/>
      </w:pPr>
      <w:r w:rsidRPr="0051011C">
        <w:t xml:space="preserve">Jeigu svarstant į posėdžio darbotvarkę įtraukto sprendimo projekto variantą išsakomas tarybos frakcijos, tarybos daugumos, grupės ar tarybos opozicijos narių pasiūlymas sprendimo projektą koreguoti jį pataisant (papildant arba išbraukiant atitinkamus sprendimo projekto punktus), balsavimo eiga vykdoma tokia pat tvarka, kaip tai nustatyta šio reglamento </w:t>
      </w:r>
      <w:r w:rsidR="003B563D" w:rsidRPr="0051011C">
        <w:t>78</w:t>
      </w:r>
      <w:r w:rsidRPr="0051011C">
        <w:t xml:space="preserve"> punkte.</w:t>
      </w:r>
    </w:p>
    <w:p w14:paraId="2C3D800C" w14:textId="798D13CB" w:rsidR="00085034" w:rsidRPr="0051011C" w:rsidRDefault="00085034" w:rsidP="00A42EB8">
      <w:pPr>
        <w:pStyle w:val="prastasiniatinklio"/>
        <w:numPr>
          <w:ilvl w:val="0"/>
          <w:numId w:val="20"/>
        </w:numPr>
        <w:shd w:val="clear" w:color="auto" w:fill="FFFFFF"/>
        <w:tabs>
          <w:tab w:val="left" w:pos="1134"/>
        </w:tabs>
        <w:spacing w:before="0" w:beforeAutospacing="0" w:after="0" w:afterAutospacing="0" w:line="360" w:lineRule="auto"/>
        <w:ind w:left="0" w:firstLine="720"/>
        <w:jc w:val="both"/>
      </w:pPr>
      <w:r w:rsidRPr="0051011C">
        <w:t>Jeigu svarstant į posėdžio darbotvarkę įtraukto sprendimo projekto variantą išsakomas tarybos frakcijos, tarybos daugumos, grupės ar tarybos opozicijos narių pasiūlymas balsuoti už kiekvieną sprendimo projekto punktą atskirai, tokiu atveju tarybai pritarus šiam pasiūlymui, taryba balsuoja už kiekvieną sprendimo projekto punktą atskirai.</w:t>
      </w:r>
    </w:p>
    <w:p w14:paraId="4E66095A" w14:textId="58562ABA" w:rsidR="006D72D6" w:rsidRDefault="00E67FEF"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Tarybos sprendimai priimami posėdyje dalyvaujančių </w:t>
      </w:r>
      <w:r w:rsidR="004E073E" w:rsidRPr="0051011C">
        <w:rPr>
          <w:rFonts w:ascii="Times New Roman" w:hAnsi="Times New Roman"/>
        </w:rPr>
        <w:t>T</w:t>
      </w:r>
      <w:r w:rsidRPr="0051011C">
        <w:rPr>
          <w:rFonts w:ascii="Times New Roman" w:hAnsi="Times New Roman"/>
        </w:rPr>
        <w:t>arybos narių balsų dauguma. Jeigu balsai pasiskirsto po lygiai (laikoma, kad balsai pasiskirstė po lygiai tada, kai balsų už gauta tiek pat, kiek prieš</w:t>
      </w:r>
      <w:r w:rsidR="0044799B" w:rsidRPr="000C3E3F">
        <w:rPr>
          <w:rFonts w:ascii="Times New Roman" w:hAnsi="Times New Roman"/>
        </w:rPr>
        <w:t>, taip pat kai balsų už gauta tiek pat, kiek prieš</w:t>
      </w:r>
      <w:r w:rsidRPr="0051011C">
        <w:rPr>
          <w:rFonts w:ascii="Times New Roman" w:hAnsi="Times New Roman"/>
        </w:rPr>
        <w:t xml:space="preserve"> ir susilaikiusių kartu sudėjus), balsuojama dar kartą.</w:t>
      </w:r>
      <w:r w:rsidR="00BA3A1C" w:rsidRPr="0051011C">
        <w:rPr>
          <w:rFonts w:ascii="Times New Roman" w:hAnsi="Times New Roman"/>
        </w:rPr>
        <w:t xml:space="preserve"> </w:t>
      </w:r>
      <w:r w:rsidR="00BA3A1C" w:rsidRPr="002E7F4D">
        <w:rPr>
          <w:rFonts w:ascii="Times New Roman" w:hAnsi="Times New Roman"/>
        </w:rPr>
        <w:t>Prieš pakartotinį balsavimą, mero, frakcijos,</w:t>
      </w:r>
      <w:r w:rsidR="007A6DFA" w:rsidRPr="002E7F4D">
        <w:rPr>
          <w:rFonts w:ascii="Times New Roman" w:hAnsi="Times New Roman"/>
        </w:rPr>
        <w:t xml:space="preserve"> tarybos narių grupės,</w:t>
      </w:r>
      <w:r w:rsidR="00BA3A1C" w:rsidRPr="002E7F4D">
        <w:rPr>
          <w:rFonts w:ascii="Times New Roman" w:hAnsi="Times New Roman"/>
        </w:rPr>
        <w:t xml:space="preserve"> </w:t>
      </w:r>
      <w:r w:rsidR="007A6DFA" w:rsidRPr="002E7F4D">
        <w:rPr>
          <w:rFonts w:ascii="Times New Roman" w:hAnsi="Times New Roman"/>
        </w:rPr>
        <w:t xml:space="preserve">opozicijos prašymu, gali būti daroma ne ilgesnė kaip 15 minučių pertrauka. </w:t>
      </w:r>
      <w:r w:rsidRPr="002E7F4D">
        <w:rPr>
          <w:rFonts w:ascii="Times New Roman" w:hAnsi="Times New Roman"/>
        </w:rPr>
        <w:t>Jeigu balsavus dar kartą</w:t>
      </w:r>
      <w:r w:rsidR="00E87411" w:rsidRPr="002E7F4D">
        <w:rPr>
          <w:rFonts w:ascii="Times New Roman" w:hAnsi="Times New Roman"/>
        </w:rPr>
        <w:t xml:space="preserve"> (du kartus iš eilės)</w:t>
      </w:r>
      <w:r w:rsidRPr="002E7F4D">
        <w:rPr>
          <w:rFonts w:ascii="Times New Roman" w:hAnsi="Times New Roman"/>
        </w:rPr>
        <w:t xml:space="preserve"> balsai pasiskirsto po lygiai, </w:t>
      </w:r>
      <w:r w:rsidR="005E4EF7" w:rsidRPr="002E7F4D">
        <w:rPr>
          <w:rFonts w:ascii="Times New Roman" w:hAnsi="Times New Roman"/>
        </w:rPr>
        <w:t>balsuojama trečią kartą. Jei ir po trečio balsavimo balsai pasiskirsto po lygiai, laikoma,</w:t>
      </w:r>
      <w:r w:rsidR="00E87411" w:rsidRPr="002E7F4D">
        <w:rPr>
          <w:rFonts w:ascii="Times New Roman" w:hAnsi="Times New Roman"/>
        </w:rPr>
        <w:t xml:space="preserve"> kad Tarybos nariai šiam Tarybos sprendimo projektui nepritarė.</w:t>
      </w:r>
      <w:r w:rsidR="00FF7009" w:rsidRPr="002E7F4D">
        <w:rPr>
          <w:rFonts w:ascii="Times New Roman" w:hAnsi="Times New Roman"/>
        </w:rPr>
        <w:t xml:space="preserve"> Toks tarybos sprendimo projektas perduodamas savivaldybės kolegijai, kuri apsvarsčiusi tarybos sprendimą projektą </w:t>
      </w:r>
      <w:r w:rsidR="00FF7009" w:rsidRPr="002E7F4D">
        <w:rPr>
          <w:rFonts w:ascii="Times New Roman" w:hAnsi="Times New Roman"/>
          <w:lang w:eastAsia="lt-LT"/>
        </w:rPr>
        <w:t>pateikia savo rekomendacijas (pastabas, pakeitimus, pasiūlymus) atitinkamiems komitetams ir tarybos sprendimų projektų rengėjams.</w:t>
      </w:r>
      <w:r w:rsidR="00FF7009" w:rsidRPr="0051011C">
        <w:rPr>
          <w:rFonts w:ascii="Times New Roman" w:hAnsi="Times New Roman"/>
          <w:lang w:eastAsia="lt-LT"/>
        </w:rPr>
        <w:t xml:space="preserve"> </w:t>
      </w:r>
    </w:p>
    <w:p w14:paraId="3B8195FE" w14:textId="0FF9E50C" w:rsidR="00085034" w:rsidRPr="0051011C" w:rsidRDefault="00085034"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Jei svarstytu klausimu buvo balsuojama, bet sprendimas nebuvo priimtas, pakartotinai šis klausimas gali būti svarstomas tik kitame Tarybos posėdyje.</w:t>
      </w:r>
    </w:p>
    <w:p w14:paraId="7563F202" w14:textId="00D4BB2E" w:rsidR="001465A1" w:rsidRPr="0051011C" w:rsidRDefault="001465A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narys</w:t>
      </w:r>
      <w:r w:rsidR="00201A08" w:rsidRPr="0051011C">
        <w:rPr>
          <w:rFonts w:ascii="Times New Roman" w:hAnsi="Times New Roman"/>
        </w:rPr>
        <w:t>,</w:t>
      </w:r>
      <w:r w:rsidRPr="0051011C">
        <w:rPr>
          <w:rFonts w:ascii="Times New Roman" w:hAnsi="Times New Roman"/>
        </w:rPr>
        <w:t xml:space="preserve"> prieš pradedant Tarybos posėdyje svarstyti klausimą, kuris jam sukelia interesų konfliktą, privalo informuoti Tarybą apie esamą interesų konfliktą, pareikšti apie nusišalinimą ir, jeigu Taryba nusišalinimą priima, jokia forma nedalyvauti toliau svarstant šį klausimą. Taryba gali</w:t>
      </w:r>
      <w:r w:rsidR="00BA3A1C" w:rsidRPr="0051011C">
        <w:rPr>
          <w:rFonts w:ascii="Times New Roman" w:hAnsi="Times New Roman"/>
        </w:rPr>
        <w:t xml:space="preserve"> </w:t>
      </w:r>
      <w:r w:rsidRPr="0051011C">
        <w:rPr>
          <w:rFonts w:ascii="Times New Roman" w:hAnsi="Times New Roman"/>
        </w:rPr>
        <w:t>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kuris Tarybos nariui sukelia interesų konfliktą. Duomenys apie sprendimą nepriimti pareikšto nusišalinimo</w:t>
      </w:r>
      <w:r w:rsidR="007E44CF" w:rsidRPr="0051011C">
        <w:rPr>
          <w:rFonts w:ascii="Times New Roman" w:hAnsi="Times New Roman"/>
        </w:rPr>
        <w:t>,</w:t>
      </w:r>
      <w:r w:rsidRPr="0051011C">
        <w:rPr>
          <w:rFonts w:ascii="Times New Roman" w:hAnsi="Times New Roman"/>
        </w:rPr>
        <w:t xml:space="preserve"> kartu su svarstyto klausimo balsavimo rezultatais skelbiami savivaldybės interneto svetainėje ir per 5 darbo dienas nuo sprendimo priėmimo dienos elektroninėmis priemonėmis pateikiami Vyriausiajai tarnybinės etikos komisijai jos nustatyta tvarka.</w:t>
      </w:r>
    </w:p>
    <w:p w14:paraId="7D2F1A51" w14:textId="7C65BFD9" w:rsidR="00327EDF" w:rsidRPr="000C3E3F" w:rsidRDefault="00A56160" w:rsidP="00A42EB8">
      <w:pPr>
        <w:pStyle w:val="Sraopastraipa"/>
        <w:numPr>
          <w:ilvl w:val="0"/>
          <w:numId w:val="20"/>
        </w:numPr>
        <w:tabs>
          <w:tab w:val="left" w:pos="1134"/>
        </w:tabs>
        <w:spacing w:line="360" w:lineRule="auto"/>
        <w:ind w:left="0" w:firstLine="720"/>
        <w:jc w:val="both"/>
      </w:pPr>
      <w:r w:rsidRPr="0051011C">
        <w:rPr>
          <w:rFonts w:ascii="Times New Roman" w:hAnsi="Times New Roman"/>
        </w:rPr>
        <w:t>Ne rečiau kaip kartą per pusę metų</w:t>
      </w:r>
      <w:r w:rsidR="00201A08" w:rsidRPr="0051011C">
        <w:rPr>
          <w:rFonts w:ascii="Times New Roman" w:hAnsi="Times New Roman"/>
        </w:rPr>
        <w:t>,</w:t>
      </w:r>
      <w:r w:rsidRPr="0051011C">
        <w:rPr>
          <w:rFonts w:ascii="Times New Roman" w:hAnsi="Times New Roman"/>
        </w:rPr>
        <w:t xml:space="preserve"> vieno iš Tarybos posėdžių pabaigoje</w:t>
      </w:r>
      <w:r w:rsidR="00201A08" w:rsidRPr="0051011C">
        <w:rPr>
          <w:rFonts w:ascii="Times New Roman" w:hAnsi="Times New Roman"/>
        </w:rPr>
        <w:t>,</w:t>
      </w:r>
      <w:r w:rsidRPr="0051011C">
        <w:rPr>
          <w:rFonts w:ascii="Times New Roman" w:hAnsi="Times New Roman"/>
        </w:rPr>
        <w:t xml:space="preserve"> yra organizuojama Tarybos mažumos valanda. Jos metu Tarybos mažumos atstovai turi teisę užduoti klausimų merui, vicemerui, </w:t>
      </w:r>
      <w:r w:rsidR="0044799B" w:rsidRPr="000C3E3F">
        <w:rPr>
          <w:rFonts w:ascii="Times New Roman" w:hAnsi="Times New Roman"/>
        </w:rPr>
        <w:t xml:space="preserve">savivaldybės </w:t>
      </w:r>
      <w:r w:rsidRPr="000C3E3F">
        <w:rPr>
          <w:rFonts w:ascii="Times New Roman" w:hAnsi="Times New Roman"/>
        </w:rPr>
        <w:t>administracijos direktoriui, komitetų pirmininkams, komisijų pirmininkams ir gauti į juos atsakymus. Jeigu posėdžio dieną nurodyti asmenys eina pareigas, jie Tarybos mažumos valandoje privalo dalyvauti ir atsakyti į jiems užduotus klausimus.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r w:rsidR="0044799B" w:rsidRPr="000C3E3F">
        <w:rPr>
          <w:rFonts w:ascii="Times New Roman" w:hAnsi="Times New Roman"/>
        </w:rPr>
        <w:t xml:space="preserve"> </w:t>
      </w:r>
      <w:r w:rsidR="0044799B" w:rsidRPr="000C3E3F">
        <w:t>Tarybos nariams uždavus klausimų, skiriamas laikas tarybos narių pareiškimams. Pareiškimo trukmė negali būti ilgesnė kaip 5 minutės, kalbėtojų skaičius neribojamas.</w:t>
      </w:r>
    </w:p>
    <w:p w14:paraId="064725CE" w14:textId="189E8683" w:rsidR="00327EDF" w:rsidRDefault="0086243B" w:rsidP="00A42EB8">
      <w:pPr>
        <w:pStyle w:val="Sraopastraipa"/>
        <w:numPr>
          <w:ilvl w:val="1"/>
          <w:numId w:val="20"/>
        </w:numPr>
        <w:tabs>
          <w:tab w:val="left" w:pos="1276"/>
        </w:tabs>
        <w:spacing w:line="360" w:lineRule="auto"/>
        <w:ind w:left="0" w:firstLine="720"/>
        <w:jc w:val="both"/>
        <w:rPr>
          <w:rFonts w:ascii="Times New Roman" w:hAnsi="Times New Roman"/>
        </w:rPr>
      </w:pPr>
      <w:r w:rsidRPr="0086243B">
        <w:rPr>
          <w:rFonts w:ascii="Times New Roman" w:hAnsi="Times New Roman"/>
        </w:rPr>
        <w:t>Tarybos mažumos atstovai klausimų temas, šio reglamento 85 punkte nurodytiems asmenims pateikia raštu likus ne mažiau kaip 72 valandoms iki tarybos mažumos valandos datos.</w:t>
      </w:r>
    </w:p>
    <w:p w14:paraId="6B141E58" w14:textId="15F218DB" w:rsidR="00B84463" w:rsidRPr="0051011C" w:rsidRDefault="00B84463" w:rsidP="00A42EB8">
      <w:pPr>
        <w:pStyle w:val="Sraopastraipa"/>
        <w:numPr>
          <w:ilvl w:val="0"/>
          <w:numId w:val="20"/>
        </w:numPr>
        <w:tabs>
          <w:tab w:val="left" w:pos="1134"/>
        </w:tabs>
        <w:spacing w:line="360" w:lineRule="auto"/>
        <w:ind w:left="0" w:firstLine="720"/>
        <w:jc w:val="both"/>
        <w:rPr>
          <w:rFonts w:ascii="Times New Roman" w:hAnsi="Times New Roman"/>
          <w:lang w:eastAsia="lt-LT"/>
        </w:rPr>
      </w:pPr>
      <w:r w:rsidRPr="0051011C">
        <w:rPr>
          <w:rFonts w:ascii="Times New Roman" w:hAnsi="Times New Roman"/>
          <w:lang w:eastAsia="lt-LT"/>
        </w:rPr>
        <w:t xml:space="preserve">Taryba savo sprendimu deleguoja Tarybos narius į regiono plėtros tarybos kolegiją, įstatymų nustatytas komisijas ir suteikia jiems įgaliojimus </w:t>
      </w:r>
      <w:r w:rsidR="00201A08" w:rsidRPr="0051011C">
        <w:rPr>
          <w:rFonts w:ascii="Times New Roman" w:hAnsi="Times New Roman"/>
          <w:lang w:eastAsia="lt-LT"/>
        </w:rPr>
        <w:t>T</w:t>
      </w:r>
      <w:r w:rsidRPr="0051011C">
        <w:rPr>
          <w:rFonts w:ascii="Times New Roman" w:hAnsi="Times New Roman"/>
          <w:lang w:eastAsia="lt-LT"/>
        </w:rPr>
        <w:t>arybos įgaliojimų laikui.</w:t>
      </w:r>
    </w:p>
    <w:p w14:paraId="7DDD071B" w14:textId="77777777" w:rsidR="00B84463" w:rsidRPr="0051011C" w:rsidRDefault="00B84463" w:rsidP="00355190">
      <w:pPr>
        <w:spacing w:line="360" w:lineRule="auto"/>
        <w:ind w:firstLine="720"/>
        <w:jc w:val="both"/>
        <w:rPr>
          <w:lang w:eastAsia="lt-LT"/>
        </w:rPr>
      </w:pPr>
    </w:p>
    <w:p w14:paraId="2366A1CD" w14:textId="77777777" w:rsidR="00D0262F" w:rsidRPr="0051011C" w:rsidRDefault="00824E3B" w:rsidP="00824D71">
      <w:pPr>
        <w:pStyle w:val="Porat"/>
        <w:jc w:val="center"/>
        <w:rPr>
          <w:b/>
        </w:rPr>
      </w:pPr>
      <w:r w:rsidRPr="0051011C">
        <w:rPr>
          <w:b/>
        </w:rPr>
        <w:t>V</w:t>
      </w:r>
      <w:r w:rsidR="00D0262F" w:rsidRPr="0051011C">
        <w:rPr>
          <w:b/>
        </w:rPr>
        <w:t xml:space="preserve"> SKYRIUS</w:t>
      </w:r>
    </w:p>
    <w:p w14:paraId="335A0D37" w14:textId="77777777" w:rsidR="00713583" w:rsidRPr="0051011C" w:rsidRDefault="00824E3B" w:rsidP="00824D71">
      <w:pPr>
        <w:pStyle w:val="Porat"/>
        <w:jc w:val="center"/>
        <w:rPr>
          <w:b/>
        </w:rPr>
      </w:pPr>
      <w:r w:rsidRPr="0051011C">
        <w:rPr>
          <w:b/>
        </w:rPr>
        <w:t xml:space="preserve"> TARYBAI SVARSTYTI SIŪLOMŲ KLAUSIMŲ BEI TARYBOS SPRENDIMŲ PROJEKTŲ RENGIMAS</w:t>
      </w:r>
    </w:p>
    <w:p w14:paraId="20B9C55C" w14:textId="77777777" w:rsidR="00824E3B" w:rsidRPr="0051011C" w:rsidRDefault="00824E3B" w:rsidP="00D3287E">
      <w:pPr>
        <w:pStyle w:val="Porat"/>
        <w:rPr>
          <w:b/>
          <w:sz w:val="26"/>
          <w:szCs w:val="26"/>
        </w:rPr>
      </w:pPr>
    </w:p>
    <w:p w14:paraId="11D50DC0" w14:textId="11F9B815" w:rsidR="00605001" w:rsidRPr="0051011C" w:rsidRDefault="00B97CCA"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Tarybos posėdyje svarstytinus klausimus kartu su sprendimų projektais Tarybos posėdžių sekretoriui pateikia meras, komitetai, komisijos, </w:t>
      </w:r>
      <w:r w:rsidR="00605001" w:rsidRPr="0051011C">
        <w:rPr>
          <w:rFonts w:ascii="Times New Roman" w:hAnsi="Times New Roman"/>
        </w:rPr>
        <w:t>T</w:t>
      </w:r>
      <w:r w:rsidRPr="0051011C">
        <w:rPr>
          <w:rFonts w:ascii="Times New Roman" w:hAnsi="Times New Roman"/>
        </w:rPr>
        <w:t xml:space="preserve">arybos nariai, frakcijos, grupės, į jokią frakciją ar grupę nesusivieniję Tarybos nariai, savivaldybės kolegija, opozicijos lyderis, savivaldybės kontrolierius </w:t>
      </w:r>
      <w:r w:rsidR="00605001" w:rsidRPr="0051011C">
        <w:rPr>
          <w:rFonts w:ascii="Times New Roman" w:hAnsi="Times New Roman"/>
        </w:rPr>
        <w:t>(toliau – projektų rengėjai).</w:t>
      </w:r>
    </w:p>
    <w:p w14:paraId="357D427C" w14:textId="3417C99B" w:rsidR="000864CC" w:rsidRPr="0051011C" w:rsidRDefault="00B6279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Kartu su </w:t>
      </w:r>
      <w:bookmarkStart w:id="5" w:name="_Hlk127127372"/>
      <w:r w:rsidRPr="0051011C">
        <w:rPr>
          <w:rFonts w:ascii="Times New Roman" w:hAnsi="Times New Roman"/>
        </w:rPr>
        <w:t>Tarybos sprendimo projektu pateikiamas aiškinamasis raštas</w:t>
      </w:r>
      <w:bookmarkEnd w:id="5"/>
      <w:r w:rsidRPr="0051011C">
        <w:rPr>
          <w:rFonts w:ascii="Times New Roman" w:hAnsi="Times New Roman"/>
        </w:rPr>
        <w:t>, kurį pasirašo Tarybos sprendimo projekto rengėjas</w:t>
      </w:r>
      <w:r w:rsidR="0003042E" w:rsidRPr="0051011C">
        <w:rPr>
          <w:rFonts w:ascii="Times New Roman" w:hAnsi="Times New Roman"/>
        </w:rPr>
        <w:t xml:space="preserve">, sprendimo projekto lyginamasis variantas, jeigu teikiamas sprendimo pakeitimo projektas, </w:t>
      </w:r>
      <w:r w:rsidR="00E42A9B" w:rsidRPr="0051011C">
        <w:rPr>
          <w:rFonts w:ascii="Times New Roman" w:hAnsi="Times New Roman"/>
        </w:rPr>
        <w:t xml:space="preserve">išvados, </w:t>
      </w:r>
      <w:r w:rsidR="0003042E" w:rsidRPr="0051011C">
        <w:rPr>
          <w:rFonts w:ascii="Times New Roman" w:hAnsi="Times New Roman"/>
        </w:rPr>
        <w:t>antikorupcinio vertinimo pažyma.</w:t>
      </w:r>
    </w:p>
    <w:p w14:paraId="216C70AE" w14:textId="0F9E2032" w:rsidR="0003042E" w:rsidRPr="0051011C" w:rsidRDefault="0003042E"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Aiškinamajame rašte privaloma nurodyti:</w:t>
      </w:r>
    </w:p>
    <w:p w14:paraId="582B90B0" w14:textId="60039464" w:rsidR="00510989" w:rsidRPr="0051011C" w:rsidRDefault="00510989" w:rsidP="00A42EB8">
      <w:pPr>
        <w:pStyle w:val="prastasiniatinklio"/>
        <w:numPr>
          <w:ilvl w:val="1"/>
          <w:numId w:val="20"/>
        </w:numPr>
        <w:shd w:val="clear" w:color="auto" w:fill="FFFFFF"/>
        <w:tabs>
          <w:tab w:val="left" w:pos="1276"/>
        </w:tabs>
        <w:spacing w:before="0" w:beforeAutospacing="0" w:after="0" w:afterAutospacing="0" w:line="360" w:lineRule="auto"/>
        <w:ind w:left="0" w:firstLine="709"/>
      </w:pPr>
      <w:r w:rsidRPr="0051011C">
        <w:t>sprendimo projekto tikslus, uždavinius;</w:t>
      </w:r>
    </w:p>
    <w:p w14:paraId="1A5A82BC" w14:textId="0C97A92D" w:rsidR="00510989" w:rsidRPr="0051011C" w:rsidRDefault="00510989" w:rsidP="00A42EB8">
      <w:pPr>
        <w:pStyle w:val="prastasiniatinklio"/>
        <w:numPr>
          <w:ilvl w:val="1"/>
          <w:numId w:val="20"/>
        </w:numPr>
        <w:shd w:val="clear" w:color="auto" w:fill="FFFFFF"/>
        <w:tabs>
          <w:tab w:val="left" w:pos="1276"/>
        </w:tabs>
        <w:spacing w:before="0" w:beforeAutospacing="0" w:after="0" w:afterAutospacing="0" w:line="360" w:lineRule="auto"/>
        <w:ind w:left="0" w:firstLine="720"/>
        <w:jc w:val="both"/>
      </w:pPr>
      <w:r w:rsidRPr="0051011C">
        <w:t>siūlomas teisinio reguliavimo nuostatas, šiuo metu esantį teisinį reglamentavimą, kokie šios srities teisės aktai tebegalioja ir kokius teisės aktus būtina pakeisti ar panaikinti, priėmus teikiamą tarybos sprendimo projektą;</w:t>
      </w:r>
    </w:p>
    <w:p w14:paraId="1D563520" w14:textId="3141C9C9" w:rsidR="00510989" w:rsidRPr="0051011C" w:rsidRDefault="00510989" w:rsidP="00A42EB8">
      <w:pPr>
        <w:pStyle w:val="prastasiniatinklio"/>
        <w:numPr>
          <w:ilvl w:val="1"/>
          <w:numId w:val="20"/>
        </w:numPr>
        <w:shd w:val="clear" w:color="auto" w:fill="FFFFFF"/>
        <w:tabs>
          <w:tab w:val="left" w:pos="1276"/>
        </w:tabs>
        <w:spacing w:before="0" w:beforeAutospacing="0" w:after="0" w:afterAutospacing="0" w:line="360" w:lineRule="auto"/>
        <w:ind w:left="0" w:firstLine="720"/>
      </w:pPr>
      <w:r w:rsidRPr="0051011C">
        <w:t>laukiamus rezultatus, lėšų poreikį ir šaltinius;</w:t>
      </w:r>
    </w:p>
    <w:p w14:paraId="0F40C367" w14:textId="43E704D4" w:rsidR="00510989" w:rsidRPr="0051011C" w:rsidRDefault="00510989" w:rsidP="00A42EB8">
      <w:pPr>
        <w:pStyle w:val="prastasiniatinklio"/>
        <w:numPr>
          <w:ilvl w:val="1"/>
          <w:numId w:val="20"/>
        </w:numPr>
        <w:shd w:val="clear" w:color="auto" w:fill="FFFFFF"/>
        <w:tabs>
          <w:tab w:val="left" w:pos="1276"/>
        </w:tabs>
        <w:spacing w:before="0" w:beforeAutospacing="0" w:after="0" w:afterAutospacing="0" w:line="360" w:lineRule="auto"/>
        <w:ind w:left="0" w:firstLine="720"/>
      </w:pPr>
      <w:r w:rsidRPr="0051011C">
        <w:t>kitus sprendimui priimti reikalingus pagrindimus, skaičiavimus ar paaiškinimus;</w:t>
      </w:r>
    </w:p>
    <w:p w14:paraId="4294F16D" w14:textId="4E5E5E5A" w:rsidR="002316A6" w:rsidRPr="0051011C" w:rsidRDefault="00510989" w:rsidP="00BB0018">
      <w:pPr>
        <w:pStyle w:val="prastasiniatinklio"/>
        <w:numPr>
          <w:ilvl w:val="1"/>
          <w:numId w:val="20"/>
        </w:numPr>
        <w:shd w:val="clear" w:color="auto" w:fill="FFFFFF"/>
        <w:tabs>
          <w:tab w:val="left" w:pos="1276"/>
        </w:tabs>
        <w:spacing w:before="0" w:beforeAutospacing="0" w:after="0" w:afterAutospacing="0" w:line="360" w:lineRule="auto"/>
        <w:ind w:left="0" w:firstLine="720"/>
        <w:jc w:val="both"/>
      </w:pPr>
      <w:r w:rsidRPr="0051011C">
        <w:t>antikorupcinį vertinimą. Jeigu antikorupcinis vertinimas neatliekamas, aiškinamajame rašte privaloma nurodyti jo neatlikimo teisinį pagrindą. Jeigu antikorupcinis vertinimas atliekamas – jis kaip priedas privalo būti prijungiamas prie atitinkamo tarybos sprendimo projekto.</w:t>
      </w:r>
      <w:r w:rsidR="002316A6" w:rsidRPr="0051011C">
        <w:t xml:space="preserve"> Antikorupcijos komisija, savivaldybės tarybos ar mero iniciatyva dalyvauja atliekant savivaldybės institucijų teisės aktų projektų antikorupcinį vertinimą šio reglamento </w:t>
      </w:r>
      <w:r w:rsidR="00182E55" w:rsidRPr="0051011C">
        <w:t>89</w:t>
      </w:r>
      <w:r w:rsidR="002316A6" w:rsidRPr="0051011C">
        <w:t>.5.1 -</w:t>
      </w:r>
      <w:r w:rsidR="00182E55" w:rsidRPr="0051011C">
        <w:t>89</w:t>
      </w:r>
      <w:r w:rsidR="002316A6" w:rsidRPr="0051011C">
        <w:t>.5.4. punktuose nustatyta tvarka.</w:t>
      </w:r>
    </w:p>
    <w:p w14:paraId="66FEC67A" w14:textId="7DB92844" w:rsidR="002316A6" w:rsidRPr="0051011C" w:rsidRDefault="001C05C8" w:rsidP="00BB0018">
      <w:pPr>
        <w:pStyle w:val="Sraopastraipa"/>
        <w:numPr>
          <w:ilvl w:val="2"/>
          <w:numId w:val="20"/>
        </w:numPr>
        <w:tabs>
          <w:tab w:val="left" w:pos="1418"/>
        </w:tabs>
        <w:spacing w:line="360" w:lineRule="auto"/>
        <w:ind w:left="142" w:firstLine="578"/>
        <w:jc w:val="both"/>
        <w:rPr>
          <w:rFonts w:ascii="Times New Roman" w:hAnsi="Times New Roman"/>
        </w:rPr>
      </w:pPr>
      <w:r w:rsidRPr="0051011C">
        <w:rPr>
          <w:rFonts w:ascii="Times New Roman" w:hAnsi="Times New Roman"/>
        </w:rPr>
        <w:t>M</w:t>
      </w:r>
      <w:r w:rsidR="002316A6" w:rsidRPr="0051011C">
        <w:rPr>
          <w:rFonts w:ascii="Times New Roman" w:hAnsi="Times New Roman"/>
        </w:rPr>
        <w:t>eras iniciatyvos teisę atlikti savivaldybės institucijų teisės aktų projektų antikorupcinį vertinimą įgyvendina savarankiškai, atsižvelgdamas į konkretaus teisės akto turinį, apimtį ir taikymo sritį, savivaldybės administracijos atitinkamo padalinio siūlymą, šiuo tikslu išleisdamas potvarkį, kuriame nurodo kokios savivaldybės institucijos ir kurių teisės akto projektų antikorupcinį vertinimą nurodo atlikti</w:t>
      </w:r>
      <w:r w:rsidRPr="0051011C">
        <w:rPr>
          <w:rFonts w:ascii="Times New Roman" w:hAnsi="Times New Roman"/>
        </w:rPr>
        <w:t>.</w:t>
      </w:r>
    </w:p>
    <w:p w14:paraId="57111507" w14:textId="7828523C" w:rsidR="002316A6" w:rsidRPr="0051011C" w:rsidRDefault="001C05C8" w:rsidP="00BB0018">
      <w:pPr>
        <w:pStyle w:val="Sraopastraipa"/>
        <w:numPr>
          <w:ilvl w:val="2"/>
          <w:numId w:val="20"/>
        </w:numPr>
        <w:tabs>
          <w:tab w:val="left" w:pos="1418"/>
        </w:tabs>
        <w:spacing w:line="360" w:lineRule="auto"/>
        <w:ind w:left="142" w:firstLine="578"/>
        <w:jc w:val="both"/>
        <w:rPr>
          <w:rFonts w:ascii="Times New Roman" w:hAnsi="Times New Roman"/>
        </w:rPr>
      </w:pPr>
      <w:r w:rsidRPr="0051011C">
        <w:rPr>
          <w:rFonts w:ascii="Times New Roman" w:hAnsi="Times New Roman"/>
        </w:rPr>
        <w:t>T</w:t>
      </w:r>
      <w:r w:rsidR="002316A6" w:rsidRPr="0051011C">
        <w:rPr>
          <w:rFonts w:ascii="Times New Roman" w:hAnsi="Times New Roman"/>
        </w:rPr>
        <w:t xml:space="preserve">aryba iniciatyvos teisę atlikti savivaldybės institucijų teisės aktų projektų antikorupcinį vertinimą įgyvendina gavusi </w:t>
      </w:r>
      <w:r w:rsidRPr="0051011C">
        <w:rPr>
          <w:rFonts w:ascii="Times New Roman" w:hAnsi="Times New Roman"/>
        </w:rPr>
        <w:t>t</w:t>
      </w:r>
      <w:r w:rsidR="002316A6" w:rsidRPr="0051011C">
        <w:rPr>
          <w:rFonts w:ascii="Times New Roman" w:hAnsi="Times New Roman"/>
        </w:rPr>
        <w:t xml:space="preserve">arybos komiteto ar kelių komitetų, </w:t>
      </w:r>
      <w:r w:rsidRPr="0051011C">
        <w:rPr>
          <w:rFonts w:ascii="Times New Roman" w:hAnsi="Times New Roman"/>
        </w:rPr>
        <w:t>T</w:t>
      </w:r>
      <w:r w:rsidR="002316A6" w:rsidRPr="0051011C">
        <w:rPr>
          <w:rFonts w:ascii="Times New Roman" w:hAnsi="Times New Roman"/>
        </w:rPr>
        <w:t xml:space="preserve">arybos nario, </w:t>
      </w:r>
      <w:r w:rsidRPr="0051011C">
        <w:rPr>
          <w:rFonts w:ascii="Times New Roman" w:hAnsi="Times New Roman"/>
        </w:rPr>
        <w:t>T</w:t>
      </w:r>
      <w:r w:rsidR="002316A6" w:rsidRPr="0051011C">
        <w:rPr>
          <w:rFonts w:ascii="Times New Roman" w:hAnsi="Times New Roman"/>
        </w:rPr>
        <w:t xml:space="preserve">arybos frakcijos, tarybos narių grupės, opozicijos lyderio </w:t>
      </w:r>
      <w:r w:rsidRPr="0051011C">
        <w:rPr>
          <w:rFonts w:ascii="Times New Roman" w:hAnsi="Times New Roman"/>
        </w:rPr>
        <w:t>kreipimąsi Antikorupcijos komisijai.</w:t>
      </w:r>
      <w:r w:rsidR="002316A6" w:rsidRPr="0051011C">
        <w:rPr>
          <w:rFonts w:ascii="Times New Roman" w:hAnsi="Times New Roman"/>
        </w:rPr>
        <w:t xml:space="preserve"> </w:t>
      </w:r>
      <w:r w:rsidRPr="0051011C">
        <w:rPr>
          <w:rFonts w:ascii="Times New Roman" w:hAnsi="Times New Roman"/>
        </w:rPr>
        <w:t>Pateiktame dokumente</w:t>
      </w:r>
      <w:r w:rsidR="002316A6" w:rsidRPr="0051011C">
        <w:rPr>
          <w:rFonts w:ascii="Times New Roman" w:hAnsi="Times New Roman"/>
        </w:rPr>
        <w:t xml:space="preserve"> nurodoma kokios savivaldybės institucijos ir kurių teisės akto projektų antikorupcin</w:t>
      </w:r>
      <w:r w:rsidRPr="0051011C">
        <w:rPr>
          <w:rFonts w:ascii="Times New Roman" w:hAnsi="Times New Roman"/>
        </w:rPr>
        <w:t>is</w:t>
      </w:r>
      <w:r w:rsidR="002316A6" w:rsidRPr="0051011C">
        <w:rPr>
          <w:rFonts w:ascii="Times New Roman" w:hAnsi="Times New Roman"/>
        </w:rPr>
        <w:t xml:space="preserve"> vertinimas turi būti atliktas</w:t>
      </w:r>
      <w:r w:rsidRPr="0051011C">
        <w:rPr>
          <w:rFonts w:ascii="Times New Roman" w:hAnsi="Times New Roman"/>
        </w:rPr>
        <w:t>.</w:t>
      </w:r>
    </w:p>
    <w:p w14:paraId="45609E29" w14:textId="3DE7C467" w:rsidR="002316A6" w:rsidRPr="0051011C" w:rsidRDefault="001C05C8" w:rsidP="00BB0018">
      <w:pPr>
        <w:pStyle w:val="Sraopastraipa"/>
        <w:numPr>
          <w:ilvl w:val="2"/>
          <w:numId w:val="20"/>
        </w:numPr>
        <w:tabs>
          <w:tab w:val="left" w:pos="1418"/>
        </w:tabs>
        <w:spacing w:line="360" w:lineRule="auto"/>
        <w:ind w:left="142" w:firstLine="578"/>
        <w:jc w:val="both"/>
        <w:rPr>
          <w:rFonts w:ascii="Times New Roman" w:hAnsi="Times New Roman"/>
        </w:rPr>
      </w:pPr>
      <w:r w:rsidRPr="0051011C">
        <w:rPr>
          <w:rFonts w:ascii="Times New Roman" w:hAnsi="Times New Roman"/>
        </w:rPr>
        <w:t>S</w:t>
      </w:r>
      <w:r w:rsidR="002316A6" w:rsidRPr="0051011C">
        <w:rPr>
          <w:rFonts w:ascii="Times New Roman" w:hAnsi="Times New Roman"/>
        </w:rPr>
        <w:t>avivaldybės institucijų teisės aktų projektų antikorupcinis vertinimas atliekamas vadovaujantis Korupcijos prevencijos įstatyme nustatyta tvarka</w:t>
      </w:r>
      <w:r w:rsidRPr="0051011C">
        <w:rPr>
          <w:rFonts w:ascii="Times New Roman" w:hAnsi="Times New Roman"/>
        </w:rPr>
        <w:t>.</w:t>
      </w:r>
    </w:p>
    <w:p w14:paraId="26A064F6" w14:textId="7F667FF3" w:rsidR="002316A6" w:rsidRPr="0051011C" w:rsidRDefault="001C05C8" w:rsidP="00BB0018">
      <w:pPr>
        <w:pStyle w:val="Sraopastraipa"/>
        <w:numPr>
          <w:ilvl w:val="2"/>
          <w:numId w:val="20"/>
        </w:numPr>
        <w:tabs>
          <w:tab w:val="left" w:pos="1418"/>
        </w:tabs>
        <w:spacing w:line="360" w:lineRule="auto"/>
        <w:ind w:left="142" w:firstLine="578"/>
        <w:jc w:val="both"/>
        <w:rPr>
          <w:rFonts w:ascii="Times New Roman" w:hAnsi="Times New Roman"/>
        </w:rPr>
      </w:pPr>
      <w:r w:rsidRPr="0051011C">
        <w:rPr>
          <w:rFonts w:ascii="Times New Roman" w:hAnsi="Times New Roman"/>
        </w:rPr>
        <w:t>Įgyvendinant mero ir Tarybos iniciatyvą,</w:t>
      </w:r>
      <w:r w:rsidR="002316A6" w:rsidRPr="0051011C">
        <w:rPr>
          <w:rFonts w:ascii="Times New Roman" w:hAnsi="Times New Roman"/>
        </w:rPr>
        <w:t xml:space="preserve"> atliekant savivaldybės institucijų teisės aktų projektų antikorupcinį vertinimą</w:t>
      </w:r>
      <w:r w:rsidRPr="0051011C">
        <w:rPr>
          <w:rFonts w:ascii="Times New Roman" w:hAnsi="Times New Roman"/>
        </w:rPr>
        <w:t>,</w:t>
      </w:r>
      <w:r w:rsidR="002316A6" w:rsidRPr="0051011C">
        <w:rPr>
          <w:rFonts w:ascii="Times New Roman" w:hAnsi="Times New Roman"/>
        </w:rPr>
        <w:t xml:space="preserve"> dalyvauja Antikorupcijos komisija, kuri posėdžio metu priima atitinkamą sprendimą.</w:t>
      </w:r>
    </w:p>
    <w:p w14:paraId="28A9F571" w14:textId="16A60F34" w:rsidR="002E7F4D" w:rsidRDefault="002E7F4D" w:rsidP="00A42EB8">
      <w:pPr>
        <w:pStyle w:val="Sraopastraipa"/>
        <w:numPr>
          <w:ilvl w:val="0"/>
          <w:numId w:val="20"/>
        </w:numPr>
        <w:tabs>
          <w:tab w:val="left" w:pos="1134"/>
        </w:tabs>
        <w:spacing w:line="360" w:lineRule="auto"/>
        <w:ind w:left="0" w:firstLine="720"/>
        <w:jc w:val="both"/>
        <w:rPr>
          <w:rFonts w:ascii="Times New Roman" w:hAnsi="Times New Roman"/>
        </w:rPr>
      </w:pPr>
      <w:r>
        <w:rPr>
          <w:rFonts w:ascii="Times New Roman" w:hAnsi="Times New Roman"/>
        </w:rPr>
        <w:t>T</w:t>
      </w:r>
      <w:r w:rsidRPr="002E7F4D">
        <w:rPr>
          <w:rFonts w:ascii="Times New Roman" w:hAnsi="Times New Roman"/>
        </w:rPr>
        <w:t xml:space="preserve">arybos posėdžius, komitetus, merą, kiek mero veikla susijusi su </w:t>
      </w:r>
      <w:r>
        <w:rPr>
          <w:rFonts w:ascii="Times New Roman" w:hAnsi="Times New Roman"/>
        </w:rPr>
        <w:t>T</w:t>
      </w:r>
      <w:r w:rsidRPr="002E7F4D">
        <w:rPr>
          <w:rFonts w:ascii="Times New Roman" w:hAnsi="Times New Roman"/>
        </w:rPr>
        <w:t xml:space="preserve">arybos posėdžiais, aptarnauja, rengia </w:t>
      </w:r>
      <w:r>
        <w:rPr>
          <w:rFonts w:ascii="Times New Roman" w:hAnsi="Times New Roman"/>
        </w:rPr>
        <w:t>T</w:t>
      </w:r>
      <w:r w:rsidRPr="002E7F4D">
        <w:rPr>
          <w:rFonts w:ascii="Times New Roman" w:hAnsi="Times New Roman"/>
        </w:rPr>
        <w:t xml:space="preserve">arybos sprendimų projektus ir vertina </w:t>
      </w:r>
      <w:r>
        <w:rPr>
          <w:rFonts w:ascii="Times New Roman" w:hAnsi="Times New Roman"/>
        </w:rPr>
        <w:t>T</w:t>
      </w:r>
      <w:r w:rsidRPr="002E7F4D">
        <w:rPr>
          <w:rFonts w:ascii="Times New Roman" w:hAnsi="Times New Roman"/>
        </w:rPr>
        <w:t xml:space="preserve">arybos sprendimų projektų atitiktį šiame įstatyme ir </w:t>
      </w:r>
      <w:r>
        <w:rPr>
          <w:rFonts w:ascii="Times New Roman" w:hAnsi="Times New Roman"/>
        </w:rPr>
        <w:t>R</w:t>
      </w:r>
      <w:r w:rsidRPr="002E7F4D">
        <w:rPr>
          <w:rFonts w:ascii="Times New Roman" w:hAnsi="Times New Roman"/>
        </w:rPr>
        <w:t xml:space="preserve">eglamente nustatytiems reikalavimams </w:t>
      </w:r>
      <w:r>
        <w:rPr>
          <w:rFonts w:ascii="Times New Roman" w:hAnsi="Times New Roman"/>
        </w:rPr>
        <w:t>T</w:t>
      </w:r>
      <w:r w:rsidRPr="002E7F4D">
        <w:rPr>
          <w:rFonts w:ascii="Times New Roman" w:hAnsi="Times New Roman"/>
        </w:rPr>
        <w:t>arybos posėdžių sekretorius</w:t>
      </w:r>
      <w:r>
        <w:rPr>
          <w:rFonts w:ascii="Times New Roman" w:hAnsi="Times New Roman"/>
        </w:rPr>
        <w:t xml:space="preserve">. </w:t>
      </w:r>
      <w:r w:rsidR="00B27EE6" w:rsidRPr="0051011C">
        <w:rPr>
          <w:rFonts w:ascii="Times New Roman" w:hAnsi="Times New Roman"/>
        </w:rPr>
        <w:t>Padėti jam atlikti priskirtas funkcijas jis (jie) gali pasitelkti savivaldybės administraciją.</w:t>
      </w:r>
      <w:r w:rsidR="00325541" w:rsidRPr="0051011C">
        <w:rPr>
          <w:rFonts w:ascii="Times New Roman" w:hAnsi="Times New Roman"/>
        </w:rPr>
        <w:t xml:space="preserve"> </w:t>
      </w:r>
    </w:p>
    <w:p w14:paraId="3339AE28" w14:textId="613CF047" w:rsidR="006F7B59" w:rsidRPr="0051011C" w:rsidRDefault="006F7B59"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Meras siūlomiems svarstyti Tarybos posėdyje klausimams parengti gali sudaryti darbo grupę, į kurią įtraukiami klausimų iniciatoriai, arba įpareigoti administracijos direktorių atitinkamu klausimu parengti Tarybos sprendimo projektą.</w:t>
      </w:r>
      <w:r w:rsidR="00933494" w:rsidRPr="0051011C">
        <w:rPr>
          <w:rFonts w:ascii="Times New Roman" w:hAnsi="Times New Roman"/>
        </w:rPr>
        <w:t xml:space="preserve"> </w:t>
      </w:r>
      <w:r w:rsidRPr="0051011C">
        <w:rPr>
          <w:rFonts w:ascii="Times New Roman" w:hAnsi="Times New Roman"/>
        </w:rPr>
        <w:t>Jeigu seniūnaičių sueigos, išplėstinės seniūnaičių sueigos rekomendacinių sprendimų vertinimas yra Tarybos kompetencija,</w:t>
      </w:r>
      <w:r w:rsidR="002C59FA" w:rsidRPr="0051011C">
        <w:rPr>
          <w:rFonts w:ascii="Times New Roman" w:hAnsi="Times New Roman"/>
        </w:rPr>
        <w:t xml:space="preserve"> meras artimiausiam Tarybos posėdžiui </w:t>
      </w:r>
      <w:r w:rsidRPr="0051011C">
        <w:rPr>
          <w:rFonts w:ascii="Times New Roman" w:hAnsi="Times New Roman"/>
        </w:rPr>
        <w:t>parengi</w:t>
      </w:r>
      <w:r w:rsidR="002C59FA" w:rsidRPr="0051011C">
        <w:rPr>
          <w:rFonts w:ascii="Times New Roman" w:hAnsi="Times New Roman"/>
        </w:rPr>
        <w:t>a</w:t>
      </w:r>
      <w:r w:rsidRPr="0051011C">
        <w:rPr>
          <w:rFonts w:ascii="Times New Roman" w:hAnsi="Times New Roman"/>
        </w:rPr>
        <w:t xml:space="preserve"> Tarybos sprendimo projektą apie seniūnaičių sueigos, išplėstinės seniūnaičių sueigos sprendimų įgyvendinim</w:t>
      </w:r>
      <w:r w:rsidR="002C59FA" w:rsidRPr="0051011C">
        <w:rPr>
          <w:rFonts w:ascii="Times New Roman" w:hAnsi="Times New Roman"/>
        </w:rPr>
        <w:t xml:space="preserve">ą arba </w:t>
      </w:r>
      <w:r w:rsidRPr="0051011C">
        <w:rPr>
          <w:rFonts w:ascii="Times New Roman" w:hAnsi="Times New Roman"/>
        </w:rPr>
        <w:t>negalimumą ar netikslingumą</w:t>
      </w:r>
      <w:r w:rsidR="002C59FA" w:rsidRPr="0051011C">
        <w:rPr>
          <w:rFonts w:ascii="Times New Roman" w:hAnsi="Times New Roman"/>
        </w:rPr>
        <w:t xml:space="preserve"> juos įgyvendinti.</w:t>
      </w:r>
    </w:p>
    <w:p w14:paraId="46DB03E1" w14:textId="2EE4713F" w:rsidR="000C6AF3" w:rsidRPr="0051011C" w:rsidRDefault="006F7B59"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Tarybos sprendimas dėl seniūnaičių sueigos, išplėstinės seniūnaičių sueigos sprendimų priimamas ne vėliau kaip per 20 darbo dienų nuo išplėstinės seniūnaičių sueigos sprendimo gavimo dienos. Jeigu seniūnaičių sueigos, išplėstinės seniūnaičių sueigos rekomendacinių sprendimų vertinimas yra </w:t>
      </w:r>
      <w:r w:rsidR="006058D2" w:rsidRPr="0051011C">
        <w:rPr>
          <w:rFonts w:ascii="Times New Roman" w:hAnsi="Times New Roman"/>
        </w:rPr>
        <w:t xml:space="preserve">mero </w:t>
      </w:r>
      <w:r w:rsidRPr="0051011C">
        <w:rPr>
          <w:rFonts w:ascii="Times New Roman" w:hAnsi="Times New Roman"/>
        </w:rPr>
        <w:t xml:space="preserve">kompetencija, </w:t>
      </w:r>
      <w:r w:rsidR="00EF01A0" w:rsidRPr="0051011C">
        <w:rPr>
          <w:rFonts w:ascii="Times New Roman" w:hAnsi="Times New Roman"/>
        </w:rPr>
        <w:t>meras</w:t>
      </w:r>
      <w:r w:rsidRPr="0051011C">
        <w:rPr>
          <w:rFonts w:ascii="Times New Roman" w:hAnsi="Times New Roman"/>
        </w:rPr>
        <w:t xml:space="preserve"> juos privalo  įvertinti ne vėliau kaip per 20 darbo dienų  nuo </w:t>
      </w:r>
      <w:r w:rsidR="00A014C1" w:rsidRPr="0051011C">
        <w:rPr>
          <w:rFonts w:ascii="Times New Roman" w:hAnsi="Times New Roman"/>
        </w:rPr>
        <w:t xml:space="preserve">seniūnaičių sueigos, </w:t>
      </w:r>
      <w:r w:rsidRPr="0051011C">
        <w:rPr>
          <w:rFonts w:ascii="Times New Roman" w:hAnsi="Times New Roman"/>
        </w:rPr>
        <w:t xml:space="preserve">išplėstinės seniūnaičių sueigos sprendimo gavimo dienos. </w:t>
      </w:r>
      <w:r w:rsidR="00EF01A0" w:rsidRPr="0051011C">
        <w:rPr>
          <w:rFonts w:ascii="Times New Roman" w:hAnsi="Times New Roman"/>
        </w:rPr>
        <w:t>Mero</w:t>
      </w:r>
      <w:r w:rsidRPr="0051011C">
        <w:rPr>
          <w:rFonts w:ascii="Times New Roman" w:hAnsi="Times New Roman"/>
        </w:rPr>
        <w:t xml:space="preserve"> vertinimas yra įforminamas </w:t>
      </w:r>
      <w:r w:rsidR="00EF01A0" w:rsidRPr="0051011C">
        <w:rPr>
          <w:rFonts w:ascii="Times New Roman" w:hAnsi="Times New Roman"/>
        </w:rPr>
        <w:t>potvarkiu</w:t>
      </w:r>
      <w:r w:rsidRPr="0051011C">
        <w:rPr>
          <w:rFonts w:ascii="Times New Roman" w:hAnsi="Times New Roman"/>
        </w:rPr>
        <w:t>.</w:t>
      </w:r>
      <w:r w:rsidR="007A6DFA" w:rsidRPr="0051011C">
        <w:rPr>
          <w:rFonts w:ascii="Times New Roman" w:hAnsi="Times New Roman"/>
        </w:rPr>
        <w:t xml:space="preserve"> </w:t>
      </w:r>
      <w:r w:rsidRPr="0051011C">
        <w:rPr>
          <w:rFonts w:ascii="Times New Roman" w:hAnsi="Times New Roman"/>
        </w:rPr>
        <w:t>Savivaldybės institucijos privalo savivaldybės interneto svetainėje ir atitinkamų seniūnijų skelbimų lentose paskelbti savo vertinimus dėl seniūnaičių sueigos, išplėstinės seniūnaičių sueigos sprendimų, nurodydamos vertinimo motyvus ir numatomus veiksmus, jeigu tokių veiksmų bus imtasi.</w:t>
      </w:r>
    </w:p>
    <w:p w14:paraId="5B30B64A" w14:textId="2FB9E1A9" w:rsidR="00F52985" w:rsidRPr="0051011C" w:rsidRDefault="005C220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Projektų rengėjai, kurie rengia projektus savo kuruojamos srities klausimais, parengtą projektą privalo</w:t>
      </w:r>
      <w:r w:rsidR="00F52985" w:rsidRPr="0051011C">
        <w:rPr>
          <w:rFonts w:ascii="Times New Roman" w:hAnsi="Times New Roman"/>
        </w:rPr>
        <w:t xml:space="preserve"> suderinti šio reglamento nustatyta tvarka.</w:t>
      </w:r>
    </w:p>
    <w:p w14:paraId="76CE0FC5" w14:textId="4A81B6E6" w:rsidR="008B5727" w:rsidRPr="0051011C" w:rsidRDefault="00B6279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Parengti sprendimų projektai turi būti patvirtinti jų rengėjų ir suderinti su administracijos direktoriumi, savivaldybės kalbos tvarkytoju, Teisės</w:t>
      </w:r>
      <w:r w:rsidR="00933494" w:rsidRPr="0051011C">
        <w:rPr>
          <w:rFonts w:ascii="Times New Roman" w:hAnsi="Times New Roman"/>
        </w:rPr>
        <w:t xml:space="preserve"> ir </w:t>
      </w:r>
      <w:r w:rsidRPr="0051011C">
        <w:rPr>
          <w:rFonts w:ascii="Times New Roman" w:hAnsi="Times New Roman"/>
        </w:rPr>
        <w:t>personalo skyriaus teisininku</w:t>
      </w:r>
      <w:r w:rsidR="00CB6D27" w:rsidRPr="0051011C">
        <w:rPr>
          <w:rFonts w:ascii="Times New Roman" w:hAnsi="Times New Roman"/>
        </w:rPr>
        <w:t xml:space="preserve"> </w:t>
      </w:r>
      <w:r w:rsidRPr="0051011C">
        <w:rPr>
          <w:rFonts w:ascii="Times New Roman" w:hAnsi="Times New Roman"/>
        </w:rPr>
        <w:t xml:space="preserve">bei kitais padaliniais, jeigu jų veiklos sferai priklauso atitinkamų problemų sprendimas. Parengti ir suderinti sprendimų projektai turi būti apsvarstyti Komitetuose pagal jiems suteiktus įgaliojimus. </w:t>
      </w:r>
      <w:bookmarkStart w:id="6" w:name="_Hlk63290942"/>
      <w:r w:rsidRPr="0051011C">
        <w:rPr>
          <w:rFonts w:ascii="Times New Roman" w:hAnsi="Times New Roman"/>
        </w:rPr>
        <w:t>Sprendimų projektų svarstymas Komitete nėra privalomas Vietos savivaldos įstatymo 1</w:t>
      </w:r>
      <w:r w:rsidR="00902CA4" w:rsidRPr="0051011C">
        <w:rPr>
          <w:rFonts w:ascii="Times New Roman" w:hAnsi="Times New Roman"/>
        </w:rPr>
        <w:t>7</w:t>
      </w:r>
      <w:r w:rsidRPr="0051011C">
        <w:rPr>
          <w:rFonts w:ascii="Times New Roman" w:hAnsi="Times New Roman"/>
        </w:rPr>
        <w:t xml:space="preserve"> straipsnio </w:t>
      </w:r>
      <w:r w:rsidR="002D0004" w:rsidRPr="0051011C">
        <w:rPr>
          <w:rFonts w:ascii="Times New Roman" w:hAnsi="Times New Roman"/>
        </w:rPr>
        <w:t>2</w:t>
      </w:r>
      <w:r w:rsidR="00902CA4" w:rsidRPr="0051011C">
        <w:rPr>
          <w:rFonts w:ascii="Times New Roman" w:hAnsi="Times New Roman"/>
        </w:rPr>
        <w:t>5</w:t>
      </w:r>
      <w:r w:rsidRPr="0051011C">
        <w:rPr>
          <w:rFonts w:ascii="Times New Roman" w:hAnsi="Times New Roman"/>
        </w:rPr>
        <w:t xml:space="preserve"> dalyje numatytu atveju</w:t>
      </w:r>
      <w:bookmarkEnd w:id="6"/>
      <w:r w:rsidR="008B5727" w:rsidRPr="0051011C">
        <w:rPr>
          <w:rFonts w:ascii="Times New Roman" w:hAnsi="Times New Roman"/>
        </w:rPr>
        <w:t>.</w:t>
      </w:r>
    </w:p>
    <w:p w14:paraId="5A3FDF11" w14:textId="460C5EDD" w:rsidR="007271FE" w:rsidRPr="0051011C" w:rsidRDefault="007271FE"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Š</w:t>
      </w:r>
      <w:r w:rsidR="004743A2" w:rsidRPr="0051011C">
        <w:rPr>
          <w:rFonts w:ascii="Times New Roman" w:hAnsi="Times New Roman"/>
        </w:rPr>
        <w:t>io reglamento nustatyta tvarka suderinti ir Komitetuose pagal jiems suteiktus įgaliojimus apsvarstyti Tarybos sprendimų projektai su aiškinamaisiais raštais</w:t>
      </w:r>
      <w:r w:rsidR="00902CA4" w:rsidRPr="0051011C">
        <w:rPr>
          <w:rFonts w:ascii="Times New Roman" w:hAnsi="Times New Roman"/>
        </w:rPr>
        <w:t>, išvad</w:t>
      </w:r>
      <w:r w:rsidR="001B4232" w:rsidRPr="0051011C">
        <w:rPr>
          <w:rFonts w:ascii="Times New Roman" w:hAnsi="Times New Roman"/>
        </w:rPr>
        <w:t>omis</w:t>
      </w:r>
      <w:r w:rsidR="004743A2" w:rsidRPr="0051011C">
        <w:rPr>
          <w:rFonts w:ascii="Times New Roman" w:hAnsi="Times New Roman"/>
        </w:rPr>
        <w:t xml:space="preserve"> bei kita papildoma medžiaga, pateikiami </w:t>
      </w:r>
      <w:r w:rsidR="00902CA4" w:rsidRPr="0051011C">
        <w:rPr>
          <w:rFonts w:ascii="Times New Roman" w:hAnsi="Times New Roman"/>
        </w:rPr>
        <w:t>Tarybos posėdžių sekretoriui</w:t>
      </w:r>
      <w:r w:rsidRPr="0051011C">
        <w:rPr>
          <w:rFonts w:ascii="Times New Roman" w:hAnsi="Times New Roman"/>
        </w:rPr>
        <w:t xml:space="preserve">. </w:t>
      </w:r>
      <w:r w:rsidR="00606BB3" w:rsidRPr="0051011C">
        <w:rPr>
          <w:rFonts w:ascii="Times New Roman" w:hAnsi="Times New Roman"/>
        </w:rPr>
        <w:t>Tarybos komitetai sprendimų projektus, kuriems pagal Vietos savivaldos įstatymą būtina pateikti savivaldybės administracijos išvadas, svarsto tik gavę šias išvadas.</w:t>
      </w:r>
    </w:p>
    <w:p w14:paraId="5F5D7B98" w14:textId="6FC02136" w:rsidR="00BD1CE8" w:rsidRPr="0051011C" w:rsidRDefault="00BD1CE8"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posėdžio darbotvarkės projektą sudaro meras</w:t>
      </w:r>
      <w:r w:rsidR="001967E1" w:rsidRPr="0051011C">
        <w:rPr>
          <w:rFonts w:ascii="Times New Roman" w:hAnsi="Times New Roman"/>
        </w:rPr>
        <w:t>, kuri</w:t>
      </w:r>
      <w:r w:rsidR="00CB696D" w:rsidRPr="0051011C">
        <w:rPr>
          <w:rFonts w:ascii="Times New Roman" w:hAnsi="Times New Roman"/>
        </w:rPr>
        <w:t>ame</w:t>
      </w:r>
      <w:r w:rsidR="001967E1" w:rsidRPr="0051011C">
        <w:rPr>
          <w:rFonts w:ascii="Times New Roman" w:hAnsi="Times New Roman"/>
        </w:rPr>
        <w:t xml:space="preserve"> pranešėjais nurodo Tarybos narius arba savivaldybės administracijos padalinių vadovus, kitus savivaldybės valstybės tarnautojus, darbuotojus, dirbančius pagal darbo sutartį, savivaldybės įstaigų vadovus ar savivaldybės valdomų įmonių vadovus.</w:t>
      </w:r>
      <w:r w:rsidRPr="0051011C">
        <w:rPr>
          <w:rFonts w:ascii="Times New Roman" w:hAnsi="Times New Roman"/>
        </w:rPr>
        <w:t xml:space="preserve">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w:t>
      </w:r>
    </w:p>
    <w:p w14:paraId="205B700E" w14:textId="7FB8334D" w:rsidR="00291AB7" w:rsidRPr="0051011C" w:rsidRDefault="00291AB7" w:rsidP="00A42EB8">
      <w:pPr>
        <w:pStyle w:val="Sraopastraipa"/>
        <w:numPr>
          <w:ilvl w:val="1"/>
          <w:numId w:val="20"/>
        </w:numPr>
        <w:tabs>
          <w:tab w:val="left" w:pos="1276"/>
        </w:tabs>
        <w:spacing w:line="360" w:lineRule="auto"/>
        <w:ind w:left="0" w:firstLine="720"/>
        <w:jc w:val="both"/>
        <w:rPr>
          <w:rFonts w:ascii="Times New Roman" w:hAnsi="Times New Roman"/>
        </w:rPr>
      </w:pPr>
      <w:r w:rsidRPr="0051011C">
        <w:rPr>
          <w:rFonts w:ascii="Times New Roman" w:hAnsi="Times New Roman"/>
        </w:rPr>
        <w:t>Jeigu gaunami keli alternatyvūs Tarybos sprendimo projektai tuo pačiu klausimu, jie į darbotvarkę įrašomi vienu punktu (klausimu) ir nagrinėjami kartu.</w:t>
      </w:r>
    </w:p>
    <w:p w14:paraId="6EE689E5" w14:textId="026271F9" w:rsidR="001967E1" w:rsidRDefault="001967E1"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Tarybos posėdžio metu</w:t>
      </w:r>
      <w:r w:rsidR="00B023C4" w:rsidRPr="0051011C">
        <w:rPr>
          <w:rFonts w:ascii="Times New Roman" w:hAnsi="Times New Roman"/>
        </w:rPr>
        <w:t>,</w:t>
      </w:r>
      <w:r w:rsidRPr="0051011C">
        <w:rPr>
          <w:rFonts w:ascii="Times New Roman" w:hAnsi="Times New Roman"/>
        </w:rPr>
        <w:t xml:space="preserve"> tvirtinant posėdžio darbotvarkę</w:t>
      </w:r>
      <w:r w:rsidR="00B023C4" w:rsidRPr="0051011C">
        <w:rPr>
          <w:rFonts w:ascii="Times New Roman" w:hAnsi="Times New Roman"/>
        </w:rPr>
        <w:t>,</w:t>
      </w:r>
      <w:r w:rsidRPr="0051011C">
        <w:rPr>
          <w:rFonts w:ascii="Times New Roman" w:hAnsi="Times New Roman"/>
        </w:rPr>
        <w:t xml:space="preserve"> parengtas Tarybos posėdžio darbotvarkės projektas gali būti papildytas ar pakeistas Tarybos sprendimu komiteto, komisijos, frakcijos,</w:t>
      </w:r>
      <w:r w:rsidR="00ED628D">
        <w:rPr>
          <w:rFonts w:ascii="Times New Roman" w:hAnsi="Times New Roman"/>
        </w:rPr>
        <w:t xml:space="preserve"> grupės,</w:t>
      </w:r>
      <w:r w:rsidRPr="0051011C">
        <w:rPr>
          <w:rFonts w:ascii="Times New Roman" w:hAnsi="Times New Roman"/>
        </w:rPr>
        <w:t xml:space="preserve"> </w:t>
      </w:r>
      <w:r w:rsidR="002E7F4D">
        <w:rPr>
          <w:rFonts w:ascii="Times New Roman" w:hAnsi="Times New Roman"/>
        </w:rPr>
        <w:t xml:space="preserve">mišrios </w:t>
      </w:r>
      <w:r w:rsidRPr="0051011C">
        <w:rPr>
          <w:rFonts w:ascii="Times New Roman" w:hAnsi="Times New Roman"/>
        </w:rPr>
        <w:t>grupės,</w:t>
      </w:r>
      <w:r w:rsidR="00005208">
        <w:rPr>
          <w:rFonts w:ascii="Times New Roman" w:hAnsi="Times New Roman"/>
        </w:rPr>
        <w:t xml:space="preserve"> </w:t>
      </w:r>
      <w:r w:rsidRPr="0051011C">
        <w:rPr>
          <w:rFonts w:ascii="Times New Roman" w:hAnsi="Times New Roman"/>
        </w:rPr>
        <w:t>savivaldybės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Kontrolės komiteto ar Vietos savivaldos įstatyme nustatytų komisijų pirmininkų kandidatūrų pateikimu, taip pat siūlymams, susijusiems su nepasitikėjimo vicemeru, savivaldybės administracijos direktoriumi, Kontrolės komiteto ir Vietos savivaldos įstatyme nustatytos komisijos pirminink</w:t>
      </w:r>
      <w:r w:rsidR="00D623C3" w:rsidRPr="0051011C">
        <w:rPr>
          <w:rFonts w:ascii="Times New Roman" w:hAnsi="Times New Roman"/>
        </w:rPr>
        <w:t>u</w:t>
      </w:r>
      <w:r w:rsidRPr="0051011C">
        <w:rPr>
          <w:rFonts w:ascii="Times New Roman" w:hAnsi="Times New Roman"/>
        </w:rPr>
        <w:t xml:space="preserve"> pareiškimu. </w:t>
      </w:r>
    </w:p>
    <w:p w14:paraId="1D451AF7" w14:textId="0EA1111C" w:rsidR="00F22FDB" w:rsidRPr="0051011C" w:rsidRDefault="00F22FDB"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Ekstremalių įvykių, atitinkančių Lietuvos Respublikos Vyriausybės patvirtintus kriterijus, atvejais</w:t>
      </w:r>
      <w:r w:rsidR="00B023C4" w:rsidRPr="0051011C">
        <w:rPr>
          <w:rFonts w:ascii="Times New Roman" w:hAnsi="Times New Roman"/>
        </w:rPr>
        <w:t>,</w:t>
      </w:r>
      <w:r w:rsidRPr="0051011C">
        <w:rPr>
          <w:rFonts w:ascii="Times New Roman" w:hAnsi="Times New Roman"/>
        </w:rPr>
        <w:t xml:space="preserve"> meras turi teisę pateikti Tarybai svarstyti klausimą ir siūlyti priimti sprendimą skubos tvarka.</w:t>
      </w:r>
    </w:p>
    <w:p w14:paraId="7F284A79" w14:textId="541A157E" w:rsidR="002B7D4E" w:rsidRPr="0051011C" w:rsidRDefault="00F82D3C"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Nepaprastosios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 mero sprendimu Tarybos posėdžio darbotvarkės projektas gali būti sudaromas ir paskelbiamas savivaldybės interneto svetainėje trumpesniais, negu nustatyta Vietos savivaldos </w:t>
      </w:r>
      <w:r w:rsidR="009B2CAE" w:rsidRPr="0051011C">
        <w:rPr>
          <w:rFonts w:ascii="Times New Roman" w:hAnsi="Times New Roman"/>
        </w:rPr>
        <w:t>į</w:t>
      </w:r>
      <w:r w:rsidRPr="0051011C">
        <w:rPr>
          <w:rFonts w:ascii="Times New Roman" w:hAnsi="Times New Roman"/>
        </w:rPr>
        <w:t>statymo</w:t>
      </w:r>
      <w:r w:rsidR="009B2CAE" w:rsidRPr="0051011C">
        <w:rPr>
          <w:rFonts w:ascii="Times New Roman" w:hAnsi="Times New Roman"/>
        </w:rPr>
        <w:t xml:space="preserve"> 17</w:t>
      </w:r>
      <w:r w:rsidRPr="0051011C">
        <w:rPr>
          <w:rFonts w:ascii="Times New Roman" w:hAnsi="Times New Roman"/>
        </w:rPr>
        <w:t xml:space="preserve"> straipsnio 12 dalyje, terminais, o apie </w:t>
      </w:r>
      <w:r w:rsidR="009B2CAE" w:rsidRPr="0051011C">
        <w:rPr>
          <w:rFonts w:ascii="Times New Roman" w:hAnsi="Times New Roman"/>
        </w:rPr>
        <w:t>T</w:t>
      </w:r>
      <w:r w:rsidRPr="0051011C">
        <w:rPr>
          <w:rFonts w:ascii="Times New Roman" w:hAnsi="Times New Roman"/>
        </w:rPr>
        <w:t>arybos posėdžio laiką ir svarstyti parengtus ir reglamento nustatyta tvarka įregistruotus klausimus kartu su sprendimų projektais</w:t>
      </w:r>
      <w:r w:rsidR="00B023C4" w:rsidRPr="0051011C">
        <w:rPr>
          <w:rFonts w:ascii="Times New Roman" w:hAnsi="Times New Roman"/>
        </w:rPr>
        <w:t>,</w:t>
      </w:r>
      <w:r w:rsidRPr="0051011C">
        <w:rPr>
          <w:rFonts w:ascii="Times New Roman" w:hAnsi="Times New Roman"/>
        </w:rPr>
        <w:t xml:space="preserve"> visais šiais atvejais gali būti pranešama per trumpesnį, negu</w:t>
      </w:r>
      <w:r w:rsidR="009B2CAE" w:rsidRPr="0051011C">
        <w:rPr>
          <w:rFonts w:ascii="Times New Roman" w:hAnsi="Times New Roman"/>
        </w:rPr>
        <w:t xml:space="preserve"> Vietos savivaldos įstatymo 17</w:t>
      </w:r>
      <w:r w:rsidRPr="0051011C">
        <w:rPr>
          <w:rFonts w:ascii="Times New Roman" w:hAnsi="Times New Roman"/>
        </w:rPr>
        <w:t xml:space="preserve"> straipsnio 14 dalyje nustatyta, terminą, bet ne vėliau kaip likus 24 valandoms iki </w:t>
      </w:r>
      <w:r w:rsidR="009B2CAE" w:rsidRPr="0051011C">
        <w:rPr>
          <w:rFonts w:ascii="Times New Roman" w:hAnsi="Times New Roman"/>
        </w:rPr>
        <w:t>T</w:t>
      </w:r>
      <w:r w:rsidRPr="0051011C">
        <w:rPr>
          <w:rFonts w:ascii="Times New Roman" w:hAnsi="Times New Roman"/>
        </w:rPr>
        <w:t>arybos posėdžio pradžios.</w:t>
      </w:r>
    </w:p>
    <w:p w14:paraId="47BDEE81" w14:textId="07B77711" w:rsidR="00F22FDB" w:rsidRPr="0051011C" w:rsidRDefault="00BE6F18" w:rsidP="00A42EB8">
      <w:pPr>
        <w:pStyle w:val="Sraopastraipa"/>
        <w:numPr>
          <w:ilvl w:val="0"/>
          <w:numId w:val="20"/>
        </w:numPr>
        <w:tabs>
          <w:tab w:val="left" w:pos="1134"/>
        </w:tabs>
        <w:spacing w:line="360" w:lineRule="auto"/>
        <w:ind w:left="0" w:firstLine="720"/>
        <w:jc w:val="both"/>
        <w:rPr>
          <w:rFonts w:ascii="Times New Roman" w:hAnsi="Times New Roman"/>
        </w:rPr>
      </w:pPr>
      <w:r w:rsidRPr="0051011C">
        <w:rPr>
          <w:rFonts w:ascii="Times New Roman" w:hAnsi="Times New Roman"/>
        </w:rPr>
        <w:t xml:space="preserve">Informacija apie Tarybos posėdžių šaukimą skelbiama savivaldybės interneto </w:t>
      </w:r>
      <w:r w:rsidR="00B742B1" w:rsidRPr="0051011C">
        <w:rPr>
          <w:rFonts w:ascii="Times New Roman" w:hAnsi="Times New Roman"/>
        </w:rPr>
        <w:t>svetainėje</w:t>
      </w:r>
      <w:r w:rsidRPr="0051011C">
        <w:rPr>
          <w:rFonts w:ascii="Times New Roman" w:hAnsi="Times New Roman"/>
        </w:rPr>
        <w:t xml:space="preserve">, nurodant posėdyje svarstomus klausimus. </w:t>
      </w:r>
    </w:p>
    <w:p w14:paraId="5C73B017" w14:textId="77777777" w:rsidR="003B0B9D" w:rsidRPr="0051011C" w:rsidRDefault="003B0B9D" w:rsidP="00D3287E">
      <w:pPr>
        <w:ind w:left="187" w:firstLine="748"/>
        <w:rPr>
          <w:sz w:val="26"/>
        </w:rPr>
      </w:pPr>
    </w:p>
    <w:p w14:paraId="5D374B67" w14:textId="77777777" w:rsidR="00D0262F" w:rsidRPr="0051011C" w:rsidRDefault="00DB3682" w:rsidP="00824D71">
      <w:pPr>
        <w:pStyle w:val="Porat"/>
        <w:jc w:val="center"/>
        <w:rPr>
          <w:b/>
        </w:rPr>
      </w:pPr>
      <w:r w:rsidRPr="0051011C">
        <w:rPr>
          <w:b/>
        </w:rPr>
        <w:t>VI</w:t>
      </w:r>
      <w:r w:rsidR="00D0262F" w:rsidRPr="0051011C">
        <w:rPr>
          <w:b/>
        </w:rPr>
        <w:t xml:space="preserve"> SKYRIUS</w:t>
      </w:r>
    </w:p>
    <w:p w14:paraId="2D54A196" w14:textId="77777777" w:rsidR="00DB3682" w:rsidRPr="0051011C" w:rsidRDefault="00DB3682" w:rsidP="00824D71">
      <w:pPr>
        <w:pStyle w:val="Porat"/>
        <w:jc w:val="center"/>
        <w:rPr>
          <w:b/>
        </w:rPr>
      </w:pPr>
      <w:r w:rsidRPr="0051011C">
        <w:rPr>
          <w:b/>
        </w:rPr>
        <w:t xml:space="preserve"> TARYBOS POSĖDYJE PRIIMTŲ DOKUMENTŲ ĮFORMINIMAS IR ĮSIGALIOJIMAS</w:t>
      </w:r>
    </w:p>
    <w:p w14:paraId="22C7B1F0" w14:textId="77777777" w:rsidR="00DB3682" w:rsidRPr="0051011C" w:rsidRDefault="00DB3682" w:rsidP="00D3287E">
      <w:pPr>
        <w:pStyle w:val="Porat"/>
        <w:rPr>
          <w:b/>
          <w:sz w:val="26"/>
          <w:szCs w:val="26"/>
        </w:rPr>
      </w:pPr>
    </w:p>
    <w:p w14:paraId="55CE79DE" w14:textId="77777777" w:rsidR="003373B3" w:rsidRDefault="00E9164B" w:rsidP="00A42EB8">
      <w:pPr>
        <w:pStyle w:val="Sraopastraipa"/>
        <w:numPr>
          <w:ilvl w:val="0"/>
          <w:numId w:val="20"/>
        </w:numPr>
        <w:tabs>
          <w:tab w:val="left" w:pos="709"/>
          <w:tab w:val="left" w:pos="12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 xml:space="preserve">Tarybos posėdžiai protokoluojami. Posėdžio protokolą ir Tarybos sprendimus privalo pasirašyti tam posėdžiui pirmininkavęs meras, jeigu nepasinaudoja Vietos savivaldos įstatymo 28 straipsnyje nustatyta teise, arba Tarybos paskirtas Tarybos narys. Tarybos posėdžių protokolus turi pasirašyti ir Tarybos posėdžių sekretorius, o jeigu jo nėra, – mero paskirtas valstybės tarnautojas arba savivaldybės administracijos darbuotojas, dirbantis pagal darbo sutartį. </w:t>
      </w:r>
    </w:p>
    <w:p w14:paraId="046F596E" w14:textId="36BB984C" w:rsidR="00213DEA" w:rsidRPr="0051011C" w:rsidRDefault="00213DEA" w:rsidP="00A42EB8">
      <w:pPr>
        <w:pStyle w:val="Sraopastraipa"/>
        <w:numPr>
          <w:ilvl w:val="0"/>
          <w:numId w:val="20"/>
        </w:numPr>
        <w:tabs>
          <w:tab w:val="left" w:pos="709"/>
          <w:tab w:val="left" w:pos="12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w:t>
      </w:r>
      <w:r w:rsidR="00AB0150" w:rsidRPr="0051011C">
        <w:rPr>
          <w:rFonts w:ascii="Times New Roman" w:hAnsi="Times New Roman"/>
        </w:rPr>
        <w:t xml:space="preserve"> ne </w:t>
      </w:r>
      <w:r w:rsidR="00C17468" w:rsidRPr="0051011C">
        <w:rPr>
          <w:rFonts w:ascii="Times New Roman" w:hAnsi="Times New Roman"/>
        </w:rPr>
        <w:t>trumpiau</w:t>
      </w:r>
      <w:r w:rsidR="00AB0150" w:rsidRPr="0051011C">
        <w:rPr>
          <w:rFonts w:ascii="Times New Roman" w:hAnsi="Times New Roman"/>
        </w:rPr>
        <w:t>, kaip</w:t>
      </w:r>
      <w:r w:rsidRPr="0051011C">
        <w:rPr>
          <w:rFonts w:ascii="Times New Roman" w:hAnsi="Times New Roman"/>
        </w:rPr>
        <w:t xml:space="preserve"> 4 (keturis) metus. Tarybos posėdžių garso ir vaizdo įrašai neskelbiami viešai, kai tai gali atskleisti valstybės, tarnybos ar komercinę paslaptį, pažeisti fizinių asmenų teisę į privataus gyvenimo neliečiamumą ir teisę į asmens duomenų apsaugą.</w:t>
      </w:r>
    </w:p>
    <w:p w14:paraId="3EC6754D" w14:textId="5D255FEF" w:rsidR="00213DEA" w:rsidRPr="0051011C" w:rsidRDefault="009E7611"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 sprendim</w:t>
      </w:r>
      <w:r w:rsidR="00A614FF" w:rsidRPr="0051011C">
        <w:rPr>
          <w:rFonts w:ascii="Times New Roman" w:hAnsi="Times New Roman"/>
        </w:rPr>
        <w:t>us</w:t>
      </w:r>
      <w:r w:rsidRPr="0051011C">
        <w:rPr>
          <w:rFonts w:ascii="Times New Roman" w:hAnsi="Times New Roman"/>
        </w:rPr>
        <w:t xml:space="preserve"> </w:t>
      </w:r>
      <w:r w:rsidR="00D81D00" w:rsidRPr="0051011C">
        <w:rPr>
          <w:rFonts w:ascii="Times New Roman" w:hAnsi="Times New Roman"/>
        </w:rPr>
        <w:t>privalo pasirašyti tam posėdžiui pirmininkavęs meras, jeigu nepasinaudoja Vietos savivaldos įstatymo 28 straipsnyje nustatyta teise, arba Tarybos paskirtas Tarybos narys</w:t>
      </w:r>
      <w:r w:rsidR="008F2460" w:rsidRPr="0051011C">
        <w:rPr>
          <w:rFonts w:ascii="Times New Roman" w:hAnsi="Times New Roman"/>
        </w:rPr>
        <w:t>,</w:t>
      </w:r>
      <w:r w:rsidR="00D81D00" w:rsidRPr="0051011C">
        <w:rPr>
          <w:rFonts w:ascii="Times New Roman" w:hAnsi="Times New Roman"/>
        </w:rPr>
        <w:t xml:space="preserve"> ne vėliau kaip per 3 darbo dienas po jų priėmimo.</w:t>
      </w:r>
    </w:p>
    <w:p w14:paraId="5E8EE87B" w14:textId="7DDE4078" w:rsidR="005C2E79" w:rsidRPr="0051011C" w:rsidRDefault="005C2E7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Meras turi teisę ne vėliau kaip per 5 darbo dienas motyvuotai grąžinti Tarybos priimtus teisės aktus Tarybai pakartotinai svarstyti.</w:t>
      </w:r>
    </w:p>
    <w:p w14:paraId="2B79AAE6" w14:textId="525C3AF9" w:rsidR="005C2E79" w:rsidRPr="0051011C" w:rsidRDefault="005C2E7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Meras potvarkiu išdėsto priimto, bet mero nepasirašyto teisės akto grąžinimo motyvus</w:t>
      </w:r>
      <w:r w:rsidR="008F2460" w:rsidRPr="0051011C">
        <w:rPr>
          <w:rFonts w:ascii="Times New Roman" w:hAnsi="Times New Roman"/>
        </w:rPr>
        <w:t>,</w:t>
      </w:r>
      <w:r w:rsidRPr="0051011C">
        <w:rPr>
          <w:rFonts w:ascii="Times New Roman" w:hAnsi="Times New Roman"/>
        </w:rPr>
        <w:t xml:space="preserve"> ir </w:t>
      </w:r>
      <w:r w:rsidR="00106B90" w:rsidRPr="0051011C">
        <w:rPr>
          <w:rFonts w:ascii="Times New Roman" w:hAnsi="Times New Roman"/>
        </w:rPr>
        <w:t>teisės aktą</w:t>
      </w:r>
      <w:r w:rsidRPr="0051011C">
        <w:rPr>
          <w:rFonts w:ascii="Times New Roman" w:hAnsi="Times New Roman"/>
        </w:rPr>
        <w:t xml:space="preserve"> su pataisomis teikia Tarybai pakartotinai svarstyti.</w:t>
      </w:r>
    </w:p>
    <w:p w14:paraId="759E08D3" w14:textId="374F3434" w:rsidR="005C2E79" w:rsidRPr="0051011C" w:rsidRDefault="005C2E7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Meras, motyvuotai grąžinęs </w:t>
      </w:r>
      <w:r w:rsidR="00106B90" w:rsidRPr="0051011C">
        <w:rPr>
          <w:rFonts w:ascii="Times New Roman" w:hAnsi="Times New Roman"/>
        </w:rPr>
        <w:t>T</w:t>
      </w:r>
      <w:r w:rsidRPr="0051011C">
        <w:rPr>
          <w:rFonts w:ascii="Times New Roman" w:hAnsi="Times New Roman"/>
        </w:rPr>
        <w:t xml:space="preserve">arybai jos priimtą teisės aktą pakartotinai svarstyti, šaukia </w:t>
      </w:r>
      <w:r w:rsidR="00106B90" w:rsidRPr="0051011C">
        <w:rPr>
          <w:rFonts w:ascii="Times New Roman" w:hAnsi="Times New Roman"/>
        </w:rPr>
        <w:t>T</w:t>
      </w:r>
      <w:r w:rsidRPr="0051011C">
        <w:rPr>
          <w:rFonts w:ascii="Times New Roman" w:hAnsi="Times New Roman"/>
        </w:rPr>
        <w:t>arybos posėdį.</w:t>
      </w:r>
    </w:p>
    <w:p w14:paraId="4AC58D99" w14:textId="74928F3F" w:rsidR="00106B90" w:rsidRPr="0051011C" w:rsidRDefault="00106B90"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Grąžinamam Tarybos priimtam teisės akto svarstymui, Tarybos posėdžio sušaukimui taikomos visos šio reglamento nuostatos.</w:t>
      </w:r>
    </w:p>
    <w:p w14:paraId="17D605AB" w14:textId="358E545B" w:rsidR="005C2E79" w:rsidRPr="0051011C" w:rsidRDefault="005C2E7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Mero motyvuotai grąžintą teisės aktą </w:t>
      </w:r>
      <w:r w:rsidR="00106B90" w:rsidRPr="0051011C">
        <w:rPr>
          <w:rFonts w:ascii="Times New Roman" w:hAnsi="Times New Roman"/>
        </w:rPr>
        <w:t>T</w:t>
      </w:r>
      <w:r w:rsidRPr="0051011C">
        <w:rPr>
          <w:rFonts w:ascii="Times New Roman" w:hAnsi="Times New Roman"/>
        </w:rPr>
        <w:t>aryba pakartotinai svarsto iš naujo arba priima sprendimą laikyti jį nepriimtą.</w:t>
      </w:r>
    </w:p>
    <w:p w14:paraId="08A437DB" w14:textId="3046F343" w:rsidR="00D81D00" w:rsidRPr="0051011C" w:rsidRDefault="005C2E7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Grąžinto teisės akto priėmimo metu balsuojama, ar priimti teisės aktą su mero teikiamomis pataisomis, ar be pakeitimų. Pakartotinai </w:t>
      </w:r>
      <w:r w:rsidR="00106B90" w:rsidRPr="0051011C">
        <w:rPr>
          <w:rFonts w:ascii="Times New Roman" w:hAnsi="Times New Roman"/>
        </w:rPr>
        <w:t>T</w:t>
      </w:r>
      <w:r w:rsidRPr="0051011C">
        <w:rPr>
          <w:rFonts w:ascii="Times New Roman" w:hAnsi="Times New Roman"/>
        </w:rPr>
        <w:t xml:space="preserve">arybos apsvarstytas teisės aktas laikomas priimtu su mero teikiamomis pataisomis, jeigu už jį balsavo daugiau kaip pusė </w:t>
      </w:r>
      <w:r w:rsidR="00106B90" w:rsidRPr="0051011C">
        <w:rPr>
          <w:rFonts w:ascii="Times New Roman" w:hAnsi="Times New Roman"/>
        </w:rPr>
        <w:t>T</w:t>
      </w:r>
      <w:r w:rsidRPr="0051011C">
        <w:rPr>
          <w:rFonts w:ascii="Times New Roman" w:hAnsi="Times New Roman"/>
        </w:rPr>
        <w:t xml:space="preserve">arybos posėdyje dalyvaujančių </w:t>
      </w:r>
      <w:r w:rsidR="008F2460" w:rsidRPr="0051011C">
        <w:rPr>
          <w:rFonts w:ascii="Times New Roman" w:hAnsi="Times New Roman"/>
        </w:rPr>
        <w:t>T</w:t>
      </w:r>
      <w:r w:rsidRPr="0051011C">
        <w:rPr>
          <w:rFonts w:ascii="Times New Roman" w:hAnsi="Times New Roman"/>
        </w:rPr>
        <w:t xml:space="preserve">arybos narių. Pakartotinai </w:t>
      </w:r>
      <w:r w:rsidR="00106B90" w:rsidRPr="0051011C">
        <w:rPr>
          <w:rFonts w:ascii="Times New Roman" w:hAnsi="Times New Roman"/>
        </w:rPr>
        <w:t>T</w:t>
      </w:r>
      <w:r w:rsidRPr="0051011C">
        <w:rPr>
          <w:rFonts w:ascii="Times New Roman" w:hAnsi="Times New Roman"/>
        </w:rPr>
        <w:t xml:space="preserve">arybos apsvarstytas teisės aktas laikomas priimtu be mero teikiamų pataisų, jeigu už jį balsavo daugiau kaip 1/2 visų </w:t>
      </w:r>
      <w:r w:rsidR="00106B90" w:rsidRPr="0051011C">
        <w:rPr>
          <w:rFonts w:ascii="Times New Roman" w:hAnsi="Times New Roman"/>
        </w:rPr>
        <w:t>T</w:t>
      </w:r>
      <w:r w:rsidRPr="0051011C">
        <w:rPr>
          <w:rFonts w:ascii="Times New Roman" w:hAnsi="Times New Roman"/>
        </w:rPr>
        <w:t>arybos narių.</w:t>
      </w:r>
    </w:p>
    <w:p w14:paraId="1EFF9205" w14:textId="2CEF20C4" w:rsidR="00F87D26" w:rsidRPr="0051011C" w:rsidRDefault="00291AB7" w:rsidP="00A42EB8">
      <w:pPr>
        <w:pStyle w:val="Sraopastraipa"/>
        <w:numPr>
          <w:ilvl w:val="0"/>
          <w:numId w:val="20"/>
        </w:numPr>
        <w:tabs>
          <w:tab w:val="left" w:pos="1276"/>
          <w:tab w:val="left" w:pos="1418"/>
        </w:tabs>
        <w:spacing w:line="360" w:lineRule="auto"/>
        <w:ind w:left="0" w:firstLine="720"/>
        <w:jc w:val="both"/>
        <w:rPr>
          <w:rFonts w:ascii="Times New Roman" w:hAnsi="Times New Roman"/>
        </w:rPr>
      </w:pPr>
      <w:r w:rsidRPr="0051011C">
        <w:rPr>
          <w:rFonts w:ascii="Times New Roman" w:hAnsi="Times New Roman"/>
        </w:rPr>
        <w:t xml:space="preserve">Tarybos sprendimai, kurie yra norminiai teisės aktai, įsigalioja kitą dieną po jų oficialaus paskelbimo Teisės aktų registre, jeigu pačiame teisės akte nenumatyta vėlesnė įsigaliojimo data. </w:t>
      </w:r>
    </w:p>
    <w:p w14:paraId="4D918BE7" w14:textId="6CCDAE85" w:rsidR="00291AB7" w:rsidRPr="0051011C" w:rsidRDefault="00291AB7" w:rsidP="00A42EB8">
      <w:pPr>
        <w:pStyle w:val="Sraopastraipa"/>
        <w:numPr>
          <w:ilvl w:val="1"/>
          <w:numId w:val="20"/>
        </w:numPr>
        <w:tabs>
          <w:tab w:val="left" w:pos="1276"/>
          <w:tab w:val="left" w:pos="1418"/>
        </w:tabs>
        <w:spacing w:line="360" w:lineRule="auto"/>
        <w:ind w:left="0" w:firstLine="720"/>
        <w:jc w:val="both"/>
        <w:rPr>
          <w:rFonts w:ascii="Times New Roman" w:hAnsi="Times New Roman"/>
        </w:rPr>
      </w:pPr>
      <w:r w:rsidRPr="0051011C">
        <w:rPr>
          <w:rFonts w:ascii="Times New Roman" w:hAnsi="Times New Roman"/>
        </w:rPr>
        <w:t xml:space="preserve">Tarybos sprendimai ir jais patvirtintų teritorijų planavimo dokumentų skelbimo ir įsigaliojimo tvarka nustatyta Lietuvos Respublikos teritorijų planavimo įstatyme. </w:t>
      </w:r>
    </w:p>
    <w:p w14:paraId="63B0FEB3" w14:textId="7D9DB011" w:rsidR="00291AB7" w:rsidRPr="0051011C" w:rsidRDefault="00291AB7" w:rsidP="00A42EB8">
      <w:pPr>
        <w:pStyle w:val="Sraopastraipa"/>
        <w:numPr>
          <w:ilvl w:val="1"/>
          <w:numId w:val="20"/>
        </w:numPr>
        <w:tabs>
          <w:tab w:val="left" w:pos="1276"/>
          <w:tab w:val="left" w:pos="1418"/>
        </w:tabs>
        <w:spacing w:line="360" w:lineRule="auto"/>
        <w:ind w:left="0" w:firstLine="720"/>
        <w:jc w:val="both"/>
        <w:rPr>
          <w:rFonts w:ascii="Times New Roman" w:hAnsi="Times New Roman"/>
        </w:rPr>
      </w:pPr>
      <w:r w:rsidRPr="0051011C">
        <w:rPr>
          <w:rFonts w:ascii="Times New Roman" w:hAnsi="Times New Roman"/>
        </w:rPr>
        <w:t xml:space="preserve">Tarybos sprendimai, keičiantys ar nustatantys naują ūkio subjektų veiklos ar jos priežiūros teisinį reguliavimą, paprastai įsigalioja gegužės 1 dieną arba lapkričio 1 dieną, tačiau visais atvejais ne anksčiau kaip po trijų mėnesių nuo jų oficialaus paskelbimo dienos. Ši nuostata netaikoma, kai ūkio subjektams nustatomas palankesnis teisinis reguliavimas. </w:t>
      </w:r>
    </w:p>
    <w:p w14:paraId="1827F471" w14:textId="25787363" w:rsidR="007849D4" w:rsidRPr="0051011C" w:rsidRDefault="00291AB7" w:rsidP="00A42EB8">
      <w:pPr>
        <w:pStyle w:val="Sraopastraipa"/>
        <w:numPr>
          <w:ilvl w:val="1"/>
          <w:numId w:val="20"/>
        </w:numPr>
        <w:tabs>
          <w:tab w:val="left" w:pos="709"/>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Tarybos sprendimai, kurie yra individualūs teisės aktai, įsigalioja jų pasirašymo dieną, jeigu pačiuose teisės aktuose nenustatyta vėlesnė jų įsigaliojimo data</w:t>
      </w:r>
      <w:r w:rsidR="009E7611" w:rsidRPr="0051011C">
        <w:rPr>
          <w:rFonts w:ascii="Times New Roman" w:hAnsi="Times New Roman"/>
        </w:rPr>
        <w:t>.</w:t>
      </w:r>
    </w:p>
    <w:p w14:paraId="7045A45F" w14:textId="77777777" w:rsidR="007F2BA9" w:rsidRPr="0051011C" w:rsidRDefault="009E7611" w:rsidP="00A42EB8">
      <w:pPr>
        <w:pStyle w:val="Sraopastraipa"/>
        <w:numPr>
          <w:ilvl w:val="0"/>
          <w:numId w:val="20"/>
        </w:num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 xml:space="preserve">Su visais galiojančiais Tarybos sprendimais savivaldybės gyventojai gali susipažinti savivaldybės interneto </w:t>
      </w:r>
      <w:r w:rsidR="00CB696D" w:rsidRPr="0051011C">
        <w:rPr>
          <w:rFonts w:ascii="Times New Roman" w:hAnsi="Times New Roman"/>
        </w:rPr>
        <w:t>svetainėje</w:t>
      </w:r>
      <w:r w:rsidR="008F2460" w:rsidRPr="0051011C">
        <w:rPr>
          <w:rFonts w:ascii="Times New Roman" w:hAnsi="Times New Roman"/>
        </w:rPr>
        <w:t>,</w:t>
      </w:r>
      <w:r w:rsidRPr="0051011C">
        <w:rPr>
          <w:rFonts w:ascii="Times New Roman" w:hAnsi="Times New Roman"/>
        </w:rPr>
        <w:t xml:space="preserve"> adresu: </w:t>
      </w:r>
      <w:hyperlink r:id="rId11" w:history="1">
        <w:r w:rsidR="00F87D26" w:rsidRPr="0051011C">
          <w:rPr>
            <w:rStyle w:val="Hipersaitas"/>
            <w:rFonts w:ascii="Times New Roman" w:hAnsi="Times New Roman"/>
          </w:rPr>
          <w:t>www.jonava.lt</w:t>
        </w:r>
      </w:hyperlink>
      <w:r w:rsidR="008F2460" w:rsidRPr="0051011C">
        <w:rPr>
          <w:rStyle w:val="Hipersaitas"/>
          <w:rFonts w:ascii="Times New Roman" w:hAnsi="Times New Roman"/>
          <w:color w:val="auto"/>
          <w:u w:val="none"/>
        </w:rPr>
        <w:t xml:space="preserve"> </w:t>
      </w:r>
      <w:r w:rsidRPr="0051011C">
        <w:rPr>
          <w:rFonts w:ascii="Times New Roman" w:hAnsi="Times New Roman"/>
        </w:rPr>
        <w:t>ir</w:t>
      </w:r>
      <w:r w:rsidR="008F2460" w:rsidRPr="0051011C">
        <w:rPr>
          <w:rFonts w:ascii="Times New Roman" w:hAnsi="Times New Roman"/>
        </w:rPr>
        <w:t xml:space="preserve"> (</w:t>
      </w:r>
      <w:r w:rsidR="001C5446" w:rsidRPr="0051011C">
        <w:rPr>
          <w:rFonts w:ascii="Times New Roman" w:hAnsi="Times New Roman"/>
        </w:rPr>
        <w:t>ar</w:t>
      </w:r>
      <w:r w:rsidR="008F2460" w:rsidRPr="0051011C">
        <w:rPr>
          <w:rFonts w:ascii="Times New Roman" w:hAnsi="Times New Roman"/>
        </w:rPr>
        <w:t>)</w:t>
      </w:r>
      <w:r w:rsidR="001C5446" w:rsidRPr="0051011C">
        <w:rPr>
          <w:rFonts w:ascii="Times New Roman" w:hAnsi="Times New Roman"/>
        </w:rPr>
        <w:t xml:space="preserve"> pas Tarybos posėdžių sekretorių </w:t>
      </w:r>
      <w:r w:rsidRPr="0051011C">
        <w:rPr>
          <w:rFonts w:ascii="Times New Roman" w:hAnsi="Times New Roman"/>
        </w:rPr>
        <w:t>Lietuvos Respublikos teisės gauti informaciją iš valstybės ir savivaldybių įstaigų įstatymo nustatyta tvarka.</w:t>
      </w:r>
    </w:p>
    <w:p w14:paraId="6BB19A62" w14:textId="77777777" w:rsidR="007F2BA9" w:rsidRPr="0051011C" w:rsidRDefault="009E7611" w:rsidP="00A42EB8">
      <w:pPr>
        <w:pStyle w:val="Sraopastraipa"/>
        <w:numPr>
          <w:ilvl w:val="0"/>
          <w:numId w:val="20"/>
        </w:num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Tarybos posėdžio protokolas kartu su priedais sutvarkomas ir pateikiamas pasirašyti posėdžio pirmininku</w:t>
      </w:r>
      <w:r w:rsidR="007B4F47" w:rsidRPr="0051011C">
        <w:rPr>
          <w:rFonts w:ascii="Times New Roman" w:hAnsi="Times New Roman"/>
        </w:rPr>
        <w:t>i.</w:t>
      </w:r>
    </w:p>
    <w:p w14:paraId="5EEEFE31" w14:textId="32E08DED" w:rsidR="002A64D0" w:rsidRPr="0051011C" w:rsidRDefault="002A64D0" w:rsidP="00A42EB8">
      <w:pPr>
        <w:pStyle w:val="Sraopastraipa"/>
        <w:numPr>
          <w:ilvl w:val="0"/>
          <w:numId w:val="20"/>
        </w:num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Tarybos posėdžių protokolai paskelbiami savivaldybės interneto svetainėje ne vėliau kaip per 7 darbo dienas po Tarybos posėdžio.</w:t>
      </w:r>
    </w:p>
    <w:p w14:paraId="119A92B1" w14:textId="77777777" w:rsidR="007907AC" w:rsidRPr="0051011C" w:rsidRDefault="007907AC" w:rsidP="00D328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sz w:val="26"/>
          <w:szCs w:val="26"/>
        </w:rPr>
      </w:pPr>
    </w:p>
    <w:p w14:paraId="71FA5190" w14:textId="77777777" w:rsidR="00067E9E" w:rsidRPr="0051011C" w:rsidRDefault="00804F4B" w:rsidP="00067E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rPr>
      </w:pPr>
      <w:r w:rsidRPr="0051011C">
        <w:rPr>
          <w:b/>
        </w:rPr>
        <w:t>VII SKYRIUS</w:t>
      </w:r>
    </w:p>
    <w:p w14:paraId="2B17E32C" w14:textId="77777777" w:rsidR="00067E9E" w:rsidRPr="0051011C" w:rsidRDefault="00067E9E" w:rsidP="00067E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rPr>
      </w:pPr>
      <w:r w:rsidRPr="0051011C">
        <w:rPr>
          <w:b/>
        </w:rPr>
        <w:t>SAVIVALDYBĖS KOLEGIJA</w:t>
      </w:r>
    </w:p>
    <w:p w14:paraId="4E72CB27" w14:textId="77777777" w:rsidR="00067E9E" w:rsidRPr="0051011C" w:rsidRDefault="00067E9E" w:rsidP="00067E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 w:val="26"/>
          <w:szCs w:val="26"/>
        </w:rPr>
      </w:pPr>
    </w:p>
    <w:p w14:paraId="24E86B8A" w14:textId="50C852CD" w:rsidR="00067E9E" w:rsidRPr="0051011C" w:rsidRDefault="00067E9E"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Tarybos įgaliojimų laikui iš mero, </w:t>
      </w:r>
      <w:r w:rsidR="00906764" w:rsidRPr="000C3E3F">
        <w:rPr>
          <w:rFonts w:ascii="Times New Roman" w:hAnsi="Times New Roman"/>
          <w:bCs/>
        </w:rPr>
        <w:t>vicemerų</w:t>
      </w:r>
      <w:r w:rsidRPr="0051011C">
        <w:rPr>
          <w:rFonts w:ascii="Times New Roman" w:hAnsi="Times New Roman"/>
          <w:bCs/>
        </w:rPr>
        <w:t xml:space="preserve">, savivaldybės administracijos direktoriaus, Tarybos komitetų pirmininkų, Etikos komisijos pirmininko, Antikorupcijos komisijos pirmininko ir opozicijos lyderio </w:t>
      </w:r>
      <w:r w:rsidR="00906764" w:rsidRPr="000E1396">
        <w:rPr>
          <w:rFonts w:ascii="Times New Roman" w:hAnsi="Times New Roman"/>
          <w:bCs/>
        </w:rPr>
        <w:t>meras sudaro</w:t>
      </w:r>
      <w:r w:rsidR="00906764">
        <w:rPr>
          <w:rFonts w:ascii="Times New Roman" w:hAnsi="Times New Roman"/>
          <w:bCs/>
        </w:rPr>
        <w:t xml:space="preserve"> </w:t>
      </w:r>
      <w:r w:rsidRPr="0051011C">
        <w:rPr>
          <w:rFonts w:ascii="Times New Roman" w:hAnsi="Times New Roman"/>
          <w:bCs/>
        </w:rPr>
        <w:t>savivaldybės kolegija (toliau – kolegija).</w:t>
      </w:r>
    </w:p>
    <w:p w14:paraId="037254D8" w14:textId="089D42E5" w:rsidR="00067E9E" w:rsidRPr="0051011C" w:rsidRDefault="00067E9E"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Kolegija yra Tarybos patariamasis organas, kurio posėdžiams pirmininkauja meras.</w:t>
      </w:r>
      <w:r w:rsidR="00B12347" w:rsidRPr="0051011C">
        <w:rPr>
          <w:rFonts w:ascii="Times New Roman" w:hAnsi="Times New Roman"/>
          <w:bCs/>
        </w:rPr>
        <w:t xml:space="preserve"> Kai meras negali eiti pareigų (atostogų, ligos ar kitais atvejais), </w:t>
      </w:r>
      <w:r w:rsidR="00C57C25" w:rsidRPr="0051011C">
        <w:rPr>
          <w:rFonts w:ascii="Times New Roman" w:hAnsi="Times New Roman"/>
          <w:bCs/>
        </w:rPr>
        <w:t>vicemeras</w:t>
      </w:r>
      <w:r w:rsidR="00B12347" w:rsidRPr="0051011C">
        <w:rPr>
          <w:rFonts w:ascii="Times New Roman" w:hAnsi="Times New Roman"/>
          <w:bCs/>
        </w:rPr>
        <w:t xml:space="preserve"> ar laikinai mero pareigas einantis Tarybos narys pirmininkauja kolegijos posėdžiams.</w:t>
      </w:r>
    </w:p>
    <w:p w14:paraId="542D8F6D" w14:textId="141C0198" w:rsidR="00067E9E" w:rsidRPr="0051011C" w:rsidRDefault="006C01D0"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posėdis yra teisėtas, jeigu jame dalyvauja daugiau nei pusė kolegijos narių.</w:t>
      </w:r>
    </w:p>
    <w:p w14:paraId="72E421D6" w14:textId="1175D2C1" w:rsidR="00067E9E" w:rsidRPr="0051011C" w:rsidRDefault="00067E9E"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Kolegija paprastai:</w:t>
      </w:r>
    </w:p>
    <w:p w14:paraId="34F2F565" w14:textId="1BDC8E76" w:rsidR="00067E9E" w:rsidRPr="000E1396"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analizuoja savivaldybės teritorijoje esančių valstybės institucijų</w:t>
      </w:r>
      <w:r w:rsidR="002E7F4D" w:rsidRPr="002E7F4D">
        <w:t xml:space="preserve"> </w:t>
      </w:r>
      <w:r w:rsidR="002E7F4D" w:rsidRPr="000E1396">
        <w:rPr>
          <w:rFonts w:ascii="Times New Roman" w:hAnsi="Times New Roman"/>
          <w:bCs/>
        </w:rPr>
        <w:t>struktūrinių</w:t>
      </w:r>
      <w:r w:rsidRPr="000E1396">
        <w:rPr>
          <w:rFonts w:ascii="Times New Roman" w:hAnsi="Times New Roman"/>
          <w:bCs/>
        </w:rPr>
        <w:t xml:space="preserve"> padalinių veiklą, teikia siūlymus Tarybai dėl šių</w:t>
      </w:r>
      <w:r w:rsidR="002E7F4D" w:rsidRPr="000E1396">
        <w:rPr>
          <w:rFonts w:ascii="Times New Roman" w:hAnsi="Times New Roman"/>
          <w:bCs/>
        </w:rPr>
        <w:t xml:space="preserve"> struktūrinių</w:t>
      </w:r>
      <w:r w:rsidRPr="000E1396">
        <w:rPr>
          <w:rFonts w:ascii="Times New Roman" w:hAnsi="Times New Roman"/>
          <w:bCs/>
        </w:rPr>
        <w:t xml:space="preserve"> padalinių veiklos gerinimo ir jų vadovų išklausymo;</w:t>
      </w:r>
    </w:p>
    <w:p w14:paraId="67BCF7D5" w14:textId="07621E4B"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svarsto ir teikia siūlymus dėl savivaldybės strateginio planavimo dokumentų rengimo;</w:t>
      </w:r>
    </w:p>
    <w:p w14:paraId="577CA5E8" w14:textId="2E980EC1"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numato mero ir tarybos narių kvalifikacijos tobulinimo prioritetus (kiekvienais metais);</w:t>
      </w:r>
    </w:p>
    <w:p w14:paraId="63F594F6" w14:textId="5A30CA48"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svarsto klausimus dėl mero politinio (asmeninio) pasitikėjimo valstybės tarnautojų pareigybių skaičiaus nustatymo;</w:t>
      </w:r>
    </w:p>
    <w:p w14:paraId="5F609FD8" w14:textId="1CCD1E59"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susipažįsta su specialiųjų ir detaliųjų planų projektais, dėl jų gali teikti rekomendacijas merui;</w:t>
      </w:r>
    </w:p>
    <w:p w14:paraId="18E112B0" w14:textId="04120F48"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svarsto savivaldybės įstaigų metinių ataskaitų rinkinius ir savivaldybės valdomų įmonių metinių finansinių ataskaitų rinkinius, metinius pranešimus ir (arba) veiklos ataskaitas;</w:t>
      </w:r>
    </w:p>
    <w:p w14:paraId="0D96AF06" w14:textId="43E0F38E"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svarsto ir teikia pasiūlymus dėl </w:t>
      </w:r>
      <w:r w:rsidR="004F05DB" w:rsidRPr="0051011C">
        <w:rPr>
          <w:rFonts w:ascii="Times New Roman" w:hAnsi="Times New Roman"/>
          <w:bCs/>
        </w:rPr>
        <w:t>T</w:t>
      </w:r>
      <w:r w:rsidRPr="0051011C">
        <w:rPr>
          <w:rFonts w:ascii="Times New Roman" w:hAnsi="Times New Roman"/>
          <w:bCs/>
        </w:rPr>
        <w:t>arybos posėdžių darbotvarkių papildymo;</w:t>
      </w:r>
    </w:p>
    <w:p w14:paraId="68C53EC9" w14:textId="27EC637B" w:rsidR="00067E9E"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teikia </w:t>
      </w:r>
      <w:r w:rsidR="004F05DB" w:rsidRPr="0051011C">
        <w:rPr>
          <w:rFonts w:ascii="Times New Roman" w:hAnsi="Times New Roman"/>
          <w:bCs/>
        </w:rPr>
        <w:t>T</w:t>
      </w:r>
      <w:r w:rsidRPr="0051011C">
        <w:rPr>
          <w:rFonts w:ascii="Times New Roman" w:hAnsi="Times New Roman"/>
          <w:bCs/>
        </w:rPr>
        <w:t>arybos sprendimų projektus</w:t>
      </w:r>
      <w:r w:rsidR="00CB696D" w:rsidRPr="0051011C">
        <w:rPr>
          <w:rFonts w:ascii="Times New Roman" w:hAnsi="Times New Roman"/>
          <w:bCs/>
        </w:rPr>
        <w:t>;</w:t>
      </w:r>
    </w:p>
    <w:p w14:paraId="72069B67" w14:textId="32B137CE" w:rsidR="00067E9E" w:rsidRPr="0051011C" w:rsidRDefault="00067E9E" w:rsidP="00A42EB8">
      <w:pPr>
        <w:pStyle w:val="Sraopastraipa"/>
        <w:numPr>
          <w:ilvl w:val="1"/>
          <w:numId w:val="20"/>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svarsto ir teikia pasiūlymus </w:t>
      </w:r>
      <w:r w:rsidR="004F05DB" w:rsidRPr="0051011C">
        <w:rPr>
          <w:rFonts w:ascii="Times New Roman" w:hAnsi="Times New Roman"/>
          <w:bCs/>
        </w:rPr>
        <w:t>T</w:t>
      </w:r>
      <w:r w:rsidRPr="0051011C">
        <w:rPr>
          <w:rFonts w:ascii="Times New Roman" w:hAnsi="Times New Roman"/>
          <w:bCs/>
        </w:rPr>
        <w:t xml:space="preserve">arybai, kuriame </w:t>
      </w:r>
      <w:r w:rsidR="004F05DB" w:rsidRPr="0051011C">
        <w:rPr>
          <w:rFonts w:ascii="Times New Roman" w:hAnsi="Times New Roman"/>
          <w:bCs/>
        </w:rPr>
        <w:t>T</w:t>
      </w:r>
      <w:r w:rsidRPr="0051011C">
        <w:rPr>
          <w:rFonts w:ascii="Times New Roman" w:hAnsi="Times New Roman"/>
          <w:bCs/>
        </w:rPr>
        <w:t xml:space="preserve">arybos posėdyje bus organizuojama </w:t>
      </w:r>
      <w:r w:rsidR="004F05DB" w:rsidRPr="0051011C">
        <w:rPr>
          <w:rFonts w:ascii="Times New Roman" w:hAnsi="Times New Roman"/>
          <w:bCs/>
        </w:rPr>
        <w:t>T</w:t>
      </w:r>
      <w:r w:rsidRPr="0051011C">
        <w:rPr>
          <w:rFonts w:ascii="Times New Roman" w:hAnsi="Times New Roman"/>
          <w:bCs/>
        </w:rPr>
        <w:t xml:space="preserve">arybos mažumos valanda; </w:t>
      </w:r>
    </w:p>
    <w:p w14:paraId="0284BE53" w14:textId="25234380" w:rsidR="00067E9E" w:rsidRPr="0051011C" w:rsidRDefault="00067E9E" w:rsidP="00A42EB8">
      <w:pPr>
        <w:pStyle w:val="Sraopastraipa"/>
        <w:numPr>
          <w:ilvl w:val="1"/>
          <w:numId w:val="20"/>
        </w:numPr>
        <w:tabs>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svarsto ir teikia pasiūlymus </w:t>
      </w:r>
      <w:r w:rsidR="004F05DB" w:rsidRPr="0051011C">
        <w:rPr>
          <w:rFonts w:ascii="Times New Roman" w:hAnsi="Times New Roman"/>
          <w:bCs/>
        </w:rPr>
        <w:t>T</w:t>
      </w:r>
      <w:r w:rsidRPr="0051011C">
        <w:rPr>
          <w:rFonts w:ascii="Times New Roman" w:hAnsi="Times New Roman"/>
          <w:bCs/>
        </w:rPr>
        <w:t xml:space="preserve">arybai, kuriame </w:t>
      </w:r>
      <w:r w:rsidR="004F05DB" w:rsidRPr="0051011C">
        <w:rPr>
          <w:rFonts w:ascii="Times New Roman" w:hAnsi="Times New Roman"/>
          <w:bCs/>
        </w:rPr>
        <w:t>T</w:t>
      </w:r>
      <w:r w:rsidRPr="0051011C">
        <w:rPr>
          <w:rFonts w:ascii="Times New Roman" w:hAnsi="Times New Roman"/>
          <w:bCs/>
        </w:rPr>
        <w:t xml:space="preserve">arybos posėdyje bus svarstoma </w:t>
      </w:r>
      <w:r w:rsidR="004F05DB" w:rsidRPr="0051011C">
        <w:rPr>
          <w:rFonts w:ascii="Times New Roman" w:hAnsi="Times New Roman"/>
          <w:bCs/>
        </w:rPr>
        <w:t>T</w:t>
      </w:r>
      <w:r w:rsidRPr="0051011C">
        <w:rPr>
          <w:rFonts w:ascii="Times New Roman" w:hAnsi="Times New Roman"/>
          <w:bCs/>
        </w:rPr>
        <w:t xml:space="preserve">arybos mažumos darbotvarkė; </w:t>
      </w:r>
    </w:p>
    <w:p w14:paraId="39862C07" w14:textId="54E1500D" w:rsidR="00067E9E" w:rsidRPr="0051011C" w:rsidRDefault="00067E9E" w:rsidP="00A42EB8">
      <w:pPr>
        <w:pStyle w:val="Sraopastraipa"/>
        <w:numPr>
          <w:ilvl w:val="1"/>
          <w:numId w:val="20"/>
        </w:numPr>
        <w:tabs>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svarsto ir teikia pasiūlymus </w:t>
      </w:r>
      <w:r w:rsidR="004F05DB" w:rsidRPr="0051011C">
        <w:rPr>
          <w:rFonts w:ascii="Times New Roman" w:hAnsi="Times New Roman"/>
          <w:bCs/>
        </w:rPr>
        <w:t>T</w:t>
      </w:r>
      <w:r w:rsidRPr="0051011C">
        <w:rPr>
          <w:rFonts w:ascii="Times New Roman" w:hAnsi="Times New Roman"/>
          <w:bCs/>
        </w:rPr>
        <w:t>arybai dėl:</w:t>
      </w:r>
    </w:p>
    <w:p w14:paraId="6B53D306" w14:textId="68059DFE" w:rsidR="00067E9E" w:rsidRPr="0051011C" w:rsidRDefault="004F05DB" w:rsidP="00A42EB8">
      <w:pPr>
        <w:pStyle w:val="Sraopastraipa"/>
        <w:numPr>
          <w:ilvl w:val="2"/>
          <w:numId w:val="20"/>
        </w:numPr>
        <w:tabs>
          <w:tab w:val="left" w:pos="70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firstLine="578"/>
        <w:jc w:val="both"/>
        <w:rPr>
          <w:rFonts w:ascii="Times New Roman" w:hAnsi="Times New Roman"/>
          <w:bCs/>
        </w:rPr>
      </w:pPr>
      <w:r w:rsidRPr="0051011C">
        <w:rPr>
          <w:rFonts w:ascii="Times New Roman" w:hAnsi="Times New Roman"/>
          <w:bCs/>
        </w:rPr>
        <w:t>T</w:t>
      </w:r>
      <w:r w:rsidR="00067E9E" w:rsidRPr="0051011C">
        <w:rPr>
          <w:rFonts w:ascii="Times New Roman" w:hAnsi="Times New Roman"/>
          <w:bCs/>
        </w:rPr>
        <w:t xml:space="preserve">arybos narių, deleguojamų į regiono plėtros tarybos kolegiją; </w:t>
      </w:r>
    </w:p>
    <w:p w14:paraId="09D36CCB" w14:textId="3A8AFF1A" w:rsidR="00067E9E" w:rsidRPr="0051011C" w:rsidRDefault="004F05DB" w:rsidP="00A42EB8">
      <w:pPr>
        <w:pStyle w:val="Sraopastraipa"/>
        <w:numPr>
          <w:ilvl w:val="2"/>
          <w:numId w:val="20"/>
        </w:numPr>
        <w:tabs>
          <w:tab w:val="left" w:pos="70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firstLine="578"/>
        <w:jc w:val="both"/>
        <w:rPr>
          <w:rFonts w:ascii="Times New Roman" w:hAnsi="Times New Roman"/>
          <w:bCs/>
        </w:rPr>
      </w:pPr>
      <w:r w:rsidRPr="0051011C">
        <w:rPr>
          <w:rFonts w:ascii="Times New Roman" w:hAnsi="Times New Roman"/>
          <w:bCs/>
        </w:rPr>
        <w:t>T</w:t>
      </w:r>
      <w:r w:rsidR="00067E9E" w:rsidRPr="0051011C">
        <w:rPr>
          <w:rFonts w:ascii="Times New Roman" w:hAnsi="Times New Roman"/>
          <w:bCs/>
        </w:rPr>
        <w:t>arybos narių, valstybės tarnautojų ir ekspertų, deleguojamų į komisijas, kandidatūrų;</w:t>
      </w:r>
    </w:p>
    <w:p w14:paraId="0F015289" w14:textId="64BF0313" w:rsidR="00067E9E" w:rsidRPr="0051011C" w:rsidRDefault="00067E9E" w:rsidP="00A42EB8">
      <w:pPr>
        <w:pStyle w:val="Sraopastraipa"/>
        <w:numPr>
          <w:ilvl w:val="1"/>
          <w:numId w:val="20"/>
        </w:num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savo iniciatyva ar </w:t>
      </w:r>
      <w:r w:rsidR="004F05DB" w:rsidRPr="0051011C">
        <w:rPr>
          <w:rFonts w:ascii="Times New Roman" w:hAnsi="Times New Roman"/>
          <w:bCs/>
        </w:rPr>
        <w:t>T</w:t>
      </w:r>
      <w:r w:rsidRPr="0051011C">
        <w:rPr>
          <w:rFonts w:ascii="Times New Roman" w:hAnsi="Times New Roman"/>
          <w:bCs/>
        </w:rPr>
        <w:t xml:space="preserve">arybos narių iniciatyva svarsto ir teikia pasiūlymus dėl naujų </w:t>
      </w:r>
      <w:r w:rsidR="004F05DB" w:rsidRPr="0051011C">
        <w:rPr>
          <w:rFonts w:ascii="Times New Roman" w:hAnsi="Times New Roman"/>
          <w:bCs/>
        </w:rPr>
        <w:t>T</w:t>
      </w:r>
      <w:r w:rsidRPr="0051011C">
        <w:rPr>
          <w:rFonts w:ascii="Times New Roman" w:hAnsi="Times New Roman"/>
          <w:bCs/>
        </w:rPr>
        <w:t xml:space="preserve">arybos komitetų ar komisijų steigimo ir jų įgaliojimų, dėl esamų komitetų ar komisijų įgaliojimų pakeitimo (išskyrus Kontrolės komitetą, Etikos ir Antikorupcijos komisijas), dėl esamų </w:t>
      </w:r>
      <w:r w:rsidR="0000362A" w:rsidRPr="0051011C">
        <w:rPr>
          <w:rFonts w:ascii="Times New Roman" w:hAnsi="Times New Roman"/>
          <w:bCs/>
        </w:rPr>
        <w:t>k</w:t>
      </w:r>
      <w:r w:rsidRPr="0051011C">
        <w:rPr>
          <w:rFonts w:ascii="Times New Roman" w:hAnsi="Times New Roman"/>
          <w:bCs/>
        </w:rPr>
        <w:t>omitetų ar komisijų narių skaičiaus pakeitimo, dėl konkrečių esamų komitetų ar komisijų narių pakeitimo, dėl rekomendacijų pateikimo</w:t>
      </w:r>
      <w:r w:rsidR="007716C5" w:rsidRPr="0051011C">
        <w:rPr>
          <w:rFonts w:ascii="Times New Roman" w:hAnsi="Times New Roman"/>
          <w:bCs/>
        </w:rPr>
        <w:t>,</w:t>
      </w:r>
      <w:r w:rsidRPr="0051011C">
        <w:rPr>
          <w:rFonts w:ascii="Times New Roman" w:hAnsi="Times New Roman"/>
          <w:bCs/>
        </w:rPr>
        <w:t xml:space="preserve"> keičiant komitetų ar komisijų pirmininkus ar pavaduotojus (išskyrus išimtis, nustatytas Vietos savivaldos įstatyme);</w:t>
      </w:r>
    </w:p>
    <w:p w14:paraId="40C7FA62" w14:textId="0EE5D01D" w:rsidR="00067E9E" w:rsidRPr="0051011C" w:rsidRDefault="00067E9E" w:rsidP="00A42EB8">
      <w:pPr>
        <w:pStyle w:val="Sraopastraipa"/>
        <w:numPr>
          <w:ilvl w:val="1"/>
          <w:numId w:val="20"/>
        </w:num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kolegijos narių daugumos siūlymu svarsto ir teikia rekomendacijas </w:t>
      </w:r>
      <w:r w:rsidR="004F05DB" w:rsidRPr="0051011C">
        <w:rPr>
          <w:rFonts w:ascii="Times New Roman" w:hAnsi="Times New Roman"/>
          <w:bCs/>
        </w:rPr>
        <w:t>T</w:t>
      </w:r>
      <w:r w:rsidRPr="0051011C">
        <w:rPr>
          <w:rFonts w:ascii="Times New Roman" w:hAnsi="Times New Roman"/>
          <w:bCs/>
        </w:rPr>
        <w:t xml:space="preserve">arybai dėl pakartotinio svarstymo tų </w:t>
      </w:r>
      <w:r w:rsidR="004F05DB" w:rsidRPr="0051011C">
        <w:rPr>
          <w:rFonts w:ascii="Times New Roman" w:hAnsi="Times New Roman"/>
          <w:bCs/>
        </w:rPr>
        <w:t>T</w:t>
      </w:r>
      <w:r w:rsidRPr="0051011C">
        <w:rPr>
          <w:rFonts w:ascii="Times New Roman" w:hAnsi="Times New Roman"/>
          <w:bCs/>
        </w:rPr>
        <w:t xml:space="preserve">arybos sprendimų projektų, kuriems </w:t>
      </w:r>
      <w:r w:rsidR="004F05DB" w:rsidRPr="0051011C">
        <w:rPr>
          <w:rFonts w:ascii="Times New Roman" w:hAnsi="Times New Roman"/>
          <w:bCs/>
        </w:rPr>
        <w:t>T</w:t>
      </w:r>
      <w:r w:rsidRPr="0051011C">
        <w:rPr>
          <w:rFonts w:ascii="Times New Roman" w:hAnsi="Times New Roman"/>
          <w:bCs/>
        </w:rPr>
        <w:t xml:space="preserve">aryba nepritarė. Šiuo atveju kolegija gali rekomenduoti atitinkamam komitetui ar komitetams pakartotinai svarstyti atmestą </w:t>
      </w:r>
      <w:r w:rsidR="004F05DB" w:rsidRPr="0051011C">
        <w:rPr>
          <w:rFonts w:ascii="Times New Roman" w:hAnsi="Times New Roman"/>
          <w:bCs/>
        </w:rPr>
        <w:t>T</w:t>
      </w:r>
      <w:r w:rsidRPr="0051011C">
        <w:rPr>
          <w:rFonts w:ascii="Times New Roman" w:hAnsi="Times New Roman"/>
          <w:bCs/>
        </w:rPr>
        <w:t xml:space="preserve">arybos sprendimo projektą arba kolegijos sprendimu yra paruošiamas atitinkamas </w:t>
      </w:r>
      <w:r w:rsidR="004F05DB" w:rsidRPr="0051011C">
        <w:rPr>
          <w:rFonts w:ascii="Times New Roman" w:hAnsi="Times New Roman"/>
          <w:bCs/>
        </w:rPr>
        <w:t>T</w:t>
      </w:r>
      <w:r w:rsidRPr="0051011C">
        <w:rPr>
          <w:rFonts w:ascii="Times New Roman" w:hAnsi="Times New Roman"/>
          <w:bCs/>
        </w:rPr>
        <w:t>arybos sprendimo projektas;</w:t>
      </w:r>
    </w:p>
    <w:p w14:paraId="52DD464F" w14:textId="216DA4B4" w:rsidR="00067E9E" w:rsidRPr="0051011C" w:rsidRDefault="00067E9E" w:rsidP="00A42EB8">
      <w:pPr>
        <w:pStyle w:val="Sraopastraipa"/>
        <w:numPr>
          <w:ilvl w:val="1"/>
          <w:numId w:val="20"/>
        </w:num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 xml:space="preserve">svarsto ir pateikia savo rekomendacijas (pastabas, pakeitimus, pasiūlymus) atitinkamiems komitetams ir </w:t>
      </w:r>
      <w:r w:rsidR="004F05DB" w:rsidRPr="0051011C">
        <w:rPr>
          <w:rFonts w:ascii="Times New Roman" w:hAnsi="Times New Roman"/>
          <w:bCs/>
        </w:rPr>
        <w:t>T</w:t>
      </w:r>
      <w:r w:rsidRPr="0051011C">
        <w:rPr>
          <w:rFonts w:ascii="Times New Roman" w:hAnsi="Times New Roman"/>
          <w:bCs/>
        </w:rPr>
        <w:t xml:space="preserve">arybos sprendimų projektų rengėjams dėl tų </w:t>
      </w:r>
      <w:r w:rsidR="004F05DB" w:rsidRPr="0051011C">
        <w:rPr>
          <w:rFonts w:ascii="Times New Roman" w:hAnsi="Times New Roman"/>
          <w:bCs/>
        </w:rPr>
        <w:t>T</w:t>
      </w:r>
      <w:r w:rsidRPr="0051011C">
        <w:rPr>
          <w:rFonts w:ascii="Times New Roman" w:hAnsi="Times New Roman"/>
          <w:bCs/>
        </w:rPr>
        <w:t xml:space="preserve">arybos sprendimų projektų, kurie buvo nukreipti kolegijai arba kolegijos sprendimu yra paruošiamas atitinkamas </w:t>
      </w:r>
      <w:r w:rsidR="004F05DB" w:rsidRPr="0051011C">
        <w:rPr>
          <w:rFonts w:ascii="Times New Roman" w:hAnsi="Times New Roman"/>
          <w:bCs/>
        </w:rPr>
        <w:t>T</w:t>
      </w:r>
      <w:r w:rsidRPr="0051011C">
        <w:rPr>
          <w:rFonts w:ascii="Times New Roman" w:hAnsi="Times New Roman"/>
          <w:bCs/>
        </w:rPr>
        <w:t>arybos sprendimo projektas.</w:t>
      </w:r>
    </w:p>
    <w:p w14:paraId="0DDF3432" w14:textId="636D4BAD" w:rsidR="006C01D0" w:rsidRPr="0051011C" w:rsidRDefault="003F7DCF"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posėdžius šaukia meras</w:t>
      </w:r>
      <w:r w:rsidR="00657D14" w:rsidRPr="0051011C">
        <w:rPr>
          <w:rFonts w:ascii="Times New Roman" w:hAnsi="Times New Roman"/>
          <w:bCs/>
        </w:rPr>
        <w:t xml:space="preserve"> (</w:t>
      </w:r>
      <w:r w:rsidRPr="0051011C">
        <w:rPr>
          <w:rFonts w:ascii="Times New Roman" w:hAnsi="Times New Roman"/>
          <w:bCs/>
        </w:rPr>
        <w:t>jo nesant</w:t>
      </w:r>
      <w:r w:rsidR="007048F8" w:rsidRPr="0051011C">
        <w:rPr>
          <w:rFonts w:ascii="Times New Roman" w:hAnsi="Times New Roman"/>
          <w:bCs/>
        </w:rPr>
        <w:t>,</w:t>
      </w:r>
      <w:r w:rsidRPr="0051011C">
        <w:rPr>
          <w:rFonts w:ascii="Times New Roman" w:hAnsi="Times New Roman"/>
          <w:bCs/>
        </w:rPr>
        <w:t xml:space="preserve"> </w:t>
      </w:r>
      <w:r w:rsidR="007B4504" w:rsidRPr="0051011C">
        <w:rPr>
          <w:rFonts w:ascii="Times New Roman" w:hAnsi="Times New Roman"/>
          <w:bCs/>
        </w:rPr>
        <w:t>vicemeras</w:t>
      </w:r>
      <w:r w:rsidRPr="0051011C">
        <w:rPr>
          <w:rFonts w:ascii="Times New Roman" w:hAnsi="Times New Roman"/>
          <w:bCs/>
        </w:rPr>
        <w:t xml:space="preserve"> ar laikinai mero pareigas einantis Tarybos narys</w:t>
      </w:r>
      <w:r w:rsidR="00657D14" w:rsidRPr="0051011C">
        <w:rPr>
          <w:rFonts w:ascii="Times New Roman" w:hAnsi="Times New Roman"/>
          <w:bCs/>
        </w:rPr>
        <w:t>)</w:t>
      </w:r>
      <w:r w:rsidRPr="0051011C">
        <w:rPr>
          <w:rFonts w:ascii="Times New Roman" w:hAnsi="Times New Roman"/>
          <w:bCs/>
        </w:rPr>
        <w:t>. Jis sudaro kolegijos posėdžio darbotvarkę, ir projektą ne vėliau kaip prieš dvi darbo dienas iki posėdžio dienos elektroniniu paštu išsiunčia kolegijos nariams, kviestiesiems asmenims, ir paskelbia savivaldybės interneto svetainėje</w:t>
      </w:r>
      <w:r w:rsidR="00657D14" w:rsidRPr="0051011C">
        <w:rPr>
          <w:rFonts w:ascii="Times New Roman" w:hAnsi="Times New Roman"/>
          <w:bCs/>
        </w:rPr>
        <w:t>.</w:t>
      </w:r>
    </w:p>
    <w:p w14:paraId="46E2206E" w14:textId="72FD09A8" w:rsidR="00315CB7" w:rsidRPr="0051011C" w:rsidRDefault="00315CB7"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posėdyje dalyvauti ir informaciją kolegijos svarstomais klausimais kolegijos nariams gali teikti savivaldybės administracijos, savivaldybės biudžetinių įmonių, įstaigų ir organizacijų vadovai ar kiti darbuotojai; savivaldybės valdomų įmonių vadovai ar kiti darbuotojai; savivaldybės teritorijoje veikiančių valstybės įstaigų, įmonių ar organizacijų ar jų padalinių vadovai ar kiti darbuotojai; savivaldybės teritorijoje veikiančių nevyriausybinių organizacijų vadovai ar jų atstovai; Tarybos nariai; seniūnaičiai.</w:t>
      </w:r>
    </w:p>
    <w:p w14:paraId="6C02F3A0" w14:textId="70685BC1" w:rsidR="00067E9E" w:rsidRPr="0051011C" w:rsidRDefault="006C01D0"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posėdžiai yra protokoluojami.</w:t>
      </w:r>
      <w:r w:rsidR="008E0CAC" w:rsidRPr="0051011C">
        <w:rPr>
          <w:rFonts w:ascii="Times New Roman" w:hAnsi="Times New Roman"/>
          <w:bCs/>
        </w:rPr>
        <w:t xml:space="preserve"> </w:t>
      </w:r>
    </w:p>
    <w:p w14:paraId="48492EE5" w14:textId="6E94E057" w:rsidR="00681F15" w:rsidRPr="0051011C" w:rsidRDefault="00681F15"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posėdžių metu nedaromas garso ir vaizdo įrašas, kolegijos posėdžiai netransliuojami.</w:t>
      </w:r>
    </w:p>
    <w:p w14:paraId="3A98E514" w14:textId="606F52BA" w:rsidR="00681F15" w:rsidRPr="0051011C" w:rsidRDefault="00681F15"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svarstomais klausimais sprendimai priimami balsavimu. Jeigu Kolegijos nariams balsuojant balsai pasidalija po lygiai, lemiamu balsu laikomas posėdžio pirmininko balsas. Ši išimtis netaikoma tuo atveju, jeigu balsuojant nedalyvauja meras.</w:t>
      </w:r>
    </w:p>
    <w:p w14:paraId="1698FA99" w14:textId="29C5A3C8" w:rsidR="00CF057D" w:rsidRPr="0051011C" w:rsidRDefault="00CF057D"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posėdžio pirmininkas:</w:t>
      </w:r>
    </w:p>
    <w:p w14:paraId="05D27A41" w14:textId="5A14EC7D"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skelbia kolegijos posėdžio pradžią, pertraukas, pabaigą;</w:t>
      </w:r>
    </w:p>
    <w:p w14:paraId="76A8CBB4" w14:textId="6FC1531F"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vadovauja klausimų svarstymo eigai;</w:t>
      </w:r>
    </w:p>
    <w:p w14:paraId="449BAC28" w14:textId="669EB2B0"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 xml:space="preserve">prieš posėdžio pradžią tikrina, ar </w:t>
      </w:r>
      <w:r w:rsidR="00DA23F0" w:rsidRPr="0051011C">
        <w:rPr>
          <w:rFonts w:ascii="Times New Roman" w:hAnsi="Times New Roman"/>
          <w:bCs/>
        </w:rPr>
        <w:t>k</w:t>
      </w:r>
      <w:r w:rsidRPr="0051011C">
        <w:rPr>
          <w:rFonts w:ascii="Times New Roman" w:hAnsi="Times New Roman"/>
          <w:bCs/>
        </w:rPr>
        <w:t>olegijos posėdyje dalyvauja kolegijos narių dauguma;</w:t>
      </w:r>
    </w:p>
    <w:p w14:paraId="23284670" w14:textId="7139EF76"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teikia tvirtinti  darbotvarkę kolegijos nariams balsuojant;</w:t>
      </w:r>
    </w:p>
    <w:p w14:paraId="5B22EA3D" w14:textId="56A486CA"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 xml:space="preserve">suteikia žodį darbotvarkės klausimus </w:t>
      </w:r>
      <w:r w:rsidR="00DA23F0" w:rsidRPr="0051011C">
        <w:rPr>
          <w:rFonts w:ascii="Times New Roman" w:hAnsi="Times New Roman"/>
          <w:bCs/>
        </w:rPr>
        <w:t>k</w:t>
      </w:r>
      <w:r w:rsidRPr="0051011C">
        <w:rPr>
          <w:rFonts w:ascii="Times New Roman" w:hAnsi="Times New Roman"/>
          <w:bCs/>
        </w:rPr>
        <w:t xml:space="preserve">olegijai svarstyti pristatantiems asmenims ir, jeigu </w:t>
      </w:r>
      <w:r w:rsidR="00DA23F0" w:rsidRPr="0051011C">
        <w:rPr>
          <w:rFonts w:ascii="Times New Roman" w:hAnsi="Times New Roman"/>
          <w:bCs/>
        </w:rPr>
        <w:t>k</w:t>
      </w:r>
      <w:r w:rsidRPr="0051011C">
        <w:rPr>
          <w:rFonts w:ascii="Times New Roman" w:hAnsi="Times New Roman"/>
          <w:bCs/>
        </w:rPr>
        <w:t>olegija neprieštarauja, kitiems posėdyje dalyvaujantiems asmenims;</w:t>
      </w:r>
    </w:p>
    <w:p w14:paraId="6580FECC" w14:textId="00D3D638"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 xml:space="preserve">remdamasis svarstymų ir pasisakymų rezultatais, formuluoja klausimus balsavimui, </w:t>
      </w:r>
      <w:r w:rsidR="00DA23F0" w:rsidRPr="0051011C">
        <w:rPr>
          <w:rFonts w:ascii="Times New Roman" w:hAnsi="Times New Roman"/>
          <w:bCs/>
        </w:rPr>
        <w:t>k</w:t>
      </w:r>
      <w:r w:rsidRPr="0051011C">
        <w:rPr>
          <w:rFonts w:ascii="Times New Roman" w:hAnsi="Times New Roman"/>
          <w:bCs/>
        </w:rPr>
        <w:t xml:space="preserve">olegijos posėdžio metu </w:t>
      </w:r>
      <w:r w:rsidR="00DA23F0" w:rsidRPr="0051011C">
        <w:rPr>
          <w:rFonts w:ascii="Times New Roman" w:hAnsi="Times New Roman"/>
          <w:bCs/>
        </w:rPr>
        <w:t>k</w:t>
      </w:r>
      <w:r w:rsidRPr="0051011C">
        <w:rPr>
          <w:rFonts w:ascii="Times New Roman" w:hAnsi="Times New Roman"/>
          <w:bCs/>
        </w:rPr>
        <w:t xml:space="preserve">olegijos nario išreikštą nusišalinimą nuo svarstomo klausimo teikia svarstyti ir priimti </w:t>
      </w:r>
      <w:r w:rsidR="00DA23F0" w:rsidRPr="0051011C">
        <w:rPr>
          <w:rFonts w:ascii="Times New Roman" w:hAnsi="Times New Roman"/>
          <w:bCs/>
        </w:rPr>
        <w:t>k</w:t>
      </w:r>
      <w:r w:rsidRPr="0051011C">
        <w:rPr>
          <w:rFonts w:ascii="Times New Roman" w:hAnsi="Times New Roman"/>
          <w:bCs/>
        </w:rPr>
        <w:t>olegijai, skelbia balsavimo pradžią, balsavimo rezultatus;</w:t>
      </w:r>
    </w:p>
    <w:p w14:paraId="20BBD3BE" w14:textId="59CDC5DC" w:rsidR="00CF057D"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 xml:space="preserve">pareiškia </w:t>
      </w:r>
      <w:r w:rsidR="00DA23F0" w:rsidRPr="0051011C">
        <w:rPr>
          <w:rFonts w:ascii="Times New Roman" w:hAnsi="Times New Roman"/>
          <w:bCs/>
        </w:rPr>
        <w:t>k</w:t>
      </w:r>
      <w:r w:rsidRPr="0051011C">
        <w:rPr>
          <w:rFonts w:ascii="Times New Roman" w:hAnsi="Times New Roman"/>
          <w:bCs/>
        </w:rPr>
        <w:t xml:space="preserve">olegijos nariams pastabas, jeigu jie nesilaiko tvarkos, triukšmauja ar kitaip trukdo </w:t>
      </w:r>
      <w:r w:rsidR="00DA23F0" w:rsidRPr="0051011C">
        <w:rPr>
          <w:rFonts w:ascii="Times New Roman" w:hAnsi="Times New Roman"/>
          <w:bCs/>
        </w:rPr>
        <w:t>k</w:t>
      </w:r>
      <w:r w:rsidRPr="0051011C">
        <w:rPr>
          <w:rFonts w:ascii="Times New Roman" w:hAnsi="Times New Roman"/>
          <w:bCs/>
        </w:rPr>
        <w:t xml:space="preserve">olegijos darbui, gali teikti pasiūlymus dėl įspėjimo </w:t>
      </w:r>
      <w:r w:rsidR="00DA23F0" w:rsidRPr="0051011C">
        <w:rPr>
          <w:rFonts w:ascii="Times New Roman" w:hAnsi="Times New Roman"/>
          <w:bCs/>
        </w:rPr>
        <w:t>k</w:t>
      </w:r>
      <w:r w:rsidRPr="0051011C">
        <w:rPr>
          <w:rFonts w:ascii="Times New Roman" w:hAnsi="Times New Roman"/>
          <w:bCs/>
        </w:rPr>
        <w:t xml:space="preserve">olegijos nariui įrašymo į kolegijos posėdžio protokolą ar </w:t>
      </w:r>
      <w:r w:rsidR="00DA23F0" w:rsidRPr="0051011C">
        <w:rPr>
          <w:rFonts w:ascii="Times New Roman" w:hAnsi="Times New Roman"/>
          <w:bCs/>
        </w:rPr>
        <w:t>k</w:t>
      </w:r>
      <w:r w:rsidRPr="0051011C">
        <w:rPr>
          <w:rFonts w:ascii="Times New Roman" w:hAnsi="Times New Roman"/>
          <w:bCs/>
        </w:rPr>
        <w:t>olegijos nario elgesio apsvarstymo Etikos komisijoje;</w:t>
      </w:r>
    </w:p>
    <w:p w14:paraId="60B6EE9F" w14:textId="462C6682" w:rsidR="00681F15" w:rsidRPr="0051011C" w:rsidRDefault="00CF057D"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14"/>
        <w:jc w:val="both"/>
        <w:rPr>
          <w:rFonts w:ascii="Times New Roman" w:hAnsi="Times New Roman"/>
          <w:bCs/>
        </w:rPr>
      </w:pPr>
      <w:r w:rsidRPr="0051011C">
        <w:rPr>
          <w:rFonts w:ascii="Times New Roman" w:hAnsi="Times New Roman"/>
          <w:bCs/>
        </w:rPr>
        <w:t xml:space="preserve">pareiškia pastabas kitiems asmenims, dalyvaujantiems </w:t>
      </w:r>
      <w:r w:rsidR="00DA23F0" w:rsidRPr="0051011C">
        <w:rPr>
          <w:rFonts w:ascii="Times New Roman" w:hAnsi="Times New Roman"/>
          <w:bCs/>
        </w:rPr>
        <w:t>k</w:t>
      </w:r>
      <w:r w:rsidRPr="0051011C">
        <w:rPr>
          <w:rFonts w:ascii="Times New Roman" w:hAnsi="Times New Roman"/>
          <w:bCs/>
        </w:rPr>
        <w:t xml:space="preserve">olegijos posėdyje, jeigu jie trukdo </w:t>
      </w:r>
      <w:r w:rsidR="00DA23F0" w:rsidRPr="0051011C">
        <w:rPr>
          <w:rFonts w:ascii="Times New Roman" w:hAnsi="Times New Roman"/>
          <w:bCs/>
        </w:rPr>
        <w:t>k</w:t>
      </w:r>
      <w:r w:rsidRPr="0051011C">
        <w:rPr>
          <w:rFonts w:ascii="Times New Roman" w:hAnsi="Times New Roman"/>
          <w:bCs/>
        </w:rPr>
        <w:t xml:space="preserve">olegijos darbui, priima sprendimą pašalinti iš </w:t>
      </w:r>
      <w:r w:rsidR="00DA23F0" w:rsidRPr="0051011C">
        <w:rPr>
          <w:rFonts w:ascii="Times New Roman" w:hAnsi="Times New Roman"/>
          <w:bCs/>
        </w:rPr>
        <w:t>k</w:t>
      </w:r>
      <w:r w:rsidRPr="0051011C">
        <w:rPr>
          <w:rFonts w:ascii="Times New Roman" w:hAnsi="Times New Roman"/>
          <w:bCs/>
        </w:rPr>
        <w:t>olegijos posėdžio asmenis</w:t>
      </w:r>
      <w:r w:rsidR="00DA23F0" w:rsidRPr="0051011C">
        <w:rPr>
          <w:rFonts w:ascii="Times New Roman" w:hAnsi="Times New Roman"/>
          <w:bCs/>
        </w:rPr>
        <w:t>.</w:t>
      </w:r>
    </w:p>
    <w:p w14:paraId="64ED385B" w14:textId="55D6A522" w:rsidR="00DA23F0" w:rsidRPr="0051011C" w:rsidRDefault="00C71D99" w:rsidP="00A42EB8">
      <w:pPr>
        <w:pStyle w:val="Sraopastraipa"/>
        <w:numPr>
          <w:ilvl w:val="0"/>
          <w:numId w:val="20"/>
        </w:num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Cs/>
        </w:rPr>
      </w:pPr>
      <w:r w:rsidRPr="0051011C">
        <w:rPr>
          <w:rFonts w:ascii="Times New Roman" w:hAnsi="Times New Roman"/>
          <w:bCs/>
        </w:rPr>
        <w:t>Į patvirtintą kolegijos posėdžio darbotvarkę įrašytus klausimus kolegijos posėdyje pristato klausimo rengėjas arba kitas kolegijos darbotvarkėje numatytas asmuo.</w:t>
      </w:r>
    </w:p>
    <w:p w14:paraId="7B97D8CA" w14:textId="2689E6A4" w:rsidR="00236208" w:rsidRPr="0051011C" w:rsidRDefault="00236208" w:rsidP="00A42EB8">
      <w:pPr>
        <w:pStyle w:val="Sraopastraipa"/>
        <w:numPr>
          <w:ilvl w:val="0"/>
          <w:numId w:val="20"/>
        </w:num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Cs/>
        </w:rPr>
      </w:pPr>
      <w:r w:rsidRPr="0051011C">
        <w:rPr>
          <w:rFonts w:ascii="Times New Roman" w:hAnsi="Times New Roman"/>
          <w:bCs/>
        </w:rPr>
        <w:t xml:space="preserve">Kolegijos sprendimai gali būti tokie: </w:t>
      </w:r>
    </w:p>
    <w:p w14:paraId="0B64C681" w14:textId="4712826B" w:rsidR="00236208" w:rsidRPr="0051011C" w:rsidRDefault="00236208"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Cs/>
        </w:rPr>
      </w:pPr>
      <w:r w:rsidRPr="0051011C">
        <w:rPr>
          <w:rFonts w:ascii="Times New Roman" w:hAnsi="Times New Roman"/>
          <w:bCs/>
        </w:rPr>
        <w:t>pritarti pateiktam kolegijos sprendimo projektui;</w:t>
      </w:r>
    </w:p>
    <w:p w14:paraId="342005ED" w14:textId="2C220B7A" w:rsidR="00236208" w:rsidRPr="0051011C" w:rsidRDefault="00236208" w:rsidP="00A42EB8">
      <w:pPr>
        <w:pStyle w:val="Sraopastraipa"/>
        <w:numPr>
          <w:ilvl w:val="1"/>
          <w:numId w:val="20"/>
        </w:num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Cs/>
        </w:rPr>
      </w:pPr>
      <w:r w:rsidRPr="0051011C">
        <w:rPr>
          <w:rFonts w:ascii="Times New Roman" w:hAnsi="Times New Roman"/>
          <w:bCs/>
        </w:rPr>
        <w:t>nepritarti kolegijos sprendimo projektui.</w:t>
      </w:r>
    </w:p>
    <w:p w14:paraId="4B901E61" w14:textId="75EE8596" w:rsidR="00067E9E" w:rsidRPr="0051011C" w:rsidRDefault="00236208"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Balsavimo rezultatai, kiekvieno balsavusio ir nebalsavusio kolegijos nario pavardė fiksuojami kolegijos posėdžio protokole.</w:t>
      </w:r>
    </w:p>
    <w:p w14:paraId="72EA3B70" w14:textId="5A87B7EA" w:rsidR="00236208" w:rsidRPr="0051011C" w:rsidRDefault="009E75EE"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bCs/>
        </w:rPr>
      </w:pPr>
      <w:r w:rsidRPr="0051011C">
        <w:rPr>
          <w:rFonts w:ascii="Times New Roman" w:hAnsi="Times New Roman"/>
          <w:bCs/>
        </w:rPr>
        <w:t>Kolegijos posėdis gali vykti kontaktiniu būdu, nuotoliniu būdu ar mišriu būdu (daliai ko</w:t>
      </w:r>
      <w:r w:rsidR="008A4557" w:rsidRPr="0051011C">
        <w:rPr>
          <w:rFonts w:ascii="Times New Roman" w:hAnsi="Times New Roman"/>
          <w:bCs/>
        </w:rPr>
        <w:t>legijos</w:t>
      </w:r>
      <w:r w:rsidRPr="0051011C">
        <w:rPr>
          <w:rFonts w:ascii="Times New Roman" w:hAnsi="Times New Roman"/>
          <w:bCs/>
        </w:rPr>
        <w:t xml:space="preserve"> narių fiziškai susirenkant į ko</w:t>
      </w:r>
      <w:r w:rsidR="008A4557" w:rsidRPr="0051011C">
        <w:rPr>
          <w:rFonts w:ascii="Times New Roman" w:hAnsi="Times New Roman"/>
          <w:bCs/>
        </w:rPr>
        <w:t>legijos</w:t>
      </w:r>
      <w:r w:rsidRPr="0051011C">
        <w:rPr>
          <w:rFonts w:ascii="Times New Roman" w:hAnsi="Times New Roman"/>
          <w:bCs/>
        </w:rPr>
        <w:t xml:space="preserve"> posėdį, o kitai daliai ko</w:t>
      </w:r>
      <w:r w:rsidR="008A4557" w:rsidRPr="0051011C">
        <w:rPr>
          <w:rFonts w:ascii="Times New Roman" w:hAnsi="Times New Roman"/>
          <w:bCs/>
        </w:rPr>
        <w:t>legijos</w:t>
      </w:r>
      <w:r w:rsidRPr="0051011C">
        <w:rPr>
          <w:rFonts w:ascii="Times New Roman" w:hAnsi="Times New Roman"/>
          <w:bCs/>
        </w:rPr>
        <w:t xml:space="preserve"> narių dalyvaujant nuotoliniu būdu). Nuotoliniu būdu ar mišriu būdu priimant kolegijos sprendimus, turi būti užtikrintas kolegijos nario tapatybės ir jo balsavimo rezultatų nustatymas.</w:t>
      </w:r>
    </w:p>
    <w:p w14:paraId="1EF72D7A" w14:textId="77777777" w:rsidR="002A5563" w:rsidRPr="0051011C" w:rsidRDefault="002A5563" w:rsidP="00824D71">
      <w:pPr>
        <w:pStyle w:val="Porat"/>
        <w:jc w:val="center"/>
        <w:rPr>
          <w:b/>
        </w:rPr>
      </w:pPr>
    </w:p>
    <w:p w14:paraId="0B98697B" w14:textId="77777777" w:rsidR="008E6536" w:rsidRPr="0051011C" w:rsidRDefault="0028184F" w:rsidP="00824D71">
      <w:pPr>
        <w:pStyle w:val="Porat"/>
        <w:jc w:val="center"/>
        <w:rPr>
          <w:b/>
        </w:rPr>
      </w:pPr>
      <w:r w:rsidRPr="0051011C">
        <w:rPr>
          <w:b/>
        </w:rPr>
        <w:t>VIII</w:t>
      </w:r>
      <w:r w:rsidR="008E6536" w:rsidRPr="0051011C">
        <w:rPr>
          <w:b/>
        </w:rPr>
        <w:t xml:space="preserve"> SKYRIUS</w:t>
      </w:r>
    </w:p>
    <w:p w14:paraId="71134416" w14:textId="77777777" w:rsidR="0039160B" w:rsidRPr="0051011C" w:rsidRDefault="00F6360A" w:rsidP="002A5563">
      <w:pPr>
        <w:pStyle w:val="Porat"/>
        <w:jc w:val="center"/>
      </w:pPr>
      <w:r w:rsidRPr="0051011C">
        <w:rPr>
          <w:b/>
        </w:rPr>
        <w:t xml:space="preserve"> TARYBOS KOMITET</w:t>
      </w:r>
      <w:r w:rsidR="007239C3" w:rsidRPr="0051011C">
        <w:rPr>
          <w:b/>
        </w:rPr>
        <w:t>Ų SUDARY</w:t>
      </w:r>
      <w:r w:rsidR="003350B0" w:rsidRPr="0051011C">
        <w:rPr>
          <w:b/>
        </w:rPr>
        <w:t>MAS, DARBO TVARKA</w:t>
      </w:r>
    </w:p>
    <w:p w14:paraId="0B27E6DF" w14:textId="77777777" w:rsidR="002A5563" w:rsidRPr="0051011C" w:rsidRDefault="002A5563" w:rsidP="002A5563">
      <w:pPr>
        <w:pStyle w:val="Porat"/>
        <w:jc w:val="center"/>
      </w:pPr>
    </w:p>
    <w:p w14:paraId="14D0BBA0" w14:textId="43AE082B" w:rsidR="008B75A8" w:rsidRPr="0051011C" w:rsidRDefault="00930A44"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 xml:space="preserve">Tarybos </w:t>
      </w:r>
      <w:r w:rsidR="008F03C8" w:rsidRPr="0051011C">
        <w:rPr>
          <w:rFonts w:ascii="Times New Roman" w:hAnsi="Times New Roman"/>
        </w:rPr>
        <w:t>k</w:t>
      </w:r>
      <w:r w:rsidRPr="0051011C">
        <w:rPr>
          <w:rFonts w:ascii="Times New Roman" w:hAnsi="Times New Roman"/>
        </w:rPr>
        <w:t xml:space="preserve">omitetai sudaromi Tarybai teikiamiems klausimams preliminariai nagrinėti ir išvadoms bei pasiūlymams teikti, kontroliuoti, kaip laikomasi įstatymų ir vykdomi </w:t>
      </w:r>
      <w:r w:rsidR="003771D2" w:rsidRPr="0051011C">
        <w:rPr>
          <w:rFonts w:ascii="Times New Roman" w:hAnsi="Times New Roman"/>
        </w:rPr>
        <w:t xml:space="preserve">Vyriausybės nutarimai, </w:t>
      </w:r>
      <w:r w:rsidR="00C41237" w:rsidRPr="0051011C">
        <w:rPr>
          <w:rFonts w:ascii="Times New Roman" w:hAnsi="Times New Roman"/>
        </w:rPr>
        <w:t>T</w:t>
      </w:r>
      <w:r w:rsidRPr="0051011C">
        <w:rPr>
          <w:rFonts w:ascii="Times New Roman" w:hAnsi="Times New Roman"/>
        </w:rPr>
        <w:t>arybos, mero sprendimai.</w:t>
      </w:r>
    </w:p>
    <w:p w14:paraId="26BAAEF6" w14:textId="067C2D3F" w:rsidR="00B340EE" w:rsidRPr="0051011C" w:rsidRDefault="006C0CC0"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Tarybos komitetai sprendimų projektus, kuriems pagal Vietos savivaldos įstatymą būtina pateikti savivaldybės administracijos išvadas, svarsto tik gavę šias išvadas.</w:t>
      </w:r>
    </w:p>
    <w:p w14:paraId="62D6D1EE" w14:textId="64E07245" w:rsidR="00930A44" w:rsidRPr="0051011C" w:rsidRDefault="00696B54"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 xml:space="preserve">Tarybos komitetai </w:t>
      </w:r>
      <w:r w:rsidR="00D533D9" w:rsidRPr="0051011C">
        <w:rPr>
          <w:rFonts w:ascii="Times New Roman" w:hAnsi="Times New Roman"/>
        </w:rPr>
        <w:t xml:space="preserve">sudaromi ne mažiau kaip iš 3 Tarybos narių Tarybos sprendimu. Sudarant </w:t>
      </w:r>
      <w:r w:rsidR="000B5184" w:rsidRPr="0051011C">
        <w:rPr>
          <w:rFonts w:ascii="Times New Roman" w:hAnsi="Times New Roman"/>
        </w:rPr>
        <w:t>k</w:t>
      </w:r>
      <w:r w:rsidR="00D533D9" w:rsidRPr="0051011C">
        <w:rPr>
          <w:rFonts w:ascii="Times New Roman" w:hAnsi="Times New Roman"/>
        </w:rPr>
        <w:t xml:space="preserve">omitetus, laikomasi proporcinio daugumos ir mažumos atstovavimo principo. Komitetų ir jų narių skaičių, komitetų įgaliojimus, išskyrus Kontrolės komiteto įgaliojimus, nustato </w:t>
      </w:r>
      <w:r w:rsidR="000B5184" w:rsidRPr="0051011C">
        <w:rPr>
          <w:rFonts w:ascii="Times New Roman" w:hAnsi="Times New Roman"/>
        </w:rPr>
        <w:t>T</w:t>
      </w:r>
      <w:r w:rsidR="00D533D9" w:rsidRPr="0051011C">
        <w:rPr>
          <w:rFonts w:ascii="Times New Roman" w:hAnsi="Times New Roman"/>
        </w:rPr>
        <w:t>aryba.</w:t>
      </w:r>
    </w:p>
    <w:p w14:paraId="66408B00" w14:textId="118CBD9A" w:rsidR="00805978" w:rsidRPr="0051011C" w:rsidRDefault="0031715F"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 xml:space="preserve">Tarybos narys privalo būti vieno, be Kontrolės komiteto, komiteto nariu. </w:t>
      </w:r>
    </w:p>
    <w:p w14:paraId="55215C49" w14:textId="5F526C13" w:rsidR="000B5184" w:rsidRPr="0051011C" w:rsidRDefault="000B5184"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Tarybos komiteto, išskyrus Kontrolės komitetą, pirmininką ir jo pavaduotoją iš komiteto narių komiteto siūlymu skiria Taryba. Komiteto pirmininkas</w:t>
      </w:r>
      <w:r w:rsidR="007048F8" w:rsidRPr="0051011C">
        <w:rPr>
          <w:rFonts w:ascii="Times New Roman" w:hAnsi="Times New Roman"/>
        </w:rPr>
        <w:t>,</w:t>
      </w:r>
      <w:r w:rsidRPr="0051011C">
        <w:rPr>
          <w:rFonts w:ascii="Times New Roman" w:hAnsi="Times New Roman"/>
        </w:rPr>
        <w:t xml:space="preserve"> komiteto narių siūlymu</w:t>
      </w:r>
      <w:r w:rsidR="007048F8" w:rsidRPr="0051011C">
        <w:rPr>
          <w:rFonts w:ascii="Times New Roman" w:hAnsi="Times New Roman"/>
        </w:rPr>
        <w:t>,</w:t>
      </w:r>
      <w:r w:rsidRPr="0051011C">
        <w:rPr>
          <w:rFonts w:ascii="Times New Roman" w:hAnsi="Times New Roman"/>
        </w:rPr>
        <w:t xml:space="preserve"> komiteto, išskyrus Kontrolės komitetą, sprendimu</w:t>
      </w:r>
      <w:r w:rsidR="007048F8" w:rsidRPr="0051011C">
        <w:rPr>
          <w:rFonts w:ascii="Times New Roman" w:hAnsi="Times New Roman"/>
        </w:rPr>
        <w:t>,</w:t>
      </w:r>
      <w:r w:rsidRPr="0051011C">
        <w:rPr>
          <w:rFonts w:ascii="Times New Roman" w:hAnsi="Times New Roman"/>
        </w:rPr>
        <w:t xml:space="preserve"> nesuėjus terminui netenka savo įgaliojimų, jeigu neatitinka Vietos savivaldos įstatymo 11 straipsnyje nustatytų reikalavimų.</w:t>
      </w:r>
    </w:p>
    <w:p w14:paraId="7BDE3BD3" w14:textId="1F68C591" w:rsidR="00B6279B" w:rsidRPr="0051011C" w:rsidRDefault="00A4467D"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 xml:space="preserve">Kontrolės komitetas sudaromas iš vienodo visų Tarybos narių frakcijų, grupių ir </w:t>
      </w:r>
      <w:r w:rsidR="00906764" w:rsidRPr="001455CA">
        <w:rPr>
          <w:rFonts w:ascii="Times New Roman" w:hAnsi="Times New Roman"/>
        </w:rPr>
        <w:t>mišrios grupės</w:t>
      </w:r>
      <w:r w:rsidR="00906764">
        <w:rPr>
          <w:rFonts w:ascii="Times New Roman" w:hAnsi="Times New Roman"/>
        </w:rPr>
        <w:t xml:space="preserve"> </w:t>
      </w:r>
      <w:r w:rsidRPr="0051011C">
        <w:rPr>
          <w:rFonts w:ascii="Times New Roman" w:hAnsi="Times New Roman"/>
        </w:rPr>
        <w:t>deleguotų Tarybos narių skaičiaus.</w:t>
      </w:r>
    </w:p>
    <w:p w14:paraId="17AA0FA8" w14:textId="0B2E9004" w:rsidR="00B6279B" w:rsidRPr="0051011C" w:rsidRDefault="00B6279B"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 xml:space="preserve">Kontrolės komiteto </w:t>
      </w:r>
      <w:r w:rsidR="00A4467D" w:rsidRPr="0051011C">
        <w:rPr>
          <w:rFonts w:ascii="Times New Roman" w:hAnsi="Times New Roman"/>
        </w:rPr>
        <w:t>sudėtis turi būti pakeista ne vėliau kaip per 2 mėnesius, pasikeitus Tarybos narių frakcijų ar grupių skaičiui. Jeigu visi Tarybos nariai sudaro Tarybos daugumą, Kontrolės komitetas, sudaromas iš Tarybos daugumos atstovų, veikia tol, kol Taryboje susidaro Tarybos opozicija.</w:t>
      </w:r>
    </w:p>
    <w:p w14:paraId="72275933" w14:textId="1457A207" w:rsidR="00AC20DC" w:rsidRPr="0051011C" w:rsidRDefault="00F1758C"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Kontrolės komiteto pirmininką iš komiteto narių deleguoja Tarybos opozicija raštu, pasirašytu daugiau kaip pusės visų Tarybos opozicijos narių</w:t>
      </w:r>
      <w:r w:rsidR="00540A50" w:rsidRPr="0051011C">
        <w:rPr>
          <w:rFonts w:ascii="Times New Roman" w:hAnsi="Times New Roman"/>
        </w:rPr>
        <w:t>,</w:t>
      </w:r>
      <w:r w:rsidRPr="0051011C">
        <w:rPr>
          <w:rFonts w:ascii="Times New Roman" w:hAnsi="Times New Roman"/>
        </w:rPr>
        <w:t xml:space="preserve"> ir viešai įteiktu Tarybos posėdžio pirmininkui. </w:t>
      </w:r>
    </w:p>
    <w:p w14:paraId="6A95EA11" w14:textId="315972B0" w:rsidR="00AC20DC" w:rsidRPr="0051011C" w:rsidRDefault="00F1758C"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Kontrolės komiteto pirmininko pavaduotoją iš komiteto narių (</w:t>
      </w:r>
      <w:r w:rsidR="00AC20DC" w:rsidRPr="0051011C">
        <w:rPr>
          <w:rFonts w:ascii="Times New Roman" w:hAnsi="Times New Roman"/>
        </w:rPr>
        <w:t>T</w:t>
      </w:r>
      <w:r w:rsidRPr="0051011C">
        <w:rPr>
          <w:rFonts w:ascii="Times New Roman" w:hAnsi="Times New Roman"/>
        </w:rPr>
        <w:t xml:space="preserve">arybos daugumos) skiria </w:t>
      </w:r>
      <w:r w:rsidR="008A0824" w:rsidRPr="0051011C">
        <w:rPr>
          <w:rFonts w:ascii="Times New Roman" w:hAnsi="Times New Roman"/>
        </w:rPr>
        <w:t>T</w:t>
      </w:r>
      <w:r w:rsidRPr="0051011C">
        <w:rPr>
          <w:rFonts w:ascii="Times New Roman" w:hAnsi="Times New Roman"/>
        </w:rPr>
        <w:t xml:space="preserve">aryba. </w:t>
      </w:r>
    </w:p>
    <w:p w14:paraId="144187CA" w14:textId="03C09A4F" w:rsidR="004D1B64" w:rsidRPr="0051011C" w:rsidRDefault="00F1758C"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 xml:space="preserve">Jeigu </w:t>
      </w:r>
      <w:r w:rsidR="00AC20DC" w:rsidRPr="0051011C">
        <w:rPr>
          <w:rFonts w:ascii="Times New Roman" w:hAnsi="Times New Roman"/>
        </w:rPr>
        <w:t>T</w:t>
      </w:r>
      <w:r w:rsidRPr="0051011C">
        <w:rPr>
          <w:rFonts w:ascii="Times New Roman" w:hAnsi="Times New Roman"/>
        </w:rPr>
        <w:t xml:space="preserve">arybos opozicija per 2 mėnesius nuo pirmojo išrinktos naujos </w:t>
      </w:r>
      <w:r w:rsidR="00AC20DC" w:rsidRPr="0051011C">
        <w:rPr>
          <w:rFonts w:ascii="Times New Roman" w:hAnsi="Times New Roman"/>
        </w:rPr>
        <w:t>T</w:t>
      </w:r>
      <w:r w:rsidRPr="0051011C">
        <w:rPr>
          <w:rFonts w:ascii="Times New Roman" w:hAnsi="Times New Roman"/>
        </w:rPr>
        <w:t xml:space="preserve">arybos posėdžio sušaukimo dienos nedeleguoja Kontrolės komiteto pirmininko ar deleguoja </w:t>
      </w:r>
      <w:r w:rsidR="00AC20DC" w:rsidRPr="0051011C">
        <w:rPr>
          <w:rFonts w:ascii="Times New Roman" w:hAnsi="Times New Roman"/>
        </w:rPr>
        <w:t>T</w:t>
      </w:r>
      <w:r w:rsidRPr="0051011C">
        <w:rPr>
          <w:rFonts w:ascii="Times New Roman" w:hAnsi="Times New Roman"/>
        </w:rPr>
        <w:t>arybos narį, neatitinkantį</w:t>
      </w:r>
      <w:r w:rsidR="00AC20DC" w:rsidRPr="0051011C">
        <w:rPr>
          <w:rFonts w:ascii="Times New Roman" w:hAnsi="Times New Roman"/>
        </w:rPr>
        <w:t xml:space="preserve"> Vietos savivaldos</w:t>
      </w:r>
      <w:r w:rsidRPr="0051011C">
        <w:rPr>
          <w:rFonts w:ascii="Times New Roman" w:hAnsi="Times New Roman"/>
        </w:rPr>
        <w:t xml:space="preserve"> įstatymo 11 straipsnyje nustatytų reikalavimų, arba jeigu nėra paskelbta </w:t>
      </w:r>
      <w:r w:rsidR="00AC20DC" w:rsidRPr="0051011C">
        <w:rPr>
          <w:rFonts w:ascii="Times New Roman" w:hAnsi="Times New Roman"/>
        </w:rPr>
        <w:t>T</w:t>
      </w:r>
      <w:r w:rsidRPr="0051011C">
        <w:rPr>
          <w:rFonts w:ascii="Times New Roman" w:hAnsi="Times New Roman"/>
        </w:rPr>
        <w:t xml:space="preserve">arybos opozicija, Kontrolės komiteto pirmininką skiria </w:t>
      </w:r>
      <w:r w:rsidR="00AC20DC" w:rsidRPr="0051011C">
        <w:rPr>
          <w:rFonts w:ascii="Times New Roman" w:hAnsi="Times New Roman"/>
        </w:rPr>
        <w:t>T</w:t>
      </w:r>
      <w:r w:rsidRPr="0051011C">
        <w:rPr>
          <w:rFonts w:ascii="Times New Roman" w:hAnsi="Times New Roman"/>
        </w:rPr>
        <w:t xml:space="preserve">aryba iš komiteto narių. Jeigu paskyrus Kontrolės komiteto pirmininką paaiškėja, kad jis neatitinka </w:t>
      </w:r>
      <w:r w:rsidR="00AC20DC" w:rsidRPr="0051011C">
        <w:rPr>
          <w:rFonts w:ascii="Times New Roman" w:hAnsi="Times New Roman"/>
        </w:rPr>
        <w:t xml:space="preserve">Vietos savivaldos </w:t>
      </w:r>
      <w:r w:rsidRPr="0051011C">
        <w:rPr>
          <w:rFonts w:ascii="Times New Roman" w:hAnsi="Times New Roman"/>
        </w:rPr>
        <w:t>įstatymo 11 straipsnyje nustatytų reikalavimų, jis netenka įgaliojimų nesuėjus terminui</w:t>
      </w:r>
      <w:r w:rsidR="00540A50" w:rsidRPr="0051011C">
        <w:rPr>
          <w:rFonts w:ascii="Times New Roman" w:hAnsi="Times New Roman"/>
        </w:rPr>
        <w:t>,</w:t>
      </w:r>
      <w:r w:rsidRPr="0051011C">
        <w:rPr>
          <w:rFonts w:ascii="Times New Roman" w:hAnsi="Times New Roman"/>
        </w:rPr>
        <w:t xml:space="preserve"> komiteto narių siūlymu</w:t>
      </w:r>
      <w:r w:rsidR="00540A50" w:rsidRPr="0051011C">
        <w:rPr>
          <w:rFonts w:ascii="Times New Roman" w:hAnsi="Times New Roman"/>
        </w:rPr>
        <w:t>,</w:t>
      </w:r>
      <w:r w:rsidRPr="0051011C">
        <w:rPr>
          <w:rFonts w:ascii="Times New Roman" w:hAnsi="Times New Roman"/>
        </w:rPr>
        <w:t xml:space="preserve"> </w:t>
      </w:r>
      <w:r w:rsidR="00AC20DC" w:rsidRPr="0051011C">
        <w:rPr>
          <w:rFonts w:ascii="Times New Roman" w:hAnsi="Times New Roman"/>
        </w:rPr>
        <w:t>T</w:t>
      </w:r>
      <w:r w:rsidRPr="0051011C">
        <w:rPr>
          <w:rFonts w:ascii="Times New Roman" w:hAnsi="Times New Roman"/>
        </w:rPr>
        <w:t xml:space="preserve">arybos sprendimu, o jeigu toks Kontrolės komiteto pirmininkas buvo deleguotas </w:t>
      </w:r>
      <w:r w:rsidR="00AC20DC" w:rsidRPr="0051011C">
        <w:rPr>
          <w:rFonts w:ascii="Times New Roman" w:hAnsi="Times New Roman"/>
        </w:rPr>
        <w:t>T</w:t>
      </w:r>
      <w:r w:rsidRPr="0051011C">
        <w:rPr>
          <w:rFonts w:ascii="Times New Roman" w:hAnsi="Times New Roman"/>
        </w:rPr>
        <w:t xml:space="preserve">arybos opozicijos, – jį </w:t>
      </w:r>
      <w:r w:rsidR="00AC20DC" w:rsidRPr="0051011C">
        <w:rPr>
          <w:rFonts w:ascii="Times New Roman" w:hAnsi="Times New Roman"/>
        </w:rPr>
        <w:t>T</w:t>
      </w:r>
      <w:r w:rsidRPr="0051011C">
        <w:rPr>
          <w:rFonts w:ascii="Times New Roman" w:hAnsi="Times New Roman"/>
        </w:rPr>
        <w:t xml:space="preserve">arybos opozicijos raštu, pasirašytu daugiau kaip pusės visų </w:t>
      </w:r>
      <w:r w:rsidR="00AC20DC" w:rsidRPr="0051011C">
        <w:rPr>
          <w:rFonts w:ascii="Times New Roman" w:hAnsi="Times New Roman"/>
        </w:rPr>
        <w:t>T</w:t>
      </w:r>
      <w:r w:rsidRPr="0051011C">
        <w:rPr>
          <w:rFonts w:ascii="Times New Roman" w:hAnsi="Times New Roman"/>
        </w:rPr>
        <w:t xml:space="preserve">arybos opozicijos narių ir viešai įteiktu artimiausio </w:t>
      </w:r>
      <w:r w:rsidR="00AC20DC" w:rsidRPr="0051011C">
        <w:rPr>
          <w:rFonts w:ascii="Times New Roman" w:hAnsi="Times New Roman"/>
        </w:rPr>
        <w:t>T</w:t>
      </w:r>
      <w:r w:rsidRPr="0051011C">
        <w:rPr>
          <w:rFonts w:ascii="Times New Roman" w:hAnsi="Times New Roman"/>
        </w:rPr>
        <w:t xml:space="preserve">arybos posėdžio pirmininkui, atšaukus. Jeigu artimiausiame </w:t>
      </w:r>
      <w:r w:rsidR="00AC20DC" w:rsidRPr="0051011C">
        <w:rPr>
          <w:rFonts w:ascii="Times New Roman" w:hAnsi="Times New Roman"/>
        </w:rPr>
        <w:t>T</w:t>
      </w:r>
      <w:r w:rsidRPr="0051011C">
        <w:rPr>
          <w:rFonts w:ascii="Times New Roman" w:hAnsi="Times New Roman"/>
        </w:rPr>
        <w:t xml:space="preserve">arybos posėdyje </w:t>
      </w:r>
      <w:r w:rsidR="00AC20DC" w:rsidRPr="0051011C">
        <w:rPr>
          <w:rFonts w:ascii="Times New Roman" w:hAnsi="Times New Roman"/>
        </w:rPr>
        <w:t>T</w:t>
      </w:r>
      <w:r w:rsidRPr="0051011C">
        <w:rPr>
          <w:rFonts w:ascii="Times New Roman" w:hAnsi="Times New Roman"/>
        </w:rPr>
        <w:t xml:space="preserve">arybos opozicija raštu neatšaukia savo deleguoto Kontrolės komiteto pirmininko ir nustatyta tvarka nedeleguoja kito </w:t>
      </w:r>
      <w:r w:rsidR="00AC20DC" w:rsidRPr="0051011C">
        <w:rPr>
          <w:rFonts w:ascii="Times New Roman" w:hAnsi="Times New Roman"/>
        </w:rPr>
        <w:t>T</w:t>
      </w:r>
      <w:r w:rsidRPr="0051011C">
        <w:rPr>
          <w:rFonts w:ascii="Times New Roman" w:hAnsi="Times New Roman"/>
        </w:rPr>
        <w:t xml:space="preserve">arybos nario arba deleguoja </w:t>
      </w:r>
      <w:r w:rsidR="00AC20DC" w:rsidRPr="0051011C">
        <w:rPr>
          <w:rFonts w:ascii="Times New Roman" w:hAnsi="Times New Roman"/>
        </w:rPr>
        <w:t>T</w:t>
      </w:r>
      <w:r w:rsidRPr="0051011C">
        <w:rPr>
          <w:rFonts w:ascii="Times New Roman" w:hAnsi="Times New Roman"/>
        </w:rPr>
        <w:t xml:space="preserve">arybos narį, neatitinkantį </w:t>
      </w:r>
      <w:r w:rsidR="00AC20DC" w:rsidRPr="0051011C">
        <w:rPr>
          <w:rFonts w:ascii="Times New Roman" w:hAnsi="Times New Roman"/>
        </w:rPr>
        <w:t>Vietos savivaldos</w:t>
      </w:r>
      <w:r w:rsidRPr="0051011C">
        <w:rPr>
          <w:rFonts w:ascii="Times New Roman" w:hAnsi="Times New Roman"/>
        </w:rPr>
        <w:t xml:space="preserve"> įstatymo 11 straipsnyje nustatytų reikalavimų, sprendimą dėl Kontrolės komiteto pirmininko įgaliojimų netekimo nesuėjus terminui ir naujo Kontrolės komiteto pirmininko skyrimo</w:t>
      </w:r>
      <w:r w:rsidR="00540A50" w:rsidRPr="0051011C">
        <w:rPr>
          <w:rFonts w:ascii="Times New Roman" w:hAnsi="Times New Roman"/>
        </w:rPr>
        <w:t>,</w:t>
      </w:r>
      <w:r w:rsidRPr="0051011C">
        <w:rPr>
          <w:rFonts w:ascii="Times New Roman" w:hAnsi="Times New Roman"/>
        </w:rPr>
        <w:t xml:space="preserve"> priima </w:t>
      </w:r>
      <w:r w:rsidR="00AC20DC" w:rsidRPr="0051011C">
        <w:rPr>
          <w:rFonts w:ascii="Times New Roman" w:hAnsi="Times New Roman"/>
        </w:rPr>
        <w:t>T</w:t>
      </w:r>
      <w:r w:rsidRPr="0051011C">
        <w:rPr>
          <w:rFonts w:ascii="Times New Roman" w:hAnsi="Times New Roman"/>
        </w:rPr>
        <w:t xml:space="preserve">aryba. Jeigu Kontrolės komiteto pirmininko įgaliojimai nutrūksta nesuėjus terminui, Kontrolės komiteto pirmininkas šio </w:t>
      </w:r>
      <w:r w:rsidR="00AC20DC" w:rsidRPr="0051011C">
        <w:rPr>
          <w:rFonts w:ascii="Times New Roman" w:hAnsi="Times New Roman"/>
        </w:rPr>
        <w:t>reglamento</w:t>
      </w:r>
      <w:r w:rsidRPr="0051011C">
        <w:rPr>
          <w:rFonts w:ascii="Times New Roman" w:hAnsi="Times New Roman"/>
        </w:rPr>
        <w:t xml:space="preserve"> nustatyta tvarka turi būti deleguotas arba paskirtas per 2 mėnesius nuo įgaliojimų nutrūkimo dienos.</w:t>
      </w:r>
    </w:p>
    <w:p w14:paraId="3102FC4B" w14:textId="0EEC8A0B" w:rsidR="00420800" w:rsidRPr="0051011C" w:rsidRDefault="00420800"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Taryba Kontrolės komiteto veiklos programą patvirtina per vieną mėnesį nuo Kontrolės komiteto sudarymo, o kai Kontrolės komitetas sudarytas, – per vieną mėnesį nuo kalendorinių metų pradžios.</w:t>
      </w:r>
    </w:p>
    <w:p w14:paraId="5A958DA8" w14:textId="23786F98" w:rsidR="00BA7B71" w:rsidRPr="0051011C" w:rsidRDefault="00836773"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Kontrolės komitet</w:t>
      </w:r>
      <w:r w:rsidR="00F366F6" w:rsidRPr="0051011C">
        <w:rPr>
          <w:rFonts w:ascii="Times New Roman" w:hAnsi="Times New Roman"/>
        </w:rPr>
        <w:t>as</w:t>
      </w:r>
      <w:r w:rsidR="00BA7B71" w:rsidRPr="0051011C">
        <w:rPr>
          <w:rFonts w:ascii="Times New Roman" w:hAnsi="Times New Roman"/>
        </w:rPr>
        <w:t>:</w:t>
      </w:r>
    </w:p>
    <w:p w14:paraId="366839A7" w14:textId="1170207F" w:rsidR="00420800" w:rsidRPr="001455CA" w:rsidRDefault="00A42EB8" w:rsidP="00A42EB8">
      <w:pPr>
        <w:pStyle w:val="Sraopastraipa"/>
        <w:numPr>
          <w:ilvl w:val="1"/>
          <w:numId w:val="20"/>
        </w:numPr>
        <w:spacing w:line="360" w:lineRule="auto"/>
        <w:ind w:left="0" w:firstLine="720"/>
        <w:jc w:val="both"/>
        <w:rPr>
          <w:rFonts w:ascii="Times New Roman" w:hAnsi="Times New Roman"/>
        </w:rPr>
      </w:pPr>
      <w:r w:rsidRPr="001455CA">
        <w:rPr>
          <w:rFonts w:ascii="Times New Roman" w:hAnsi="Times New Roman"/>
        </w:rPr>
        <w:t>siūlo Tarybai LR Valstybės tarnybos įstatymo nustatyta tvarka skelbti konkursą į savivaldybės kontrolieriaus pareigas ar skirti savivaldybės kontrolierių antrai kadencijai be konkurso, skatinti ir apdovanoti, skirti priemoką, skirti tarnybinę nuobaudą, nušalinti nuo pareigų arba atleisti savivaldybės kontrolierių, kai yra įstatymuose nurodyti atleidimo iš valstybės tarnybos pagrindai;</w:t>
      </w:r>
    </w:p>
    <w:p w14:paraId="57788A6B" w14:textId="1B23A632" w:rsidR="00BF04B9" w:rsidRPr="0051011C" w:rsidRDefault="00BF04B9"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svarsto savivaldybės kontrolės ir audito tarnybos kitų metų veiklos plano projektą ir teikia pasiūlymus dėl šio plano projekto papildymo ar pakeitimo, reglamento 1</w:t>
      </w:r>
      <w:r w:rsidR="007F2BA9" w:rsidRPr="0051011C">
        <w:rPr>
          <w:rFonts w:ascii="Times New Roman" w:hAnsi="Times New Roman"/>
        </w:rPr>
        <w:t>38</w:t>
      </w:r>
      <w:r w:rsidRPr="0051011C">
        <w:rPr>
          <w:rFonts w:ascii="Times New Roman" w:hAnsi="Times New Roman"/>
        </w:rPr>
        <w:t>.2.1., 1</w:t>
      </w:r>
      <w:r w:rsidR="007F2BA9" w:rsidRPr="0051011C">
        <w:rPr>
          <w:rFonts w:ascii="Times New Roman" w:hAnsi="Times New Roman"/>
        </w:rPr>
        <w:t>38</w:t>
      </w:r>
      <w:r w:rsidRPr="0051011C">
        <w:rPr>
          <w:rFonts w:ascii="Times New Roman" w:hAnsi="Times New Roman"/>
        </w:rPr>
        <w:t>.2.2. punktuose nustatyta tvarka iki einamųjų metų lapkričio 5 dienos grąžina šį plano projektą savivaldybės kontrolieriui tvirtinti.</w:t>
      </w:r>
    </w:p>
    <w:p w14:paraId="4663010A" w14:textId="287ABCE4" w:rsidR="00BF04B9" w:rsidRPr="0051011C" w:rsidRDefault="00BF04B9" w:rsidP="00A42EB8">
      <w:pPr>
        <w:pStyle w:val="Sraopastraipa"/>
        <w:numPr>
          <w:ilvl w:val="2"/>
          <w:numId w:val="20"/>
        </w:numPr>
        <w:tabs>
          <w:tab w:val="left" w:pos="1560"/>
        </w:tabs>
        <w:spacing w:line="360" w:lineRule="auto"/>
        <w:ind w:left="0" w:firstLine="720"/>
        <w:jc w:val="both"/>
        <w:rPr>
          <w:rFonts w:ascii="Times New Roman" w:hAnsi="Times New Roman"/>
        </w:rPr>
      </w:pPr>
      <w:r w:rsidRPr="0051011C">
        <w:rPr>
          <w:rFonts w:ascii="Times New Roman" w:hAnsi="Times New Roman"/>
        </w:rPr>
        <w:t>savivaldybės kontrolierius kontrolės komitetui einamajame komiteto posėdyje iki kiekvienų metų lapkričio 5 dienos pateikia savivaldybės kontrolės ir audito tarnybos kitų metų veiklos plano projektą kontrolės komitetui svarstyti, pateikti pakeitimus ir papildymus.</w:t>
      </w:r>
    </w:p>
    <w:p w14:paraId="5F2BB220" w14:textId="1CC356AC" w:rsidR="00BF04B9" w:rsidRPr="0051011C" w:rsidRDefault="00BF04B9" w:rsidP="00A42EB8">
      <w:pPr>
        <w:pStyle w:val="Sraopastraipa"/>
        <w:numPr>
          <w:ilvl w:val="2"/>
          <w:numId w:val="20"/>
        </w:numPr>
        <w:tabs>
          <w:tab w:val="left" w:pos="1560"/>
        </w:tabs>
        <w:spacing w:line="360" w:lineRule="auto"/>
        <w:ind w:left="0" w:firstLine="720"/>
        <w:jc w:val="both"/>
        <w:rPr>
          <w:rFonts w:ascii="Times New Roman" w:hAnsi="Times New Roman"/>
        </w:rPr>
      </w:pPr>
      <w:r w:rsidRPr="0051011C">
        <w:rPr>
          <w:rFonts w:ascii="Times New Roman" w:hAnsi="Times New Roman"/>
        </w:rPr>
        <w:t>kontrolės komitetas einamajame komiteto posėdyje iki kiekvienų metų lapkričio 5 dienos apsvarsto savivaldybės kontrolės ir audito tarnybos kitų metų veiklos plano projektą, pateikia papildymus ir pakeitimus bei grąžina šį plano projektą savivaldybės kontrolieriui tvirtinti.</w:t>
      </w:r>
    </w:p>
    <w:p w14:paraId="2A5D5922" w14:textId="7610D287"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įvertina savivaldybės </w:t>
      </w:r>
      <w:r w:rsidR="00540A50" w:rsidRPr="0051011C">
        <w:rPr>
          <w:rFonts w:ascii="Times New Roman" w:hAnsi="Times New Roman"/>
        </w:rPr>
        <w:t>K</w:t>
      </w:r>
      <w:r w:rsidRPr="0051011C">
        <w:rPr>
          <w:rFonts w:ascii="Times New Roman" w:hAnsi="Times New Roman"/>
        </w:rPr>
        <w:t>ontrolės ir audito tarnybos ateinančių metų veiklos planui vykdyti</w:t>
      </w:r>
      <w:r w:rsidR="002E7F4D">
        <w:rPr>
          <w:rFonts w:ascii="Times New Roman" w:hAnsi="Times New Roman"/>
        </w:rPr>
        <w:t xml:space="preserve"> </w:t>
      </w:r>
      <w:r w:rsidR="002E7F4D" w:rsidRPr="001455CA">
        <w:rPr>
          <w:rFonts w:ascii="Times New Roman" w:hAnsi="Times New Roman"/>
        </w:rPr>
        <w:t>ir darbo užmokesčiui</w:t>
      </w:r>
      <w:r w:rsidRPr="0051011C">
        <w:rPr>
          <w:rFonts w:ascii="Times New Roman" w:hAnsi="Times New Roman"/>
        </w:rPr>
        <w:t xml:space="preserve"> reikalingus biudžeto asignavimus ir išvadą dėl jų teikia </w:t>
      </w:r>
      <w:r w:rsidR="002C50F9" w:rsidRPr="0051011C">
        <w:rPr>
          <w:rFonts w:ascii="Times New Roman" w:hAnsi="Times New Roman"/>
        </w:rPr>
        <w:t>T</w:t>
      </w:r>
      <w:r w:rsidRPr="0051011C">
        <w:rPr>
          <w:rFonts w:ascii="Times New Roman" w:hAnsi="Times New Roman"/>
        </w:rPr>
        <w:t>arybai;</w:t>
      </w:r>
    </w:p>
    <w:p w14:paraId="5A312938" w14:textId="2A3B80EA"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svarsto savivaldybės </w:t>
      </w:r>
      <w:r w:rsidR="00540A50" w:rsidRPr="0051011C">
        <w:rPr>
          <w:rFonts w:ascii="Times New Roman" w:hAnsi="Times New Roman"/>
        </w:rPr>
        <w:t>K</w:t>
      </w:r>
      <w:r w:rsidRPr="0051011C">
        <w:rPr>
          <w:rFonts w:ascii="Times New Roman" w:hAnsi="Times New Roman"/>
        </w:rPr>
        <w:t xml:space="preserve">ontrolės ir audito tarnybos metinių ataskaitų rinkinį, jų pagrindu rengia ir teikia </w:t>
      </w:r>
      <w:r w:rsidR="002C50F9" w:rsidRPr="0051011C">
        <w:rPr>
          <w:rFonts w:ascii="Times New Roman" w:hAnsi="Times New Roman"/>
        </w:rPr>
        <w:t>T</w:t>
      </w:r>
      <w:r w:rsidRPr="0051011C">
        <w:rPr>
          <w:rFonts w:ascii="Times New Roman" w:hAnsi="Times New Roman"/>
        </w:rPr>
        <w:t xml:space="preserve">arybai išvadas dėl savivaldybės </w:t>
      </w:r>
      <w:r w:rsidR="00540A50" w:rsidRPr="0051011C">
        <w:rPr>
          <w:rFonts w:ascii="Times New Roman" w:hAnsi="Times New Roman"/>
        </w:rPr>
        <w:t>K</w:t>
      </w:r>
      <w:r w:rsidRPr="0051011C">
        <w:rPr>
          <w:rFonts w:ascii="Times New Roman" w:hAnsi="Times New Roman"/>
        </w:rPr>
        <w:t>ontrolės ir audito tarnybos veiklos;</w:t>
      </w:r>
    </w:p>
    <w:p w14:paraId="2B072834" w14:textId="47CD47C8"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svarsto savivaldybės </w:t>
      </w:r>
      <w:r w:rsidR="00540A50" w:rsidRPr="0051011C">
        <w:rPr>
          <w:rFonts w:ascii="Times New Roman" w:hAnsi="Times New Roman"/>
        </w:rPr>
        <w:t>K</w:t>
      </w:r>
      <w:r w:rsidRPr="0051011C">
        <w:rPr>
          <w:rFonts w:ascii="Times New Roman" w:hAnsi="Times New Roman"/>
        </w:rPr>
        <w:t xml:space="preserve">ontrolės ir audito tarnybos atliktų auditų ataskaitas ir jų išvadų pagrindu rengia ir teikia </w:t>
      </w:r>
      <w:r w:rsidR="002C50F9" w:rsidRPr="0051011C">
        <w:rPr>
          <w:rFonts w:ascii="Times New Roman" w:hAnsi="Times New Roman"/>
        </w:rPr>
        <w:t>T</w:t>
      </w:r>
      <w:r w:rsidRPr="0051011C">
        <w:rPr>
          <w:rFonts w:ascii="Times New Roman" w:hAnsi="Times New Roman"/>
        </w:rPr>
        <w:t>arybai išvadas dėl savivaldybės turto ir lėšų naudojimo teisėtumo, tikslingumo ir efektyvumo;</w:t>
      </w:r>
    </w:p>
    <w:p w14:paraId="4C9E2B15" w14:textId="29479508"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siūlo </w:t>
      </w:r>
      <w:r w:rsidR="002C50F9" w:rsidRPr="0051011C">
        <w:rPr>
          <w:rFonts w:ascii="Times New Roman" w:hAnsi="Times New Roman"/>
        </w:rPr>
        <w:t>T</w:t>
      </w:r>
      <w:r w:rsidRPr="0051011C">
        <w:rPr>
          <w:rFonts w:ascii="Times New Roman" w:hAnsi="Times New Roman"/>
        </w:rPr>
        <w:t>arybai atlikti nepriklausomą savivaldybės turto ir lėšų naudojimo bei savivaldybės veiklos auditą, teikia savo išvadas dėl audito rezultatų;</w:t>
      </w:r>
    </w:p>
    <w:p w14:paraId="6AE79673" w14:textId="3A2D116C"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periodiškai (kartą per ketvirtį) svarsto, kaip vykdomas savivaldybės </w:t>
      </w:r>
      <w:r w:rsidR="00540A50" w:rsidRPr="0051011C">
        <w:rPr>
          <w:rFonts w:ascii="Times New Roman" w:hAnsi="Times New Roman"/>
        </w:rPr>
        <w:t>K</w:t>
      </w:r>
      <w:r w:rsidRPr="0051011C">
        <w:rPr>
          <w:rFonts w:ascii="Times New Roman" w:hAnsi="Times New Roman"/>
        </w:rPr>
        <w:t xml:space="preserve">ontrolės ir audito tarnybos veiklos planas, savivaldybės </w:t>
      </w:r>
      <w:r w:rsidR="00C33A6A" w:rsidRPr="0051011C">
        <w:rPr>
          <w:rFonts w:ascii="Times New Roman" w:hAnsi="Times New Roman"/>
        </w:rPr>
        <w:t>K</w:t>
      </w:r>
      <w:r w:rsidRPr="0051011C">
        <w:rPr>
          <w:rFonts w:ascii="Times New Roman" w:hAnsi="Times New Roman"/>
        </w:rPr>
        <w:t xml:space="preserve">ontrolės ir audito tarnybos ar savo iniciatyva išklauso institucijų, įstaigų ir įmonių vadovus dėl savivaldybės </w:t>
      </w:r>
      <w:r w:rsidR="00C33A6A" w:rsidRPr="0051011C">
        <w:rPr>
          <w:rFonts w:ascii="Times New Roman" w:hAnsi="Times New Roman"/>
        </w:rPr>
        <w:t>K</w:t>
      </w:r>
      <w:r w:rsidRPr="0051011C">
        <w:rPr>
          <w:rFonts w:ascii="Times New Roman" w:hAnsi="Times New Roman"/>
        </w:rPr>
        <w:t xml:space="preserve">ontrolės ir audito tarnybos atlikto atitikties, finansinio ir veiklos audito metu nustatytų trūkumų ar teisės aktų pažeidimų pašalinimo, prireikus kreipiasi pagal kompetenciją į merą ir (ar) į </w:t>
      </w:r>
      <w:r w:rsidR="002C50F9" w:rsidRPr="0051011C">
        <w:rPr>
          <w:rFonts w:ascii="Times New Roman" w:hAnsi="Times New Roman"/>
        </w:rPr>
        <w:t>T</w:t>
      </w:r>
      <w:r w:rsidRPr="0051011C">
        <w:rPr>
          <w:rFonts w:ascii="Times New Roman" w:hAnsi="Times New Roman"/>
        </w:rPr>
        <w:t xml:space="preserve">arybą dėl savivaldybės </w:t>
      </w:r>
      <w:r w:rsidR="00C33A6A" w:rsidRPr="0051011C">
        <w:rPr>
          <w:rFonts w:ascii="Times New Roman" w:hAnsi="Times New Roman"/>
        </w:rPr>
        <w:t>K</w:t>
      </w:r>
      <w:r w:rsidRPr="0051011C">
        <w:rPr>
          <w:rFonts w:ascii="Times New Roman" w:hAnsi="Times New Roman"/>
        </w:rPr>
        <w:t>ontrolės ir audito tarnybos reikalavimų įvykdymo;</w:t>
      </w:r>
    </w:p>
    <w:p w14:paraId="5183A11A" w14:textId="6E023AF1"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dirba pagal </w:t>
      </w:r>
      <w:r w:rsidR="002C50F9" w:rsidRPr="0051011C">
        <w:rPr>
          <w:rFonts w:ascii="Times New Roman" w:hAnsi="Times New Roman"/>
        </w:rPr>
        <w:t>T</w:t>
      </w:r>
      <w:r w:rsidRPr="0051011C">
        <w:rPr>
          <w:rFonts w:ascii="Times New Roman" w:hAnsi="Times New Roman"/>
        </w:rPr>
        <w:t>arybos patvirtintą veiklos programą ir kiekvien</w:t>
      </w:r>
      <w:r w:rsidR="002C50F9" w:rsidRPr="0051011C">
        <w:rPr>
          <w:rFonts w:ascii="Times New Roman" w:hAnsi="Times New Roman"/>
        </w:rPr>
        <w:t>ais</w:t>
      </w:r>
      <w:r w:rsidRPr="0051011C">
        <w:rPr>
          <w:rFonts w:ascii="Times New Roman" w:hAnsi="Times New Roman"/>
        </w:rPr>
        <w:t xml:space="preserve"> met</w:t>
      </w:r>
      <w:r w:rsidR="002C50F9" w:rsidRPr="0051011C">
        <w:rPr>
          <w:rFonts w:ascii="Times New Roman" w:hAnsi="Times New Roman"/>
        </w:rPr>
        <w:t>ais iki kovo 1 d.</w:t>
      </w:r>
      <w:r w:rsidRPr="0051011C">
        <w:rPr>
          <w:rFonts w:ascii="Times New Roman" w:hAnsi="Times New Roman"/>
        </w:rPr>
        <w:t xml:space="preserve"> už savo veiklą atsiskaito </w:t>
      </w:r>
      <w:r w:rsidR="002C50F9" w:rsidRPr="0051011C">
        <w:rPr>
          <w:rFonts w:ascii="Times New Roman" w:hAnsi="Times New Roman"/>
        </w:rPr>
        <w:t>T</w:t>
      </w:r>
      <w:r w:rsidRPr="0051011C">
        <w:rPr>
          <w:rFonts w:ascii="Times New Roman" w:hAnsi="Times New Roman"/>
        </w:rPr>
        <w:t>arybai reglamento nustatyta tvarka;</w:t>
      </w:r>
    </w:p>
    <w:p w14:paraId="41C84EDE" w14:textId="669C202A" w:rsidR="00420800" w:rsidRPr="0051011C" w:rsidRDefault="00420800"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nagrinėja iš asmenų gaunamus pranešimus ir pareiškimus apie savivaldybės administracijos, savivaldybės valdomų įmonių, savivaldybės įstaigų ir jų vadovų veiklą ir teikia dėl jų siūlymus pagal kompetenciją merui ar </w:t>
      </w:r>
      <w:r w:rsidR="002C50F9" w:rsidRPr="0051011C">
        <w:rPr>
          <w:rFonts w:ascii="Times New Roman" w:hAnsi="Times New Roman"/>
        </w:rPr>
        <w:t>T</w:t>
      </w:r>
      <w:r w:rsidRPr="0051011C">
        <w:rPr>
          <w:rFonts w:ascii="Times New Roman" w:hAnsi="Times New Roman"/>
        </w:rPr>
        <w:t>arybai arba persiunčia juos nagrinėti kompetentingoms institucijoms ar įstaigoms.</w:t>
      </w:r>
    </w:p>
    <w:p w14:paraId="3C866E1E" w14:textId="47C5EDA6" w:rsidR="00297DFF" w:rsidRPr="0051011C" w:rsidRDefault="00297DFF"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Be Kontrolės komiteto</w:t>
      </w:r>
      <w:r w:rsidR="00A70127" w:rsidRPr="0051011C">
        <w:rPr>
          <w:rFonts w:ascii="Times New Roman" w:hAnsi="Times New Roman"/>
        </w:rPr>
        <w:t>,</w:t>
      </w:r>
      <w:r w:rsidR="007B4F47" w:rsidRPr="0051011C">
        <w:rPr>
          <w:rFonts w:ascii="Times New Roman" w:hAnsi="Times New Roman"/>
        </w:rPr>
        <w:t xml:space="preserve"> </w:t>
      </w:r>
      <w:r w:rsidR="00661CB1" w:rsidRPr="0051011C">
        <w:rPr>
          <w:rFonts w:ascii="Times New Roman" w:hAnsi="Times New Roman"/>
        </w:rPr>
        <w:t>T</w:t>
      </w:r>
      <w:r w:rsidRPr="0051011C">
        <w:rPr>
          <w:rFonts w:ascii="Times New Roman" w:hAnsi="Times New Roman"/>
        </w:rPr>
        <w:t xml:space="preserve">aryboje sudaromi </w:t>
      </w:r>
      <w:r w:rsidR="00661CB1" w:rsidRPr="0051011C">
        <w:rPr>
          <w:rFonts w:ascii="Times New Roman" w:hAnsi="Times New Roman"/>
        </w:rPr>
        <w:t>5</w:t>
      </w:r>
      <w:r w:rsidRPr="0051011C">
        <w:rPr>
          <w:rFonts w:ascii="Times New Roman" w:hAnsi="Times New Roman"/>
        </w:rPr>
        <w:t xml:space="preserve"> komitetai:</w:t>
      </w:r>
    </w:p>
    <w:p w14:paraId="0C3B5C14" w14:textId="3990EB6A" w:rsidR="00297DFF" w:rsidRPr="0051011C" w:rsidRDefault="00C636D6" w:rsidP="00A42EB8">
      <w:pPr>
        <w:pStyle w:val="Sraopastraipa"/>
        <w:numPr>
          <w:ilvl w:val="1"/>
          <w:numId w:val="20"/>
        </w:numPr>
        <w:spacing w:line="360" w:lineRule="auto"/>
        <w:jc w:val="both"/>
        <w:rPr>
          <w:rFonts w:ascii="Times New Roman" w:hAnsi="Times New Roman"/>
        </w:rPr>
      </w:pPr>
      <w:r w:rsidRPr="0051011C">
        <w:rPr>
          <w:rFonts w:ascii="Times New Roman" w:hAnsi="Times New Roman"/>
        </w:rPr>
        <w:t>Švietimo, k</w:t>
      </w:r>
      <w:r w:rsidR="00661CB1" w:rsidRPr="0051011C">
        <w:rPr>
          <w:rFonts w:ascii="Times New Roman" w:hAnsi="Times New Roman"/>
        </w:rPr>
        <w:t>ultūros, sporto</w:t>
      </w:r>
      <w:r w:rsidR="007B4F47" w:rsidRPr="0051011C">
        <w:rPr>
          <w:rFonts w:ascii="Times New Roman" w:hAnsi="Times New Roman"/>
        </w:rPr>
        <w:t xml:space="preserve"> ir jaunimo reikalų</w:t>
      </w:r>
      <w:r w:rsidR="00297DFF" w:rsidRPr="0051011C">
        <w:rPr>
          <w:rFonts w:ascii="Times New Roman" w:hAnsi="Times New Roman"/>
        </w:rPr>
        <w:t>;</w:t>
      </w:r>
    </w:p>
    <w:p w14:paraId="5C482350" w14:textId="07A41249" w:rsidR="008175CC" w:rsidRPr="0051011C" w:rsidRDefault="008175CC" w:rsidP="00A42EB8">
      <w:pPr>
        <w:pStyle w:val="Sraopastraipa"/>
        <w:numPr>
          <w:ilvl w:val="1"/>
          <w:numId w:val="20"/>
        </w:numPr>
        <w:spacing w:line="360" w:lineRule="auto"/>
        <w:jc w:val="both"/>
        <w:rPr>
          <w:rFonts w:ascii="Times New Roman" w:hAnsi="Times New Roman"/>
        </w:rPr>
      </w:pPr>
      <w:r w:rsidRPr="0051011C">
        <w:rPr>
          <w:rFonts w:ascii="Times New Roman" w:hAnsi="Times New Roman"/>
        </w:rPr>
        <w:t>Kaimo reikalų;</w:t>
      </w:r>
    </w:p>
    <w:p w14:paraId="567F88CE" w14:textId="3C5E26A7" w:rsidR="00661CB1" w:rsidRPr="0051011C" w:rsidRDefault="007B4F47" w:rsidP="00A42EB8">
      <w:pPr>
        <w:pStyle w:val="Sraopastraipa"/>
        <w:numPr>
          <w:ilvl w:val="1"/>
          <w:numId w:val="20"/>
        </w:numPr>
        <w:spacing w:line="360" w:lineRule="auto"/>
        <w:jc w:val="both"/>
        <w:rPr>
          <w:rFonts w:ascii="Times New Roman" w:hAnsi="Times New Roman"/>
        </w:rPr>
      </w:pPr>
      <w:r w:rsidRPr="0051011C">
        <w:rPr>
          <w:rFonts w:ascii="Times New Roman" w:hAnsi="Times New Roman"/>
        </w:rPr>
        <w:t>Miesto ir infrastruktūros plėtros</w:t>
      </w:r>
      <w:r w:rsidR="00661CB1" w:rsidRPr="0051011C">
        <w:rPr>
          <w:rFonts w:ascii="Times New Roman" w:hAnsi="Times New Roman"/>
        </w:rPr>
        <w:t>;</w:t>
      </w:r>
    </w:p>
    <w:p w14:paraId="75B03162" w14:textId="02FDADFD" w:rsidR="00061942" w:rsidRPr="0051011C" w:rsidRDefault="00061942" w:rsidP="00A42EB8">
      <w:pPr>
        <w:pStyle w:val="Sraopastraipa"/>
        <w:numPr>
          <w:ilvl w:val="1"/>
          <w:numId w:val="20"/>
        </w:numPr>
        <w:spacing w:line="360" w:lineRule="auto"/>
        <w:jc w:val="both"/>
        <w:rPr>
          <w:rFonts w:ascii="Times New Roman" w:hAnsi="Times New Roman"/>
        </w:rPr>
      </w:pPr>
      <w:r w:rsidRPr="0051011C">
        <w:rPr>
          <w:rFonts w:ascii="Times New Roman" w:hAnsi="Times New Roman"/>
        </w:rPr>
        <w:t>Sveikatos</w:t>
      </w:r>
      <w:r w:rsidR="007B4F47" w:rsidRPr="0051011C">
        <w:rPr>
          <w:rFonts w:ascii="Times New Roman" w:hAnsi="Times New Roman"/>
        </w:rPr>
        <w:t xml:space="preserve">, ekologijos ir </w:t>
      </w:r>
      <w:r w:rsidRPr="0051011C">
        <w:rPr>
          <w:rFonts w:ascii="Times New Roman" w:hAnsi="Times New Roman"/>
        </w:rPr>
        <w:t>socialin</w:t>
      </w:r>
      <w:r w:rsidR="007B4F47" w:rsidRPr="0051011C">
        <w:rPr>
          <w:rFonts w:ascii="Times New Roman" w:hAnsi="Times New Roman"/>
        </w:rPr>
        <w:t>ės apsaugos;</w:t>
      </w:r>
    </w:p>
    <w:p w14:paraId="036361AF" w14:textId="590863CD" w:rsidR="00297DFF" w:rsidRPr="0051011C" w:rsidRDefault="007B4F47" w:rsidP="00A42EB8">
      <w:pPr>
        <w:pStyle w:val="Sraopastraipa"/>
        <w:numPr>
          <w:ilvl w:val="1"/>
          <w:numId w:val="20"/>
        </w:numPr>
        <w:spacing w:line="360" w:lineRule="auto"/>
        <w:jc w:val="both"/>
        <w:rPr>
          <w:rFonts w:ascii="Times New Roman" w:hAnsi="Times New Roman"/>
        </w:rPr>
      </w:pPr>
      <w:r w:rsidRPr="0051011C">
        <w:rPr>
          <w:rFonts w:ascii="Times New Roman" w:hAnsi="Times New Roman"/>
        </w:rPr>
        <w:t>Ekonomikos ir inovacijų</w:t>
      </w:r>
      <w:r w:rsidR="00661CB1" w:rsidRPr="0051011C">
        <w:rPr>
          <w:rFonts w:ascii="Times New Roman" w:hAnsi="Times New Roman"/>
        </w:rPr>
        <w:t>.</w:t>
      </w:r>
    </w:p>
    <w:p w14:paraId="16A72B67" w14:textId="31E3139C" w:rsidR="00B6279B"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i/>
          <w:sz w:val="16"/>
        </w:rPr>
      </w:pPr>
      <w:r w:rsidRPr="0051011C">
        <w:rPr>
          <w:rFonts w:ascii="Times New Roman" w:hAnsi="Times New Roman"/>
        </w:rPr>
        <w:t xml:space="preserve">Komiteto pirmininku gali būti skiriamas </w:t>
      </w:r>
      <w:r w:rsidR="00CF1651" w:rsidRPr="0051011C">
        <w:rPr>
          <w:rFonts w:ascii="Times New Roman" w:hAnsi="Times New Roman"/>
        </w:rPr>
        <w:t>T</w:t>
      </w:r>
      <w:r w:rsidRPr="0051011C">
        <w:rPr>
          <w:rFonts w:ascii="Times New Roman" w:hAnsi="Times New Roman"/>
        </w:rPr>
        <w:t xml:space="preserve">arybos narys, tik atitinkantis  nepriekaištingos reputacijos reikalavimus. </w:t>
      </w:r>
    </w:p>
    <w:p w14:paraId="2638C412" w14:textId="6F741213" w:rsidR="00B6279B"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Komiteto pirmininkas:</w:t>
      </w:r>
    </w:p>
    <w:p w14:paraId="6AC69C1C" w14:textId="5AE779E0" w:rsidR="00B6279B" w:rsidRPr="0051011C" w:rsidRDefault="00B6279B"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 xml:space="preserve">šaukia komitetų posėdžius, sudaro jų darbotvarkę pagal pateiktus sprendimų projektus ir kitą su jų rengimu susijusią medžiagą; </w:t>
      </w:r>
    </w:p>
    <w:p w14:paraId="605FD981" w14:textId="7D3B780A" w:rsidR="00B6279B" w:rsidRPr="0051011C" w:rsidRDefault="00B6279B"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duoda komitetų nariams pavedimus, pateikia jiems medžiagą ir dokumentus, susijusius su komiteto veikla;</w:t>
      </w:r>
    </w:p>
    <w:p w14:paraId="5828031A" w14:textId="6D790686" w:rsidR="00B6279B" w:rsidRPr="0051011C" w:rsidRDefault="00B6279B"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kviečia dalyvauti komitetų posėdžiuose reikalingus asmenis;</w:t>
      </w:r>
    </w:p>
    <w:p w14:paraId="120BE31A" w14:textId="56FC3C4A" w:rsidR="00B6279B" w:rsidRPr="0051011C" w:rsidRDefault="00B6279B"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pirmininkauja komitetų posėdžiams;</w:t>
      </w:r>
    </w:p>
    <w:p w14:paraId="6D140A13" w14:textId="25A1B53B" w:rsidR="00B6279B" w:rsidRPr="0051011C" w:rsidRDefault="00B6279B"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organizuoja komitetų sprendimų vykdymą;</w:t>
      </w:r>
    </w:p>
    <w:p w14:paraId="34D36C7F" w14:textId="47B263D0" w:rsidR="00836773" w:rsidRPr="0051011C" w:rsidRDefault="00B6279B"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informuoja komitetų narius apie komiteto sprendimų ir rekomendacijų vykdymą</w:t>
      </w:r>
      <w:r w:rsidR="00661CB1" w:rsidRPr="0051011C">
        <w:rPr>
          <w:rFonts w:ascii="Times New Roman" w:hAnsi="Times New Roman"/>
        </w:rPr>
        <w:t>.</w:t>
      </w:r>
    </w:p>
    <w:p w14:paraId="2DF605B3" w14:textId="19CFA314" w:rsidR="00284B55"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Komiteto pirmininko pavedimu </w:t>
      </w:r>
      <w:r w:rsidR="004F175A" w:rsidRPr="0051011C">
        <w:rPr>
          <w:rFonts w:ascii="Times New Roman" w:hAnsi="Times New Roman"/>
        </w:rPr>
        <w:t xml:space="preserve">Tarybos posėdžių sekretorius </w:t>
      </w:r>
      <w:r w:rsidRPr="0051011C">
        <w:rPr>
          <w:rFonts w:ascii="Times New Roman" w:hAnsi="Times New Roman"/>
        </w:rPr>
        <w:t xml:space="preserve">paskelbia savivaldybės interneto svetainėje </w:t>
      </w:r>
      <w:r w:rsidR="004F175A" w:rsidRPr="0051011C">
        <w:rPr>
          <w:rFonts w:ascii="Times New Roman" w:hAnsi="Times New Roman"/>
        </w:rPr>
        <w:t>k</w:t>
      </w:r>
      <w:r w:rsidRPr="0051011C">
        <w:rPr>
          <w:rFonts w:ascii="Times New Roman" w:hAnsi="Times New Roman"/>
        </w:rPr>
        <w:t>omiteto posėdžio darbotvarkę ne vėliau kaip prieš 2 darbo dienas iki komiteto posėdžio pradžios. Taip pat apie komiteto posėdžio laiką ir svarstyti parengtus klausimus ne vėliau kaip prieš 2 darbo dienas iki komiteto posėdžio pradžios elektroniniu paštu siunčia pranešimą visiems komiteto nariams ir suinteresuotiems asmenims.</w:t>
      </w:r>
    </w:p>
    <w:p w14:paraId="52457B65" w14:textId="4DAFE59F" w:rsidR="00284B55" w:rsidRPr="0051011C" w:rsidRDefault="00284B55"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Nepaprastosios padėties, ekstremaliosios situacijos ar karantino metu, kai būtina neatidėliotinai spręsti savivaldybėms funkcijoms užtikrinti būtinus klausimus ir sprendimo nepriėmimas ar delsimas nedelsiant jį priimti lemtų neigiamus padarinius savivaldybės bendruomenei ar atskiriems jos nariams, mero sprendimu komitetų posėdžių darbotvarkės gali būti skelbiamos savivaldybės interneto svetainėje ir apie komiteto posėdžio laiką ir jame svarstytinus klausimus visais šiais atvejais pranešama per trumpesnį, negu nustatyta Vietos savivaldos įstatymo 21 straipsnio 3 dalyje, terminą, bet ne vėliau kaip likus 24 valandoms iki komiteto posėdžio pradžios.</w:t>
      </w:r>
    </w:p>
    <w:p w14:paraId="4E9BA396" w14:textId="7008D6CE" w:rsidR="00B6279B"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Komiteto pirmininkas turi teisę gauti komiteto įgaliojimams vykdyti reikalingą informaciją iš valstybės ar savivaldybės institucijų, įstaigų ir valstybės ar savivaldybės valdomų įmonių.</w:t>
      </w:r>
    </w:p>
    <w:p w14:paraId="43DF9FC9" w14:textId="1E259912" w:rsidR="009E029A" w:rsidRPr="0051011C" w:rsidRDefault="009E029A"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Komiteto pirmininkui negalint eiti pareigų, jas atlieka komiteto pirmininko pavaduotojas, o jeigu jo nėra</w:t>
      </w:r>
      <w:r w:rsidR="00A70127" w:rsidRPr="0051011C">
        <w:rPr>
          <w:rFonts w:ascii="Times New Roman" w:hAnsi="Times New Roman"/>
        </w:rPr>
        <w:t>,</w:t>
      </w:r>
      <w:r w:rsidRPr="0051011C">
        <w:rPr>
          <w:rFonts w:ascii="Times New Roman" w:hAnsi="Times New Roman"/>
        </w:rPr>
        <w:t xml:space="preserve"> </w:t>
      </w:r>
      <w:r w:rsidR="00D835A0" w:rsidRPr="0051011C">
        <w:rPr>
          <w:rFonts w:ascii="Times New Roman" w:hAnsi="Times New Roman"/>
        </w:rPr>
        <w:t>–</w:t>
      </w:r>
      <w:r w:rsidRPr="0051011C">
        <w:rPr>
          <w:rFonts w:ascii="Times New Roman" w:hAnsi="Times New Roman"/>
        </w:rPr>
        <w:t xml:space="preserve"> kitas komiteto išrinktas narys.</w:t>
      </w:r>
    </w:p>
    <w:p w14:paraId="7501CA3E" w14:textId="236E0150" w:rsidR="00747E24" w:rsidRPr="0051011C" w:rsidRDefault="00747E24"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 komiteto posėdis gali vykti kontaktiniu būdu, nuotoliniu būdu arba daliai Tarybos narių fiziškai susirenkant į komiteto posėdį, o kitai 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Tarybos posėdžių sekretorius nedelsiant elektroninių ryšių priemonėmis praneša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60B89FC3" w14:textId="5E15AB27" w:rsidR="00747E24" w:rsidRPr="0051011C" w:rsidRDefault="00747E2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kai dėl nepaprastosios padėties, ekstremaliosios situacijos ar karantino komiteto posėdžiai negali vykti Tarybos nariams posėdyje dalyvaujant fiziškai;</w:t>
      </w:r>
    </w:p>
    <w:p w14:paraId="25D5E3C4" w14:textId="0053DAAD" w:rsidR="00747E24" w:rsidRPr="0051011C" w:rsidRDefault="00747E2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artimiausią numatytą nuotoliniu būdu ar mišriuoju būdu vyksiantį komiteto posėdį.</w:t>
      </w:r>
    </w:p>
    <w:p w14:paraId="198FAD92" w14:textId="28E2563F" w:rsidR="004743A2" w:rsidRPr="0051011C" w:rsidRDefault="00747E24"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Nuotoliniu būdu arba mišriuoju būdu vyksiančio Tarybos komiteto posėdžio klausimai rengiami ir posėdis vyksta laikantis visų Vietos savivaldos įstatyme nustatytų reikalavimų ir užtikrinant Vietos savivaldos įstatyme nustatytas Tarybos nario teises. Nuotoliniu būdu ar mišriuoju būdu priimant komiteto sprendimus, turi būti užtikrinamas komiteto nario tapatybės ir jo balsavimo rezultatų nustatymas.</w:t>
      </w:r>
    </w:p>
    <w:p w14:paraId="38028BF0" w14:textId="0E136823" w:rsidR="00B6279B"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i/>
          <w:sz w:val="16"/>
        </w:rPr>
      </w:pPr>
      <w:r w:rsidRPr="0051011C">
        <w:rPr>
          <w:rFonts w:ascii="Times New Roman" w:hAnsi="Times New Roman"/>
        </w:rPr>
        <w:t xml:space="preserve">Komiteto posėdžiai yra teisėti, jei juose dalyvauja daugiau kaip pusė visų komiteto narių. Komitetai pagal savo kompetenciją priima rekomendacinius sprendimus. </w:t>
      </w:r>
    </w:p>
    <w:p w14:paraId="54BF3E1E" w14:textId="198EB180" w:rsidR="00B6279B"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Kai komiteto posėdyje svarstomas su valstybės, tarnybos ar komercine paslaptimi susijęs klausimas, komitetas </w:t>
      </w:r>
      <w:r w:rsidR="00BF04B9" w:rsidRPr="0051011C">
        <w:rPr>
          <w:rFonts w:ascii="Times New Roman" w:hAnsi="Times New Roman"/>
        </w:rPr>
        <w:t xml:space="preserve">nagrinėja jį </w:t>
      </w:r>
      <w:r w:rsidRPr="0051011C">
        <w:rPr>
          <w:rFonts w:ascii="Times New Roman" w:hAnsi="Times New Roman"/>
        </w:rPr>
        <w:t>uždarame posėdyje.</w:t>
      </w:r>
    </w:p>
    <w:p w14:paraId="47BEED20" w14:textId="5B983B54" w:rsidR="00661CB1" w:rsidRPr="001455CA" w:rsidRDefault="00D92878" w:rsidP="00A42EB8">
      <w:pPr>
        <w:pStyle w:val="Sraopastraipa"/>
        <w:numPr>
          <w:ilvl w:val="0"/>
          <w:numId w:val="20"/>
        </w:numPr>
        <w:tabs>
          <w:tab w:val="left" w:pos="1276"/>
        </w:tabs>
        <w:spacing w:line="360" w:lineRule="auto"/>
        <w:ind w:left="0" w:firstLine="720"/>
        <w:jc w:val="both"/>
        <w:rPr>
          <w:rFonts w:ascii="Times New Roman" w:hAnsi="Times New Roman"/>
        </w:rPr>
      </w:pPr>
      <w:r w:rsidRPr="001455CA">
        <w:rPr>
          <w:rFonts w:ascii="Times New Roman" w:hAnsi="Times New Roman"/>
        </w:rPr>
        <w:t>Tarybos komitetų sprendimai priimami posėdyje dalyvaujančių komiteto narių balsų dauguma. Jeigu balsai pasiskirsto po lygiai (laikoma, kad balsai pasiskirstė po lygiai tada, kai balsų už gauta tiek pat, kiek prieš, taip pat kai balsų už gauta tiek pat, kiek prieš ir susilaikiusių kartu sudėjus), lemia komiteto pirmininko balsas. Meras, savivaldybės administracija, jos struktūriniai padaliniai, savivaldybės biudžetinės ir viešosios įstaigos, kurių dalininkė ar savininkė yra savivaldybė, ir savivaldybės valdomos įmonės su jų veikla susijusius komitetų sprendimus turi apsvarstyti ir apie svarstymo rezultatus pranešti komitetams.</w:t>
      </w:r>
    </w:p>
    <w:p w14:paraId="029BB181" w14:textId="2E01EF08" w:rsidR="00A61F82" w:rsidRPr="0051011C" w:rsidRDefault="00A61F8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Komitetų posėdžių metu daromas garso ir vaizdo įrašas. Komitetų posėdžiai, siekiant veiklos viešumo ir skaidrumo, išskyrus uždarus posėdžius, transliuojami tiesiogiai ir komitetų posėdžių garso ir vaizdo įrašai Dokumentų ir archyvų įstatymo nustatyta tvarka saugomi informacinėse laikmenose ir skelbiami viešai </w:t>
      </w:r>
      <w:r w:rsidR="00FB7E80" w:rsidRPr="0051011C">
        <w:rPr>
          <w:rFonts w:ascii="Times New Roman" w:hAnsi="Times New Roman"/>
        </w:rPr>
        <w:t xml:space="preserve">ne trumpiau, kaip </w:t>
      </w:r>
      <w:r w:rsidRPr="0051011C">
        <w:rPr>
          <w:rFonts w:ascii="Times New Roman" w:hAnsi="Times New Roman"/>
        </w:rPr>
        <w:t xml:space="preserve">4 (keturis) metus </w:t>
      </w:r>
      <w:bookmarkStart w:id="7" w:name="_Hlk127280898"/>
      <w:r w:rsidRPr="0051011C">
        <w:rPr>
          <w:rFonts w:ascii="Times New Roman" w:hAnsi="Times New Roman"/>
        </w:rPr>
        <w:t>savivaldybės interneto svetainėje</w:t>
      </w:r>
      <w:bookmarkEnd w:id="7"/>
      <w:r w:rsidRPr="0051011C">
        <w:rPr>
          <w:rFonts w:ascii="Times New Roman" w:hAnsi="Times New Roman"/>
        </w:rPr>
        <w:t>.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29F56347" w14:textId="1B3BCF0A" w:rsidR="004743A2" w:rsidRPr="0051011C" w:rsidRDefault="00A61F8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w:t>
      </w:r>
      <w:r w:rsidR="004743A2" w:rsidRPr="0051011C">
        <w:rPr>
          <w:rFonts w:ascii="Times New Roman" w:hAnsi="Times New Roman"/>
        </w:rPr>
        <w:t xml:space="preserve"> posėdži</w:t>
      </w:r>
      <w:r w:rsidRPr="0051011C">
        <w:rPr>
          <w:rFonts w:ascii="Times New Roman" w:hAnsi="Times New Roman"/>
        </w:rPr>
        <w:t>ų</w:t>
      </w:r>
      <w:r w:rsidR="004743A2" w:rsidRPr="0051011C">
        <w:rPr>
          <w:rFonts w:ascii="Times New Roman" w:hAnsi="Times New Roman"/>
        </w:rPr>
        <w:t xml:space="preserve"> sekretorius atsako už </w:t>
      </w:r>
      <w:r w:rsidR="00B742B1" w:rsidRPr="0051011C">
        <w:rPr>
          <w:rFonts w:ascii="Times New Roman" w:hAnsi="Times New Roman"/>
        </w:rPr>
        <w:t>k</w:t>
      </w:r>
      <w:r w:rsidR="004743A2" w:rsidRPr="0051011C">
        <w:rPr>
          <w:rFonts w:ascii="Times New Roman" w:hAnsi="Times New Roman"/>
        </w:rPr>
        <w:t>omiteto posėdžių garso</w:t>
      </w:r>
      <w:r w:rsidRPr="0051011C">
        <w:rPr>
          <w:rFonts w:ascii="Times New Roman" w:hAnsi="Times New Roman"/>
        </w:rPr>
        <w:t xml:space="preserve"> ir vaizdo</w:t>
      </w:r>
      <w:r w:rsidR="004743A2" w:rsidRPr="0051011C">
        <w:rPr>
          <w:rFonts w:ascii="Times New Roman" w:hAnsi="Times New Roman"/>
        </w:rPr>
        <w:t xml:space="preserve"> įrašų įrašymą</w:t>
      </w:r>
      <w:r w:rsidRPr="0051011C">
        <w:rPr>
          <w:rFonts w:ascii="Times New Roman" w:hAnsi="Times New Roman"/>
        </w:rPr>
        <w:t>, registraciją ir paskelbimą savivaldybės interneto svetainėje.</w:t>
      </w:r>
    </w:p>
    <w:p w14:paraId="45EE643A" w14:textId="608270E6" w:rsidR="009E029A" w:rsidRPr="0051011C" w:rsidRDefault="004743A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Kai garso</w:t>
      </w:r>
      <w:r w:rsidR="005B7F47" w:rsidRPr="0051011C">
        <w:rPr>
          <w:rFonts w:ascii="Times New Roman" w:hAnsi="Times New Roman"/>
        </w:rPr>
        <w:t xml:space="preserve"> ir vaizdo</w:t>
      </w:r>
      <w:r w:rsidRPr="0051011C">
        <w:rPr>
          <w:rFonts w:ascii="Times New Roman" w:hAnsi="Times New Roman"/>
        </w:rPr>
        <w:t xml:space="preserve"> įraš</w:t>
      </w:r>
      <w:r w:rsidR="005B7F47" w:rsidRPr="0051011C">
        <w:rPr>
          <w:rFonts w:ascii="Times New Roman" w:hAnsi="Times New Roman"/>
        </w:rPr>
        <w:t>o</w:t>
      </w:r>
      <w:r w:rsidRPr="0051011C">
        <w:rPr>
          <w:rFonts w:ascii="Times New Roman" w:hAnsi="Times New Roman"/>
        </w:rPr>
        <w:t xml:space="preserve"> dėl techninių priežasčių nėra </w:t>
      </w:r>
      <w:r w:rsidR="005B7F47" w:rsidRPr="0051011C">
        <w:rPr>
          <w:rFonts w:ascii="Times New Roman" w:hAnsi="Times New Roman"/>
        </w:rPr>
        <w:t xml:space="preserve">galimybių </w:t>
      </w:r>
      <w:r w:rsidRPr="0051011C">
        <w:rPr>
          <w:rFonts w:ascii="Times New Roman" w:hAnsi="Times New Roman"/>
        </w:rPr>
        <w:t>dar</w:t>
      </w:r>
      <w:r w:rsidR="005B7F47" w:rsidRPr="0051011C">
        <w:rPr>
          <w:rFonts w:ascii="Times New Roman" w:hAnsi="Times New Roman"/>
        </w:rPr>
        <w:t>yti</w:t>
      </w:r>
      <w:r w:rsidRPr="0051011C">
        <w:rPr>
          <w:rFonts w:ascii="Times New Roman" w:hAnsi="Times New Roman"/>
        </w:rPr>
        <w:t xml:space="preserve">, surašomas </w:t>
      </w:r>
      <w:r w:rsidR="00B742B1" w:rsidRPr="0051011C">
        <w:rPr>
          <w:rFonts w:ascii="Times New Roman" w:hAnsi="Times New Roman"/>
        </w:rPr>
        <w:t>k</w:t>
      </w:r>
      <w:r w:rsidRPr="0051011C">
        <w:rPr>
          <w:rFonts w:ascii="Times New Roman" w:hAnsi="Times New Roman"/>
        </w:rPr>
        <w:t xml:space="preserve">omiteto posėdžio protokolas, kurį pasirašo </w:t>
      </w:r>
      <w:r w:rsidR="00B742B1" w:rsidRPr="0051011C">
        <w:rPr>
          <w:rFonts w:ascii="Times New Roman" w:hAnsi="Times New Roman"/>
        </w:rPr>
        <w:t>k</w:t>
      </w:r>
      <w:r w:rsidRPr="0051011C">
        <w:rPr>
          <w:rFonts w:ascii="Times New Roman" w:hAnsi="Times New Roman"/>
        </w:rPr>
        <w:t xml:space="preserve">omiteto pirmininkas, o jo nesant, – </w:t>
      </w:r>
      <w:r w:rsidR="00B742B1" w:rsidRPr="0051011C">
        <w:rPr>
          <w:rFonts w:ascii="Times New Roman" w:hAnsi="Times New Roman"/>
        </w:rPr>
        <w:t>k</w:t>
      </w:r>
      <w:r w:rsidRPr="0051011C">
        <w:rPr>
          <w:rFonts w:ascii="Times New Roman" w:hAnsi="Times New Roman"/>
        </w:rPr>
        <w:t xml:space="preserve">omiteto pirmininko pavaduotojas ar </w:t>
      </w:r>
      <w:r w:rsidR="00B742B1" w:rsidRPr="0051011C">
        <w:rPr>
          <w:rFonts w:ascii="Times New Roman" w:hAnsi="Times New Roman"/>
        </w:rPr>
        <w:t>k</w:t>
      </w:r>
      <w:r w:rsidRPr="0051011C">
        <w:rPr>
          <w:rFonts w:ascii="Times New Roman" w:hAnsi="Times New Roman"/>
        </w:rPr>
        <w:t xml:space="preserve">omiteto narys, pirmininkavęs posėdžiui. </w:t>
      </w:r>
      <w:r w:rsidR="005B7F47" w:rsidRPr="0051011C">
        <w:rPr>
          <w:rFonts w:ascii="Times New Roman" w:hAnsi="Times New Roman"/>
        </w:rPr>
        <w:t>Tarybos p</w:t>
      </w:r>
      <w:r w:rsidRPr="0051011C">
        <w:rPr>
          <w:rFonts w:ascii="Times New Roman" w:hAnsi="Times New Roman"/>
        </w:rPr>
        <w:t>osėdži</w:t>
      </w:r>
      <w:r w:rsidR="005B7F47" w:rsidRPr="0051011C">
        <w:rPr>
          <w:rFonts w:ascii="Times New Roman" w:hAnsi="Times New Roman"/>
        </w:rPr>
        <w:t>ų</w:t>
      </w:r>
      <w:r w:rsidRPr="0051011C">
        <w:rPr>
          <w:rFonts w:ascii="Times New Roman" w:hAnsi="Times New Roman"/>
        </w:rPr>
        <w:t xml:space="preserve"> sekretorius atsako už </w:t>
      </w:r>
      <w:r w:rsidR="00B742B1" w:rsidRPr="0051011C">
        <w:rPr>
          <w:rFonts w:ascii="Times New Roman" w:hAnsi="Times New Roman"/>
        </w:rPr>
        <w:t>k</w:t>
      </w:r>
      <w:r w:rsidRPr="0051011C">
        <w:rPr>
          <w:rFonts w:ascii="Times New Roman" w:hAnsi="Times New Roman"/>
        </w:rPr>
        <w:t>omiteto posėdžių protokolų surašymą</w:t>
      </w:r>
      <w:r w:rsidR="007B4F47" w:rsidRPr="0051011C">
        <w:rPr>
          <w:rFonts w:ascii="Times New Roman" w:hAnsi="Times New Roman"/>
        </w:rPr>
        <w:t>.</w:t>
      </w:r>
    </w:p>
    <w:p w14:paraId="6587CFD9" w14:textId="0731FF39" w:rsidR="00836773" w:rsidRPr="0051011C" w:rsidRDefault="004743A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Du ar daugiau (keli) komitetai savo iniciatyva, komitetų pirmininkų susitarimu gali sušaukti bendrą komitetų posėdį. Bendram komitetų posėdžiui vadovauja vieno iš komitetų pirmininkas. Bendro komitetų posėdžio sprendimai priimami visų komitetų narių, dalyvaujančių bendrame komitetų posėdyje, balsų dauguma. Bendro komitetų posėdžio eigai fiksuoti </w:t>
      </w:r>
      <w:proofErr w:type="spellStart"/>
      <w:r w:rsidRPr="0051011C">
        <w:rPr>
          <w:rFonts w:ascii="Times New Roman" w:hAnsi="Times New Roman"/>
        </w:rPr>
        <w:t>mutatis</w:t>
      </w:r>
      <w:proofErr w:type="spellEnd"/>
      <w:r w:rsidRPr="0051011C">
        <w:rPr>
          <w:rFonts w:ascii="Times New Roman" w:hAnsi="Times New Roman"/>
        </w:rPr>
        <w:t xml:space="preserve"> </w:t>
      </w:r>
      <w:proofErr w:type="spellStart"/>
      <w:r w:rsidRPr="0051011C">
        <w:rPr>
          <w:rFonts w:ascii="Times New Roman" w:hAnsi="Times New Roman"/>
        </w:rPr>
        <w:t>mutandis</w:t>
      </w:r>
      <w:proofErr w:type="spellEnd"/>
      <w:r w:rsidRPr="0051011C">
        <w:rPr>
          <w:rFonts w:ascii="Times New Roman" w:hAnsi="Times New Roman"/>
        </w:rPr>
        <w:t xml:space="preserve"> taikoma šio reglamento nustatyta tvarka</w:t>
      </w:r>
      <w:r w:rsidR="009E029A" w:rsidRPr="0051011C">
        <w:rPr>
          <w:rFonts w:ascii="Times New Roman" w:hAnsi="Times New Roman"/>
        </w:rPr>
        <w:t>.</w:t>
      </w:r>
    </w:p>
    <w:p w14:paraId="263D9C50" w14:textId="2418F51E" w:rsidR="00642EAC" w:rsidRPr="0051011C" w:rsidRDefault="006F7B5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Komitetų posėdžiuose patariamojo balso teise gali dalyvauti</w:t>
      </w:r>
      <w:r w:rsidR="00AA7C2F" w:rsidRPr="0051011C">
        <w:rPr>
          <w:rFonts w:ascii="Times New Roman" w:hAnsi="Times New Roman"/>
        </w:rPr>
        <w:t xml:space="preserve"> tarybos nariai,</w:t>
      </w:r>
      <w:r w:rsidRPr="0051011C">
        <w:rPr>
          <w:rFonts w:ascii="Times New Roman" w:hAnsi="Times New Roman"/>
        </w:rPr>
        <w:t xml:space="preserve"> visuomenės atstovai – seniūnaičiai, išplėstinės seniūnaičių sueigos deleguoti atstovai, ekspertai, valstybės tarnautojai ir kiti suinteresuoti asmenys. Komitetai jų kompetencijos klausimais turi teisę pakviesti į posėdžius savivaldybės įstaigų bei savivaldybės</w:t>
      </w:r>
      <w:r w:rsidR="00726BF1" w:rsidRPr="0051011C">
        <w:rPr>
          <w:rFonts w:ascii="Times New Roman" w:hAnsi="Times New Roman"/>
        </w:rPr>
        <w:t xml:space="preserve"> valdomų</w:t>
      </w:r>
      <w:r w:rsidRPr="0051011C">
        <w:rPr>
          <w:rFonts w:ascii="Times New Roman" w:hAnsi="Times New Roman"/>
        </w:rPr>
        <w:t xml:space="preserve"> įmonių vadovus ir pareikalauti iš jų pateikti paaiškinimus svarstomais klausimais. Išimties atvejais, jeigu svarstomi klausimai yra susiję su kitų savivaldybės teritorijoje esančių įstaigų ir įmonių tiesiogine veikla, komitetas gali kviesti į posėdžius atitinkamų įmonių bei įstaigų vadovus ar jų atstovus ir prašyti iš jų paaiškinimų.</w:t>
      </w:r>
      <w:r w:rsidR="005C5655" w:rsidRPr="0051011C">
        <w:rPr>
          <w:rFonts w:ascii="Times New Roman" w:hAnsi="Times New Roman"/>
        </w:rPr>
        <w:t xml:space="preserve"> </w:t>
      </w:r>
      <w:r w:rsidRPr="0051011C">
        <w:rPr>
          <w:rFonts w:ascii="Times New Roman" w:hAnsi="Times New Roman"/>
        </w:rPr>
        <w:t>Savivaldybės kontrolierius turi teisę dalyvauti komitetų posėdžiuose ir pareikšti nuomonę savo kompetencijos klausimais.</w:t>
      </w:r>
    </w:p>
    <w:p w14:paraId="24A272CB" w14:textId="4824D273" w:rsidR="00AA7C2F" w:rsidRPr="0051011C" w:rsidRDefault="00AA7C2F"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Reglamento 1</w:t>
      </w:r>
      <w:r w:rsidR="008C6A71" w:rsidRPr="0051011C">
        <w:t>55</w:t>
      </w:r>
      <w:r w:rsidRPr="0051011C">
        <w:t xml:space="preserve"> punkte išvardintų asmenų dalyvavimo komiteto posėdyje poreikį tarybos posėdžio sekretoriui perduoda komiteto pirmininkas. Tarybos posėdžio sekretorius šiuos asmenis informuoja telefonu ir elektroniniu paštu apie gautą komiteto pirmininko prašymą jiems dalyvauti komiteto posėdyje.</w:t>
      </w:r>
    </w:p>
    <w:p w14:paraId="071AA566" w14:textId="7720D6E6" w:rsidR="00642EAC" w:rsidRPr="0051011C" w:rsidRDefault="00642EAC" w:rsidP="00BB001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Komitetus techniškai aptarnauja savivaldybės administracija.</w:t>
      </w:r>
    </w:p>
    <w:p w14:paraId="509A2C9F" w14:textId="342C3A5B" w:rsidR="00812974" w:rsidRPr="0051011C" w:rsidRDefault="00812974" w:rsidP="00A42EB8">
      <w:pPr>
        <w:pStyle w:val="Sraopastraipa"/>
        <w:numPr>
          <w:ilvl w:val="1"/>
          <w:numId w:val="20"/>
        </w:numPr>
        <w:spacing w:line="360" w:lineRule="auto"/>
        <w:ind w:left="0" w:firstLine="720"/>
        <w:jc w:val="both"/>
        <w:rPr>
          <w:rFonts w:ascii="Times New Roman" w:hAnsi="Times New Roman"/>
        </w:rPr>
      </w:pPr>
      <w:bookmarkStart w:id="8" w:name="_Hlk141091892"/>
      <w:r w:rsidRPr="0051011C">
        <w:rPr>
          <w:rFonts w:ascii="Times New Roman" w:hAnsi="Times New Roman"/>
        </w:rPr>
        <w:t xml:space="preserve">Apie planuojamą Komiteto </w:t>
      </w:r>
      <w:r w:rsidR="00156685" w:rsidRPr="0051011C">
        <w:rPr>
          <w:rFonts w:ascii="Times New Roman" w:hAnsi="Times New Roman"/>
        </w:rPr>
        <w:t xml:space="preserve">posėdžio laiką, suderintą su </w:t>
      </w:r>
      <w:r w:rsidRPr="0051011C">
        <w:rPr>
          <w:rFonts w:ascii="Times New Roman" w:hAnsi="Times New Roman"/>
        </w:rPr>
        <w:t>Komiteto pirminink</w:t>
      </w:r>
      <w:r w:rsidR="00156685" w:rsidRPr="0051011C">
        <w:rPr>
          <w:rFonts w:ascii="Times New Roman" w:hAnsi="Times New Roman"/>
        </w:rPr>
        <w:t>u,</w:t>
      </w:r>
      <w:r w:rsidRPr="0051011C">
        <w:rPr>
          <w:rFonts w:ascii="Times New Roman" w:hAnsi="Times New Roman"/>
        </w:rPr>
        <w:t xml:space="preserve"> Tarybos sekretoriatas praneša</w:t>
      </w:r>
      <w:r w:rsidR="0029090B" w:rsidRPr="0051011C">
        <w:rPr>
          <w:rFonts w:ascii="Times New Roman" w:hAnsi="Times New Roman"/>
        </w:rPr>
        <w:t xml:space="preserve"> visiems posėdžio dalyviams elektroniniu paštu</w:t>
      </w:r>
      <w:r w:rsidRPr="0051011C">
        <w:rPr>
          <w:rFonts w:ascii="Times New Roman" w:hAnsi="Times New Roman"/>
        </w:rPr>
        <w:t xml:space="preserve"> ne vėliau kaip likus </w:t>
      </w:r>
      <w:r w:rsidR="00D75E1D" w:rsidRPr="0051011C">
        <w:rPr>
          <w:rFonts w:ascii="Times New Roman" w:hAnsi="Times New Roman"/>
        </w:rPr>
        <w:t xml:space="preserve">72 </w:t>
      </w:r>
      <w:r w:rsidRPr="0051011C">
        <w:rPr>
          <w:rFonts w:ascii="Times New Roman" w:hAnsi="Times New Roman"/>
        </w:rPr>
        <w:t xml:space="preserve">valandoms iki Komiteto posėdžio pradžios. </w:t>
      </w:r>
    </w:p>
    <w:bookmarkEnd w:id="8"/>
    <w:p w14:paraId="2447F0C1" w14:textId="77777777" w:rsidR="00A51436" w:rsidRPr="0051011C" w:rsidRDefault="00A51436" w:rsidP="0028184F">
      <w:pPr>
        <w:pStyle w:val="Porat"/>
        <w:rPr>
          <w:b/>
        </w:rPr>
      </w:pPr>
    </w:p>
    <w:p w14:paraId="76EBE684" w14:textId="77777777" w:rsidR="008E6536" w:rsidRPr="0051011C" w:rsidRDefault="0028184F" w:rsidP="00824D71">
      <w:pPr>
        <w:pStyle w:val="Porat"/>
        <w:jc w:val="center"/>
        <w:rPr>
          <w:b/>
        </w:rPr>
      </w:pPr>
      <w:r w:rsidRPr="0051011C">
        <w:rPr>
          <w:b/>
        </w:rPr>
        <w:t>I</w:t>
      </w:r>
      <w:r w:rsidR="003350B0" w:rsidRPr="0051011C">
        <w:rPr>
          <w:b/>
        </w:rPr>
        <w:t>X</w:t>
      </w:r>
      <w:r w:rsidR="008E6536" w:rsidRPr="0051011C">
        <w:rPr>
          <w:b/>
        </w:rPr>
        <w:t xml:space="preserve"> SKYRIUS</w:t>
      </w:r>
    </w:p>
    <w:p w14:paraId="52F73DF4" w14:textId="77777777" w:rsidR="00A51436" w:rsidRPr="0051011C" w:rsidRDefault="003350B0" w:rsidP="00A51436">
      <w:pPr>
        <w:pStyle w:val="Porat"/>
        <w:jc w:val="center"/>
        <w:rPr>
          <w:b/>
        </w:rPr>
      </w:pPr>
      <w:r w:rsidRPr="0051011C">
        <w:rPr>
          <w:b/>
        </w:rPr>
        <w:t xml:space="preserve"> TARYBOS KOMISIJOS</w:t>
      </w:r>
      <w:r w:rsidR="007239C3" w:rsidRPr="0051011C">
        <w:rPr>
          <w:b/>
        </w:rPr>
        <w:t xml:space="preserve"> IR JŲ SUDARYMO TVARKA</w:t>
      </w:r>
    </w:p>
    <w:p w14:paraId="721097F9" w14:textId="77777777" w:rsidR="00A51436" w:rsidRPr="0051011C" w:rsidRDefault="00A51436" w:rsidP="00A51436">
      <w:pPr>
        <w:pStyle w:val="Porat"/>
        <w:jc w:val="center"/>
        <w:rPr>
          <w:b/>
        </w:rPr>
      </w:pPr>
    </w:p>
    <w:p w14:paraId="01A31F9A" w14:textId="7A28E38C" w:rsidR="005B5D7D" w:rsidRPr="001455CA" w:rsidRDefault="002E7F4D" w:rsidP="00A42EB8">
      <w:pPr>
        <w:pStyle w:val="Sraopastraipa"/>
        <w:numPr>
          <w:ilvl w:val="0"/>
          <w:numId w:val="20"/>
        </w:numPr>
        <w:tabs>
          <w:tab w:val="left" w:pos="1276"/>
        </w:tabs>
        <w:spacing w:line="360" w:lineRule="auto"/>
        <w:ind w:left="0" w:firstLine="720"/>
        <w:jc w:val="both"/>
        <w:rPr>
          <w:rFonts w:ascii="Times New Roman" w:hAnsi="Times New Roman"/>
        </w:rPr>
      </w:pPr>
      <w:r w:rsidRPr="001455CA">
        <w:rPr>
          <w:rFonts w:ascii="Times New Roman" w:hAnsi="Times New Roman"/>
        </w:rPr>
        <w:t>Taryba savo iniciatyva arba mero siūlymu, išskyrus privalomai sudaromas Etikos komisiją ir Antikorupcijos komisiją, gali sudaryti nuolatines (tos kadencijos laikotarpiui) bei laikinąsias (atskiriems klausimams nagrinėti) komisijas.</w:t>
      </w:r>
    </w:p>
    <w:p w14:paraId="29AFBFF4" w14:textId="3835A270" w:rsidR="002E7F4D" w:rsidRPr="001455CA" w:rsidRDefault="002E7F4D" w:rsidP="002E7F4D">
      <w:pPr>
        <w:pStyle w:val="Sraopastraipa"/>
        <w:numPr>
          <w:ilvl w:val="1"/>
          <w:numId w:val="20"/>
        </w:numPr>
        <w:tabs>
          <w:tab w:val="left" w:pos="1276"/>
        </w:tabs>
        <w:spacing w:line="360" w:lineRule="auto"/>
        <w:ind w:left="0" w:firstLine="709"/>
        <w:jc w:val="both"/>
        <w:rPr>
          <w:rFonts w:ascii="Times New Roman" w:hAnsi="Times New Roman"/>
        </w:rPr>
      </w:pPr>
      <w:r w:rsidRPr="001455CA">
        <w:rPr>
          <w:rFonts w:ascii="Times New Roman" w:hAnsi="Times New Roman"/>
        </w:rPr>
        <w:t>Tarybos komisijų sudarymo tvarka nustatoma reglamente. Komisijų nuostatus tvirtina Taryba. Deleguojant Tarybos narius į komisijas, sudaromas iš Tarybos narių, laikomasi proporcinio Tarybos daugumos ir mažumos atstovavimo principo.</w:t>
      </w:r>
    </w:p>
    <w:p w14:paraId="69FFF909" w14:textId="4896A8E7" w:rsidR="005B5D7D" w:rsidRPr="0051011C" w:rsidRDefault="00B6279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Taryba savo įgaliojimų laikui sudaro Etikos komisiją ir Antikorupcijos komisiją, kurios vykdo Vietos savivaldos įstatyme nustatytas funkcijas. Šios komisijos sudaromos laikantis proporcinio Tarybos daugumos ir mažumos atstovavimo principo. </w:t>
      </w:r>
      <w:r w:rsidR="00793B30" w:rsidRPr="0051011C">
        <w:rPr>
          <w:rFonts w:ascii="Times New Roman" w:hAnsi="Times New Roman"/>
        </w:rPr>
        <w:t>Šių komisijų sudėtis, išlaikant proporcinio Tarybos daugumos ir mažumos atstovavimo principą, turi būti pakeista ne vėliau kaip per 2 mėnesius nuo Tarybos daugumos ir mažumos pasikeitimo.</w:t>
      </w:r>
    </w:p>
    <w:p w14:paraId="1C01C0EA" w14:textId="662A2E41" w:rsidR="005B5D7D" w:rsidRPr="001455CA" w:rsidRDefault="00793B30"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Etikos ir Antikorupcijos komisijų atsakingųjų sekretorių pareigas atlieka </w:t>
      </w:r>
      <w:r w:rsidR="00987341" w:rsidRPr="0051011C">
        <w:rPr>
          <w:rFonts w:ascii="Times New Roman" w:hAnsi="Times New Roman"/>
        </w:rPr>
        <w:t>mero</w:t>
      </w:r>
      <w:r w:rsidRPr="0051011C">
        <w:rPr>
          <w:rFonts w:ascii="Times New Roman" w:hAnsi="Times New Roman"/>
        </w:rPr>
        <w:t xml:space="preserve"> paskirti </w:t>
      </w:r>
      <w:r w:rsidR="00D92878" w:rsidRPr="001455CA">
        <w:rPr>
          <w:rFonts w:ascii="Times New Roman" w:hAnsi="Times New Roman"/>
        </w:rPr>
        <w:t>savivaldybės administracijos darbuotojai</w:t>
      </w:r>
      <w:r w:rsidRPr="001455CA">
        <w:rPr>
          <w:rFonts w:ascii="Times New Roman" w:hAnsi="Times New Roman"/>
        </w:rPr>
        <w:t>, šios funkcijos įrašomos į jų pareigybės aprašymą</w:t>
      </w:r>
      <w:r w:rsidR="0070768A" w:rsidRPr="001455CA">
        <w:rPr>
          <w:rFonts w:ascii="Times New Roman" w:hAnsi="Times New Roman"/>
        </w:rPr>
        <w:t>.</w:t>
      </w:r>
    </w:p>
    <w:p w14:paraId="0A528C81" w14:textId="18723AFF" w:rsidR="00793B30" w:rsidRPr="0051011C" w:rsidRDefault="00793B30" w:rsidP="00A42EB8">
      <w:pPr>
        <w:pStyle w:val="Sraopastraipa"/>
        <w:numPr>
          <w:ilvl w:val="0"/>
          <w:numId w:val="20"/>
        </w:numPr>
        <w:tabs>
          <w:tab w:val="left" w:pos="1276"/>
        </w:tabs>
        <w:spacing w:line="360" w:lineRule="auto"/>
        <w:ind w:left="0" w:firstLine="720"/>
        <w:jc w:val="both"/>
        <w:rPr>
          <w:rFonts w:ascii="Times New Roman" w:hAnsi="Times New Roman"/>
        </w:rPr>
      </w:pPr>
      <w:r w:rsidRPr="001455CA">
        <w:rPr>
          <w:rFonts w:ascii="Times New Roman" w:hAnsi="Times New Roman"/>
        </w:rPr>
        <w:t>Etikos</w:t>
      </w:r>
      <w:r w:rsidRPr="0051011C">
        <w:rPr>
          <w:rFonts w:ascii="Times New Roman" w:hAnsi="Times New Roman"/>
        </w:rPr>
        <w:t xml:space="preserve">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Etikos komisijos pirmininko arba deleguoja Tarybos narį, neatitinkantį Vietos savivaldos įstatymo 11 straipsnyje nustatytų reikalavimų, arba jeigu nėra paskelbta Tarybos opozicija, Etikos komisijos pirmininką Taryba komisijos narių siūlymu skiria iš šios komisijos narių – Tarybos narių mažumos. Jeigu visi Tarybos nariai sudaro Tarybos daugumą, Etikos komisija, sudaryta iš Tarybos daugumos atstovų, veikia tol, kol Taryboje susidaro Tarybos mažuma ar Tarybos opozicija.</w:t>
      </w:r>
    </w:p>
    <w:p w14:paraId="1BE4ECE2" w14:textId="714DF7EA" w:rsidR="002316A6" w:rsidRPr="0051011C" w:rsidRDefault="00793B30"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Antikorupcijos komisijos pirmininką iš šios komisijos narių deleguoja Tarybos opozicija raštu, pasirašytu daugiau kaip pusės visų Tarybos opozicijos narių ir viešai įteiktu Tarybos posėdžio pirmininkui. Šios komisijos pirmininko pavaduotoją komisijos narių siūlymu iš šios komisijos narių – Tarybos narių daugumos – skiria </w:t>
      </w:r>
      <w:r w:rsidR="00757A10" w:rsidRPr="0051011C">
        <w:rPr>
          <w:rFonts w:ascii="Times New Roman" w:hAnsi="Times New Roman"/>
        </w:rPr>
        <w:t>T</w:t>
      </w:r>
      <w:r w:rsidRPr="0051011C">
        <w:rPr>
          <w:rFonts w:ascii="Times New Roman" w:hAnsi="Times New Roman"/>
        </w:rPr>
        <w:t xml:space="preserve">aryba. Jeigu </w:t>
      </w:r>
      <w:r w:rsidR="00757A10" w:rsidRPr="0051011C">
        <w:rPr>
          <w:rFonts w:ascii="Times New Roman" w:hAnsi="Times New Roman"/>
        </w:rPr>
        <w:t>T</w:t>
      </w:r>
      <w:r w:rsidRPr="0051011C">
        <w:rPr>
          <w:rFonts w:ascii="Times New Roman" w:hAnsi="Times New Roman"/>
        </w:rPr>
        <w:t xml:space="preserve">arybos opozicija per 2 mėnesius nuo pirmojo išrinktos naujos </w:t>
      </w:r>
      <w:r w:rsidR="00757A10" w:rsidRPr="0051011C">
        <w:rPr>
          <w:rFonts w:ascii="Times New Roman" w:hAnsi="Times New Roman"/>
        </w:rPr>
        <w:t>T</w:t>
      </w:r>
      <w:r w:rsidRPr="0051011C">
        <w:rPr>
          <w:rFonts w:ascii="Times New Roman" w:hAnsi="Times New Roman"/>
        </w:rPr>
        <w:t xml:space="preserve">arybos posėdžio sušaukimo dienos nedeleguoja Antikorupcijos komisijos pirmininko arba deleguoja </w:t>
      </w:r>
      <w:r w:rsidR="00757A10" w:rsidRPr="0051011C">
        <w:rPr>
          <w:rFonts w:ascii="Times New Roman" w:hAnsi="Times New Roman"/>
        </w:rPr>
        <w:t>T</w:t>
      </w:r>
      <w:r w:rsidRPr="0051011C">
        <w:rPr>
          <w:rFonts w:ascii="Times New Roman" w:hAnsi="Times New Roman"/>
        </w:rPr>
        <w:t xml:space="preserve">arybos narį, neatitinkantį </w:t>
      </w:r>
      <w:r w:rsidR="00757A10" w:rsidRPr="0051011C">
        <w:rPr>
          <w:rFonts w:ascii="Times New Roman" w:hAnsi="Times New Roman"/>
        </w:rPr>
        <w:t>Vietos savivaldos</w:t>
      </w:r>
      <w:r w:rsidRPr="0051011C">
        <w:rPr>
          <w:rFonts w:ascii="Times New Roman" w:hAnsi="Times New Roman"/>
        </w:rPr>
        <w:t xml:space="preserve"> įstatymo 11 straipsnyje nustatytų reikalavimų, arba jeigu nėra paskelbta </w:t>
      </w:r>
      <w:r w:rsidR="00757A10" w:rsidRPr="0051011C">
        <w:rPr>
          <w:rFonts w:ascii="Times New Roman" w:hAnsi="Times New Roman"/>
        </w:rPr>
        <w:t>T</w:t>
      </w:r>
      <w:r w:rsidRPr="0051011C">
        <w:rPr>
          <w:rFonts w:ascii="Times New Roman" w:hAnsi="Times New Roman"/>
        </w:rPr>
        <w:t xml:space="preserve">arybos opozicija, Antikorupcijos komisijos pirmininką </w:t>
      </w:r>
      <w:r w:rsidR="00757A10" w:rsidRPr="0051011C">
        <w:rPr>
          <w:rFonts w:ascii="Times New Roman" w:hAnsi="Times New Roman"/>
        </w:rPr>
        <w:t>T</w:t>
      </w:r>
      <w:r w:rsidRPr="0051011C">
        <w:rPr>
          <w:rFonts w:ascii="Times New Roman" w:hAnsi="Times New Roman"/>
        </w:rPr>
        <w:t xml:space="preserve">aryba komisijos narių siūlymu skiria iš šios komisijos narių – </w:t>
      </w:r>
      <w:r w:rsidR="00757A10" w:rsidRPr="0051011C">
        <w:rPr>
          <w:rFonts w:ascii="Times New Roman" w:hAnsi="Times New Roman"/>
        </w:rPr>
        <w:t>T</w:t>
      </w:r>
      <w:r w:rsidRPr="0051011C">
        <w:rPr>
          <w:rFonts w:ascii="Times New Roman" w:hAnsi="Times New Roman"/>
        </w:rPr>
        <w:t xml:space="preserve">arybos narių mažumos. Jeigu visi </w:t>
      </w:r>
      <w:r w:rsidR="00757A10" w:rsidRPr="0051011C">
        <w:rPr>
          <w:rFonts w:ascii="Times New Roman" w:hAnsi="Times New Roman"/>
        </w:rPr>
        <w:t>T</w:t>
      </w:r>
      <w:r w:rsidRPr="0051011C">
        <w:rPr>
          <w:rFonts w:ascii="Times New Roman" w:hAnsi="Times New Roman"/>
        </w:rPr>
        <w:t xml:space="preserve">arybos nariai sudaro </w:t>
      </w:r>
      <w:r w:rsidR="00757A10" w:rsidRPr="0051011C">
        <w:rPr>
          <w:rFonts w:ascii="Times New Roman" w:hAnsi="Times New Roman"/>
        </w:rPr>
        <w:t>T</w:t>
      </w:r>
      <w:r w:rsidRPr="0051011C">
        <w:rPr>
          <w:rFonts w:ascii="Times New Roman" w:hAnsi="Times New Roman"/>
        </w:rPr>
        <w:t xml:space="preserve">arybos daugumą, Antikorupcijos komisija, sudaryta iš </w:t>
      </w:r>
      <w:r w:rsidR="00757A10" w:rsidRPr="0051011C">
        <w:rPr>
          <w:rFonts w:ascii="Times New Roman" w:hAnsi="Times New Roman"/>
        </w:rPr>
        <w:t>T</w:t>
      </w:r>
      <w:r w:rsidRPr="0051011C">
        <w:rPr>
          <w:rFonts w:ascii="Times New Roman" w:hAnsi="Times New Roman"/>
        </w:rPr>
        <w:t xml:space="preserve">arybos daugumos atstovų, veikia tol, kol </w:t>
      </w:r>
      <w:r w:rsidR="00757A10" w:rsidRPr="0051011C">
        <w:rPr>
          <w:rFonts w:ascii="Times New Roman" w:hAnsi="Times New Roman"/>
        </w:rPr>
        <w:t>T</w:t>
      </w:r>
      <w:r w:rsidRPr="0051011C">
        <w:rPr>
          <w:rFonts w:ascii="Times New Roman" w:hAnsi="Times New Roman"/>
        </w:rPr>
        <w:t xml:space="preserve">aryboje susidaro </w:t>
      </w:r>
      <w:r w:rsidR="00757A10" w:rsidRPr="0051011C">
        <w:rPr>
          <w:rFonts w:ascii="Times New Roman" w:hAnsi="Times New Roman"/>
        </w:rPr>
        <w:t>T</w:t>
      </w:r>
      <w:r w:rsidRPr="0051011C">
        <w:rPr>
          <w:rFonts w:ascii="Times New Roman" w:hAnsi="Times New Roman"/>
        </w:rPr>
        <w:t xml:space="preserve">arybos mažuma ar </w:t>
      </w:r>
      <w:r w:rsidR="00757A10" w:rsidRPr="0051011C">
        <w:rPr>
          <w:rFonts w:ascii="Times New Roman" w:hAnsi="Times New Roman"/>
        </w:rPr>
        <w:t>T</w:t>
      </w:r>
      <w:r w:rsidRPr="0051011C">
        <w:rPr>
          <w:rFonts w:ascii="Times New Roman" w:hAnsi="Times New Roman"/>
        </w:rPr>
        <w:t xml:space="preserve">arybos opozicija. </w:t>
      </w:r>
    </w:p>
    <w:p w14:paraId="38606089" w14:textId="572CBD73" w:rsidR="00311F63" w:rsidRPr="0051011C" w:rsidRDefault="00311F6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 sudarom</w:t>
      </w:r>
      <w:r w:rsidR="000C4C53" w:rsidRPr="0051011C">
        <w:rPr>
          <w:rFonts w:ascii="Times New Roman" w:hAnsi="Times New Roman"/>
        </w:rPr>
        <w:t>ų</w:t>
      </w:r>
      <w:r w:rsidRPr="0051011C">
        <w:rPr>
          <w:rFonts w:ascii="Times New Roman" w:hAnsi="Times New Roman"/>
        </w:rPr>
        <w:t xml:space="preserve"> komisij</w:t>
      </w:r>
      <w:r w:rsidR="000C4C53" w:rsidRPr="0051011C">
        <w:rPr>
          <w:rFonts w:ascii="Times New Roman" w:hAnsi="Times New Roman"/>
        </w:rPr>
        <w:t>ų</w:t>
      </w:r>
      <w:r w:rsidRPr="0051011C">
        <w:rPr>
          <w:rFonts w:ascii="Times New Roman" w:hAnsi="Times New Roman"/>
        </w:rPr>
        <w:t xml:space="preserve"> pirminink</w:t>
      </w:r>
      <w:r w:rsidR="000C4C53" w:rsidRPr="0051011C">
        <w:rPr>
          <w:rFonts w:ascii="Times New Roman" w:hAnsi="Times New Roman"/>
        </w:rPr>
        <w:t>ais</w:t>
      </w:r>
      <w:r w:rsidRPr="0051011C">
        <w:rPr>
          <w:rFonts w:ascii="Times New Roman" w:hAnsi="Times New Roman"/>
        </w:rPr>
        <w:t xml:space="preserve"> Tarybos sprendimu gali būti skiriam</w:t>
      </w:r>
      <w:r w:rsidR="000C4C53" w:rsidRPr="0051011C">
        <w:rPr>
          <w:rFonts w:ascii="Times New Roman" w:hAnsi="Times New Roman"/>
        </w:rPr>
        <w:t>i</w:t>
      </w:r>
      <w:r w:rsidRPr="0051011C">
        <w:rPr>
          <w:rFonts w:ascii="Times New Roman" w:hAnsi="Times New Roman"/>
        </w:rPr>
        <w:t xml:space="preserve"> tik nepriekaištingos reputacijos, kaip ji yra apibrėžta Vietos savivaldos įstatymo 11 straipsnyje asm</w:t>
      </w:r>
      <w:r w:rsidR="000C4C53" w:rsidRPr="0051011C">
        <w:rPr>
          <w:rFonts w:ascii="Times New Roman" w:hAnsi="Times New Roman"/>
        </w:rPr>
        <w:t>enys</w:t>
      </w:r>
      <w:r w:rsidRPr="0051011C">
        <w:rPr>
          <w:rFonts w:ascii="Times New Roman" w:hAnsi="Times New Roman"/>
        </w:rPr>
        <w:t>.</w:t>
      </w:r>
    </w:p>
    <w:p w14:paraId="646437B7" w14:textId="32478968" w:rsidR="00D270B3" w:rsidRPr="0051011C" w:rsidRDefault="00D270B3"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Tarybos posėdžio sekretorius užtikrina, kad komisijų pirmininkų užpildyta nepriekaištingos reputacijos deklaracija kitą darbo dieną būtų paskelbta savivaldybės interneto svetainėje šalia kitos, apie atitinkamą tarybos narį skelbiamos informacijos.</w:t>
      </w:r>
    </w:p>
    <w:p w14:paraId="73BA6069" w14:textId="42D79DE7" w:rsidR="00311F63" w:rsidRPr="0051011C" w:rsidRDefault="00311F6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Komisijos pirmininkas, išskyrus Etikos komisijos pirmininką ir Antikorupcijos komisijos pirmininką, komisijos narių siūlymu komisijos sprendimu nesuėjus terminui netenka savo įgaliojimų, jeigu jis neatitinka Vietos savivaldos įstatymo 11 straipsnyje nustatytų reikalavimų.</w:t>
      </w:r>
    </w:p>
    <w:p w14:paraId="5011A2CA" w14:textId="64D1901E" w:rsidR="00311F63" w:rsidRPr="0051011C" w:rsidRDefault="00391FBA"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Jeigu Etikos komisijos pirmininkas neatitinka Vietos savivaldos įstatymo 11 straipsnyje nustatytų reikalavimų, jis netenka įgaliojimų nesuėjus terminui komisijos narių siūlymu</w:t>
      </w:r>
      <w:r w:rsidR="00E9490A" w:rsidRPr="0051011C">
        <w:rPr>
          <w:rFonts w:ascii="Times New Roman" w:hAnsi="Times New Roman"/>
        </w:rPr>
        <w:t>,</w:t>
      </w:r>
      <w:r w:rsidRPr="0051011C">
        <w:rPr>
          <w:rFonts w:ascii="Times New Roman" w:hAnsi="Times New Roman"/>
        </w:rPr>
        <w:t xml:space="preserve"> Tarybos sprendimu, o jeigu Etikos komisijos pirmininkas buvo deleguotas Tarybos opozicijos, – jį Tarybos opozicijos raštu, pasirašytu daugiau kaip pusės visų </w:t>
      </w:r>
      <w:r w:rsidR="006F5F85" w:rsidRPr="0051011C">
        <w:rPr>
          <w:rFonts w:ascii="Times New Roman" w:hAnsi="Times New Roman"/>
        </w:rPr>
        <w:t>T</w:t>
      </w:r>
      <w:r w:rsidRPr="0051011C">
        <w:rPr>
          <w:rFonts w:ascii="Times New Roman" w:hAnsi="Times New Roman"/>
        </w:rPr>
        <w:t xml:space="preserve">arybos opozicijos narių ir viešai įteiktu artimiausio </w:t>
      </w:r>
      <w:r w:rsidR="006F5F85" w:rsidRPr="0051011C">
        <w:rPr>
          <w:rFonts w:ascii="Times New Roman" w:hAnsi="Times New Roman"/>
        </w:rPr>
        <w:t>T</w:t>
      </w:r>
      <w:r w:rsidRPr="0051011C">
        <w:rPr>
          <w:rFonts w:ascii="Times New Roman" w:hAnsi="Times New Roman"/>
        </w:rPr>
        <w:t xml:space="preserve">arybos posėdžio pirmininkui, atšaukus. Jeigu artimiausiame </w:t>
      </w:r>
      <w:r w:rsidR="006F5F85" w:rsidRPr="0051011C">
        <w:rPr>
          <w:rFonts w:ascii="Times New Roman" w:hAnsi="Times New Roman"/>
        </w:rPr>
        <w:t>T</w:t>
      </w:r>
      <w:r w:rsidRPr="0051011C">
        <w:rPr>
          <w:rFonts w:ascii="Times New Roman" w:hAnsi="Times New Roman"/>
        </w:rPr>
        <w:t xml:space="preserve">arybos posėdyje </w:t>
      </w:r>
      <w:r w:rsidR="006F5F85" w:rsidRPr="0051011C">
        <w:rPr>
          <w:rFonts w:ascii="Times New Roman" w:hAnsi="Times New Roman"/>
        </w:rPr>
        <w:t>T</w:t>
      </w:r>
      <w:r w:rsidRPr="0051011C">
        <w:rPr>
          <w:rFonts w:ascii="Times New Roman" w:hAnsi="Times New Roman"/>
        </w:rPr>
        <w:t xml:space="preserve">arybos opozicija raštu neatšaukia savo deleguoto Etikos komisijos pirmininko ir nustatyta tvarka nedeleguoja kito </w:t>
      </w:r>
      <w:r w:rsidR="006F5F85" w:rsidRPr="0051011C">
        <w:rPr>
          <w:rFonts w:ascii="Times New Roman" w:hAnsi="Times New Roman"/>
        </w:rPr>
        <w:t>T</w:t>
      </w:r>
      <w:r w:rsidRPr="0051011C">
        <w:rPr>
          <w:rFonts w:ascii="Times New Roman" w:hAnsi="Times New Roman"/>
        </w:rPr>
        <w:t xml:space="preserve">arybos nario ar deleguoja </w:t>
      </w:r>
      <w:r w:rsidR="006F5F85" w:rsidRPr="0051011C">
        <w:rPr>
          <w:rFonts w:ascii="Times New Roman" w:hAnsi="Times New Roman"/>
        </w:rPr>
        <w:t>T</w:t>
      </w:r>
      <w:r w:rsidRPr="0051011C">
        <w:rPr>
          <w:rFonts w:ascii="Times New Roman" w:hAnsi="Times New Roman"/>
        </w:rPr>
        <w:t xml:space="preserve">arybos narį, neatitinkantį </w:t>
      </w:r>
      <w:r w:rsidR="006F5F85" w:rsidRPr="0051011C">
        <w:rPr>
          <w:rFonts w:ascii="Times New Roman" w:hAnsi="Times New Roman"/>
        </w:rPr>
        <w:t>Vietos savivaldos</w:t>
      </w:r>
      <w:r w:rsidRPr="0051011C">
        <w:rPr>
          <w:rFonts w:ascii="Times New Roman" w:hAnsi="Times New Roman"/>
        </w:rPr>
        <w:t xml:space="preserve"> įstatymo 11 straipsnyje nustatytų reikalavimų, sprendimą dėl Etikos komisijos pirmininko įgaliojimų netekimo ir naujo komisijos pirmininko skyrimo komisijos narių siūlymu priima </w:t>
      </w:r>
      <w:r w:rsidR="006F5F85" w:rsidRPr="0051011C">
        <w:rPr>
          <w:rFonts w:ascii="Times New Roman" w:hAnsi="Times New Roman"/>
        </w:rPr>
        <w:t>T</w:t>
      </w:r>
      <w:r w:rsidRPr="0051011C">
        <w:rPr>
          <w:rFonts w:ascii="Times New Roman" w:hAnsi="Times New Roman"/>
        </w:rPr>
        <w:t>aryba.</w:t>
      </w:r>
    </w:p>
    <w:p w14:paraId="4F9F08F5" w14:textId="5692A9A3" w:rsidR="00EF1F9E" w:rsidRPr="0051011C" w:rsidRDefault="0062283A"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Taryba</w:t>
      </w:r>
      <w:r w:rsidR="00DF4D6C" w:rsidRPr="0051011C">
        <w:rPr>
          <w:rFonts w:ascii="Times New Roman" w:hAnsi="Times New Roman"/>
        </w:rPr>
        <w:t xml:space="preserve"> tvirtina komisijų veiklos nuostatus.</w:t>
      </w:r>
      <w:r w:rsidR="00D90510" w:rsidRPr="0051011C">
        <w:rPr>
          <w:rFonts w:ascii="Times New Roman" w:hAnsi="Times New Roman"/>
        </w:rPr>
        <w:t xml:space="preserve"> </w:t>
      </w:r>
    </w:p>
    <w:p w14:paraId="23277639" w14:textId="5382AAC7" w:rsidR="00DF4D6C" w:rsidRPr="0051011C" w:rsidRDefault="00D603DD"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 sudaromų komisijų nariais gali būti Tarybos nariai, valstybės tarnautojai, darbuotojai, dirbantys pagal darbo sutartis, ekspertai, gyvenamųjų vietovių bendruomenių atstovai – seniūnaičiai, išplėstinės seniūnaičių sueigos deleguoti atstovai, visuomenės atstovai</w:t>
      </w:r>
      <w:r w:rsidR="003F1382" w:rsidRPr="0051011C">
        <w:rPr>
          <w:rFonts w:ascii="Times New Roman" w:hAnsi="Times New Roman"/>
        </w:rPr>
        <w:t>,</w:t>
      </w:r>
      <w:r w:rsidRPr="0051011C">
        <w:rPr>
          <w:rFonts w:ascii="Times New Roman" w:hAnsi="Times New Roman"/>
        </w:rPr>
        <w:t xml:space="preserve"> bendruomeninių organizacijų atstovai, kiti savivaldybės gyventojai.</w:t>
      </w:r>
    </w:p>
    <w:p w14:paraId="3BEF2CAB" w14:textId="56DE88F5" w:rsidR="0037010B" w:rsidRPr="0051011C" w:rsidRDefault="0037010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Komisijų posėdžiuose patariamojo balso teise gali dalyvauti joms nepriklausantys Tarybos nariai, suinteresuoti asmenys. </w:t>
      </w:r>
    </w:p>
    <w:p w14:paraId="61916C4B" w14:textId="133DBAEA" w:rsidR="00AA7C2F" w:rsidRPr="0051011C" w:rsidRDefault="00AA7C2F"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Reglamento 1</w:t>
      </w:r>
      <w:r w:rsidR="008C6A71" w:rsidRPr="0051011C">
        <w:rPr>
          <w:rFonts w:ascii="Times New Roman" w:hAnsi="Times New Roman"/>
        </w:rPr>
        <w:t>67</w:t>
      </w:r>
      <w:r w:rsidRPr="0051011C">
        <w:rPr>
          <w:rFonts w:ascii="Times New Roman" w:hAnsi="Times New Roman"/>
        </w:rPr>
        <w:t xml:space="preserve"> punkte išvardintų asmenų dalyvavimo komisijos posėdyje poreikį komisijos sekretoriui perduoda komiteto pirmininkas. Sekretorius šiuos asmenis informuoja telefonu ir elektroniniu paštu apie gautą komiteto pirmininko prašymą jiems dalyvauti komiteto posėdyje.</w:t>
      </w:r>
    </w:p>
    <w:p w14:paraId="22F460B9" w14:textId="38CC7BC5" w:rsidR="009D0404" w:rsidRPr="0086243B" w:rsidRDefault="0086243B" w:rsidP="00A42EB8">
      <w:pPr>
        <w:pStyle w:val="Sraopastraipa"/>
        <w:numPr>
          <w:ilvl w:val="0"/>
          <w:numId w:val="20"/>
        </w:numPr>
        <w:tabs>
          <w:tab w:val="left" w:pos="1276"/>
        </w:tabs>
        <w:spacing w:line="360" w:lineRule="auto"/>
        <w:ind w:left="0" w:firstLine="709"/>
        <w:jc w:val="both"/>
        <w:rPr>
          <w:rFonts w:ascii="Times New Roman" w:hAnsi="Times New Roman"/>
          <w:color w:val="auto"/>
        </w:rPr>
      </w:pPr>
      <w:r w:rsidRPr="0086243B">
        <w:rPr>
          <w:rFonts w:ascii="Times New Roman" w:hAnsi="Times New Roman"/>
          <w:color w:val="auto"/>
        </w:rPr>
        <w:t>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r w:rsidR="009D0404" w:rsidRPr="0086243B">
        <w:rPr>
          <w:rFonts w:ascii="Times New Roman" w:hAnsi="Times New Roman"/>
          <w:color w:val="auto"/>
        </w:rPr>
        <w:t>.</w:t>
      </w:r>
    </w:p>
    <w:p w14:paraId="142F6D21" w14:textId="721AE3B5" w:rsidR="00574A50" w:rsidRPr="0051011C" w:rsidRDefault="00574A50"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Komisijos sekretorius atsako už komisijos posėdžių garso ir vaizdo įrašų įrašymą, registraciją ir paskelbimą savivaldybės interneto svetainėje.</w:t>
      </w:r>
    </w:p>
    <w:p w14:paraId="7A7A4F3F" w14:textId="0C9E8F78" w:rsidR="009D0404" w:rsidRPr="0051011C" w:rsidRDefault="009D0404" w:rsidP="00A42EB8">
      <w:pPr>
        <w:pStyle w:val="Sraopastraipa"/>
        <w:numPr>
          <w:ilvl w:val="0"/>
          <w:numId w:val="20"/>
        </w:numPr>
        <w:tabs>
          <w:tab w:val="left" w:pos="1276"/>
        </w:tabs>
        <w:spacing w:line="360" w:lineRule="auto"/>
        <w:ind w:left="0" w:firstLine="709"/>
        <w:jc w:val="both"/>
        <w:rPr>
          <w:rFonts w:ascii="Times New Roman" w:hAnsi="Times New Roman"/>
        </w:rPr>
      </w:pPr>
      <w:r w:rsidRPr="0051011C">
        <w:rPr>
          <w:rFonts w:ascii="Times New Roman" w:hAnsi="Times New Roman"/>
        </w:rPr>
        <w:t>Komisijos posėdis gali vykti kontaktiniu būdu,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Tarybos posėdžių sekretorius praneša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413F0FEF" w14:textId="2C2CDBEF" w:rsidR="009D0404" w:rsidRPr="0051011C" w:rsidRDefault="009D040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kai dėl nepaprastosios padėties, ekstremaliosios situacijos ar karantino komisijos posėdžiai negali vykti komisijos nariams posėdyje dalyvaujant fiziškai;</w:t>
      </w:r>
    </w:p>
    <w:p w14:paraId="2B531AF8" w14:textId="4FFE3B16" w:rsidR="009D0404" w:rsidRPr="0051011C" w:rsidRDefault="009D040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artimiausią numatytą nuotoliniu būdu arba mišriuoju būdu vyksiantį komisijos posėdį.</w:t>
      </w:r>
    </w:p>
    <w:p w14:paraId="2E3E5916" w14:textId="218A4800" w:rsidR="009D0404" w:rsidRPr="0051011C" w:rsidRDefault="009D0404"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Nuotoliniu būdu arba mišriuoju būdu vyksiančio Tarybos komisijos posėdžio klausimai rengiami ir posėdis vyksta laikantis visų Vietos savivaldos įstatyme nustatytų reikalavimų. Nuotoliniu būdu arba mišriuoju būdu priimant komisijos sprendimus, turi būti užtikrinamas komisijos nario tapatybės ir jo balsavimo rezultatų nustatymas.</w:t>
      </w:r>
    </w:p>
    <w:p w14:paraId="5CD130D2" w14:textId="77C8646F" w:rsidR="0051011C" w:rsidRDefault="0081297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Apie planuojamą Komisijos posėd</w:t>
      </w:r>
      <w:r w:rsidR="00156685" w:rsidRPr="0051011C">
        <w:rPr>
          <w:rFonts w:ascii="Times New Roman" w:hAnsi="Times New Roman"/>
        </w:rPr>
        <w:t>žio laiką, suderintą su</w:t>
      </w:r>
      <w:r w:rsidRPr="0051011C">
        <w:rPr>
          <w:rFonts w:ascii="Times New Roman" w:hAnsi="Times New Roman"/>
        </w:rPr>
        <w:t xml:space="preserve"> Komisijos pirminink</w:t>
      </w:r>
      <w:r w:rsidR="00156685" w:rsidRPr="0051011C">
        <w:rPr>
          <w:rFonts w:ascii="Times New Roman" w:hAnsi="Times New Roman"/>
        </w:rPr>
        <w:t xml:space="preserve">u, </w:t>
      </w:r>
      <w:r w:rsidRPr="0051011C">
        <w:rPr>
          <w:rFonts w:ascii="Times New Roman" w:hAnsi="Times New Roman"/>
        </w:rPr>
        <w:t>Tarybos sekretoriatas,</w:t>
      </w:r>
      <w:r w:rsidR="00D75E1D" w:rsidRPr="0051011C">
        <w:rPr>
          <w:rFonts w:ascii="Times New Roman" w:hAnsi="Times New Roman"/>
        </w:rPr>
        <w:t xml:space="preserve"> </w:t>
      </w:r>
      <w:r w:rsidRPr="0051011C">
        <w:rPr>
          <w:rFonts w:ascii="Times New Roman" w:hAnsi="Times New Roman"/>
        </w:rPr>
        <w:t xml:space="preserve">praneša </w:t>
      </w:r>
      <w:r w:rsidR="0029090B" w:rsidRPr="0051011C">
        <w:rPr>
          <w:rFonts w:ascii="Times New Roman" w:hAnsi="Times New Roman"/>
        </w:rPr>
        <w:t xml:space="preserve">visiems posėdžio dalyviams elektroniniu paštu </w:t>
      </w:r>
      <w:r w:rsidRPr="0051011C">
        <w:rPr>
          <w:rFonts w:ascii="Times New Roman" w:hAnsi="Times New Roman"/>
        </w:rPr>
        <w:t xml:space="preserve">ne vėliau kaip likus 72 valandoms iki Komisijos posėdžio pradžios. </w:t>
      </w:r>
    </w:p>
    <w:p w14:paraId="725B2A8C" w14:textId="77777777" w:rsidR="0038751A" w:rsidRPr="0038751A" w:rsidRDefault="0038751A" w:rsidP="0038751A">
      <w:pPr>
        <w:pStyle w:val="Sraopastraipa"/>
        <w:spacing w:line="360" w:lineRule="auto"/>
        <w:jc w:val="both"/>
        <w:rPr>
          <w:rFonts w:ascii="Times New Roman" w:hAnsi="Times New Roman"/>
        </w:rPr>
      </w:pPr>
    </w:p>
    <w:p w14:paraId="125C58A0" w14:textId="77777777" w:rsidR="008E6536" w:rsidRPr="0051011C" w:rsidRDefault="003E5A69" w:rsidP="00824D71">
      <w:pPr>
        <w:pStyle w:val="Porat"/>
        <w:jc w:val="center"/>
        <w:rPr>
          <w:b/>
        </w:rPr>
      </w:pPr>
      <w:r w:rsidRPr="0051011C">
        <w:rPr>
          <w:b/>
        </w:rPr>
        <w:t>X</w:t>
      </w:r>
      <w:r w:rsidR="008E6536" w:rsidRPr="0051011C">
        <w:rPr>
          <w:b/>
        </w:rPr>
        <w:t xml:space="preserve"> </w:t>
      </w:r>
      <w:r w:rsidRPr="0051011C">
        <w:rPr>
          <w:b/>
        </w:rPr>
        <w:t xml:space="preserve"> </w:t>
      </w:r>
      <w:r w:rsidR="008E6536" w:rsidRPr="0051011C">
        <w:rPr>
          <w:b/>
        </w:rPr>
        <w:t>SKYRIUS</w:t>
      </w:r>
    </w:p>
    <w:p w14:paraId="7BC0A333" w14:textId="12A70F82" w:rsidR="003E5A69" w:rsidRPr="0051011C" w:rsidRDefault="003E5A69" w:rsidP="00824D71">
      <w:pPr>
        <w:pStyle w:val="Porat"/>
        <w:jc w:val="center"/>
        <w:rPr>
          <w:b/>
        </w:rPr>
      </w:pPr>
      <w:r w:rsidRPr="0051011C">
        <w:rPr>
          <w:b/>
        </w:rPr>
        <w:t xml:space="preserve">TARYBOS FRAKCIJOS, TARYBOS NARIŲ GRUPĖS, </w:t>
      </w:r>
      <w:r w:rsidR="0086243B" w:rsidRPr="0086243B">
        <w:rPr>
          <w:b/>
        </w:rPr>
        <w:t xml:space="preserve">TARYBOS NARIŲ MIŠRIOS GRUPĖS, </w:t>
      </w:r>
      <w:r w:rsidRPr="0086243B">
        <w:rPr>
          <w:b/>
        </w:rPr>
        <w:t>TARYBOS MAŽUMA, TARYBO</w:t>
      </w:r>
      <w:r w:rsidRPr="0051011C">
        <w:rPr>
          <w:b/>
        </w:rPr>
        <w:t>S DAUGUMA</w:t>
      </w:r>
    </w:p>
    <w:p w14:paraId="2841DAC2" w14:textId="77777777" w:rsidR="00281050" w:rsidRPr="0051011C" w:rsidRDefault="00281050" w:rsidP="00D3287E">
      <w:pPr>
        <w:pStyle w:val="Porat"/>
        <w:rPr>
          <w:b/>
          <w:sz w:val="26"/>
          <w:szCs w:val="26"/>
        </w:rPr>
      </w:pPr>
    </w:p>
    <w:p w14:paraId="01720871" w14:textId="05C1AE90" w:rsidR="002A64D0" w:rsidRPr="0051011C" w:rsidRDefault="002A64D0"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Savo politiniams tikslams įgyvendinti Tarybos nariai gali sudaryti Tarybos opoziciją, </w:t>
      </w:r>
      <w:r w:rsidR="00537D8E" w:rsidRPr="0051011C">
        <w:rPr>
          <w:rFonts w:ascii="Times New Roman" w:hAnsi="Times New Roman"/>
        </w:rPr>
        <w:t xml:space="preserve">Tarybos mažumą, </w:t>
      </w:r>
      <w:r w:rsidRPr="0051011C">
        <w:rPr>
          <w:rFonts w:ascii="Times New Roman" w:hAnsi="Times New Roman"/>
        </w:rPr>
        <w:t>Tarybos daugumą, jungtis į frakcijas ar Tarybos narių grupes šio reglamento nustatyta tvarka.</w:t>
      </w:r>
    </w:p>
    <w:p w14:paraId="0EBA80DD" w14:textId="72528AD3" w:rsidR="005B42A9" w:rsidRPr="0051011C" w:rsidRDefault="003D576A"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I</w:t>
      </w:r>
      <w:r w:rsidR="005B42A9" w:rsidRPr="0051011C">
        <w:rPr>
          <w:rFonts w:ascii="Times New Roman" w:hAnsi="Times New Roman"/>
        </w:rPr>
        <w:t>šrinkti Tarybos nariai gali jungtis į frakcijas ar Tarybos narių grupes. Tarybos nariai į frakcijas ar grupes jungiasi laisva valia. Frakciją ar grupę gali sudaryti pagal vieną sąrašą išrinkti Tarybos nariai arba pagal kelis sąrašus išrinkti Tarybos nariai ir dalis vieno rinkimų sąrašo</w:t>
      </w:r>
      <w:r w:rsidR="000158E0" w:rsidRPr="0051011C">
        <w:rPr>
          <w:rFonts w:ascii="Times New Roman" w:hAnsi="Times New Roman"/>
        </w:rPr>
        <w:t xml:space="preserve"> </w:t>
      </w:r>
      <w:r w:rsidR="005B42A9" w:rsidRPr="0051011C">
        <w:rPr>
          <w:rFonts w:ascii="Times New Roman" w:hAnsi="Times New Roman"/>
        </w:rPr>
        <w:t xml:space="preserve">Tarybos narių. </w:t>
      </w:r>
    </w:p>
    <w:p w14:paraId="23EE5F67" w14:textId="63A4A98D" w:rsidR="005B42A9" w:rsidRPr="0051011C" w:rsidRDefault="005B42A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Frakcija paskelbiama Tarybos posėd</w:t>
      </w:r>
      <w:r w:rsidR="000A308E" w:rsidRPr="0051011C">
        <w:rPr>
          <w:rFonts w:ascii="Times New Roman" w:hAnsi="Times New Roman"/>
        </w:rPr>
        <w:t>yje</w:t>
      </w:r>
      <w:r w:rsidRPr="0051011C">
        <w:rPr>
          <w:rFonts w:ascii="Times New Roman" w:hAnsi="Times New Roman"/>
        </w:rPr>
        <w:t xml:space="preserve"> </w:t>
      </w:r>
      <w:r w:rsidR="000F0DCD" w:rsidRPr="0051011C">
        <w:rPr>
          <w:rFonts w:ascii="Times New Roman" w:hAnsi="Times New Roman"/>
        </w:rPr>
        <w:t>kai Tarybos nariai, viešu pareiškimu, įteiktu posėdžio pirmininkui, deklaruoja, kad veiklą Taryboje tęsia susivieniję į frakciją.</w:t>
      </w:r>
      <w:r w:rsidR="003F1382" w:rsidRPr="0051011C">
        <w:rPr>
          <w:rFonts w:ascii="Times New Roman" w:hAnsi="Times New Roman"/>
        </w:rPr>
        <w:t xml:space="preserve"> </w:t>
      </w:r>
      <w:r w:rsidRPr="0051011C">
        <w:rPr>
          <w:rFonts w:ascii="Times New Roman" w:hAnsi="Times New Roman"/>
        </w:rPr>
        <w:t xml:space="preserve">Frakcijos pareiškimą pasirašo ne mažiau kaip </w:t>
      </w:r>
      <w:r w:rsidR="00C750BB" w:rsidRPr="0051011C">
        <w:rPr>
          <w:rFonts w:ascii="Times New Roman" w:hAnsi="Times New Roman"/>
        </w:rPr>
        <w:t>2</w:t>
      </w:r>
      <w:r w:rsidRPr="0051011C">
        <w:rPr>
          <w:rFonts w:ascii="Times New Roman" w:hAnsi="Times New Roman"/>
        </w:rPr>
        <w:t xml:space="preserve"> </w:t>
      </w:r>
      <w:r w:rsidR="00C92379" w:rsidRPr="0051011C">
        <w:rPr>
          <w:rFonts w:ascii="Times New Roman" w:hAnsi="Times New Roman"/>
        </w:rPr>
        <w:t>T</w:t>
      </w:r>
      <w:r w:rsidRPr="0051011C">
        <w:rPr>
          <w:rFonts w:ascii="Times New Roman" w:hAnsi="Times New Roman"/>
        </w:rPr>
        <w:t xml:space="preserve">arybos nariai. </w:t>
      </w:r>
    </w:p>
    <w:p w14:paraId="0ACEAB7B" w14:textId="0156F521" w:rsidR="00C92379" w:rsidRPr="0086243B" w:rsidRDefault="00C92379" w:rsidP="00A42EB8">
      <w:pPr>
        <w:pStyle w:val="Sraopastraipa"/>
        <w:numPr>
          <w:ilvl w:val="0"/>
          <w:numId w:val="20"/>
        </w:numPr>
        <w:tabs>
          <w:tab w:val="left" w:pos="1276"/>
        </w:tabs>
        <w:spacing w:line="360" w:lineRule="auto"/>
        <w:ind w:left="0" w:firstLine="720"/>
        <w:jc w:val="both"/>
        <w:rPr>
          <w:rFonts w:ascii="Times New Roman" w:hAnsi="Times New Roman"/>
          <w:color w:val="auto"/>
        </w:rPr>
      </w:pPr>
      <w:r w:rsidRPr="0051011C">
        <w:rPr>
          <w:rFonts w:ascii="Times New Roman" w:hAnsi="Times New Roman"/>
        </w:rPr>
        <w:t>Tarybos narių</w:t>
      </w:r>
      <w:r w:rsidR="000F0DCD" w:rsidRPr="0051011C">
        <w:rPr>
          <w:rFonts w:ascii="Times New Roman" w:hAnsi="Times New Roman"/>
        </w:rPr>
        <w:t xml:space="preserve"> grupė paskelbiama Tarybos posėdyje kai Tarybos nariai, nepriklausantys Tarybos narių frakcijai, Tarybos posėdyje viešu pareiškimu, įteiktu posėdžio pirmininkui, deklaruoja, kad veiklą Taryboje tęsia grupėje.</w:t>
      </w:r>
      <w:r w:rsidR="003F1382" w:rsidRPr="0051011C">
        <w:rPr>
          <w:rFonts w:ascii="Times New Roman" w:hAnsi="Times New Roman"/>
        </w:rPr>
        <w:t xml:space="preserve"> </w:t>
      </w:r>
      <w:r w:rsidR="00A91967" w:rsidRPr="0051011C">
        <w:rPr>
          <w:rFonts w:ascii="Times New Roman" w:hAnsi="Times New Roman"/>
        </w:rPr>
        <w:t>P</w:t>
      </w:r>
      <w:r w:rsidRPr="0051011C">
        <w:rPr>
          <w:rFonts w:ascii="Times New Roman" w:hAnsi="Times New Roman"/>
        </w:rPr>
        <w:t xml:space="preserve">areiškimą pasirašo ne mažiau kaip 2 Tarybos nariai. </w:t>
      </w:r>
      <w:r w:rsidR="0086243B" w:rsidRPr="0086243B">
        <w:rPr>
          <w:rFonts w:ascii="Times New Roman" w:hAnsi="Times New Roman"/>
          <w:color w:val="auto"/>
        </w:rPr>
        <w:t>Mišri savivaldybės tarybos narių grupė – ne mažiau kaip 2 savivaldybės tarybos nariai, nesusivieniję į savivaldybės tarybos narių frakciją ar savivaldybės tarybos narių grupę.</w:t>
      </w:r>
    </w:p>
    <w:p w14:paraId="35953A3B" w14:textId="676C03D3" w:rsidR="00C92379" w:rsidRPr="0051011C" w:rsidRDefault="00C92379"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Kiekvienas Tarybos narys gali priklausyti tik vienai frakcijai ar Tarybos narių grupei. Tarybos nariai, neįsiregistravę į frakcijas ar grupes, laikomi Tarybos nariais, neįeinančiais į frakcijas ir grupes.</w:t>
      </w:r>
    </w:p>
    <w:p w14:paraId="38E7AF88" w14:textId="35DBA8D1" w:rsidR="00D319F0" w:rsidRPr="0051011C" w:rsidRDefault="002A64D0"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 opozicija –</w:t>
      </w:r>
      <w:r w:rsidR="00940FCE" w:rsidRPr="0051011C">
        <w:rPr>
          <w:rFonts w:ascii="Times New Roman" w:hAnsi="Times New Roman"/>
        </w:rPr>
        <w:t xml:space="preserve"> Tarybos mažumai priklausančių ir Tarybos posėdyje viešu pareiškimu, įteiktu posėdžio pirmininkui, opozicinėmis pasiskelbusių Tarybos narių frakcijų, Tarybos narių grupių, į jokią frakciją ar grupę nesusivienijusių Tarybos narių visuma, pateikusi savo veiklos kryptis.</w:t>
      </w:r>
    </w:p>
    <w:p w14:paraId="2B45B825" w14:textId="46E83ABC" w:rsidR="002A64D0" w:rsidRPr="0051011C" w:rsidRDefault="002A64D0"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Tarybos mažuma – </w:t>
      </w:r>
      <w:r w:rsidR="00940FCE" w:rsidRPr="0051011C">
        <w:rPr>
          <w:rFonts w:ascii="Times New Roman" w:hAnsi="Times New Roman"/>
        </w:rPr>
        <w:t>Tarybos daugumai nepriklausančios Tarybos narių frakcija (-</w:t>
      </w:r>
      <w:proofErr w:type="spellStart"/>
      <w:r w:rsidR="00940FCE" w:rsidRPr="0051011C">
        <w:rPr>
          <w:rFonts w:ascii="Times New Roman" w:hAnsi="Times New Roman"/>
        </w:rPr>
        <w:t>os</w:t>
      </w:r>
      <w:proofErr w:type="spellEnd"/>
      <w:r w:rsidR="00940FCE" w:rsidRPr="0051011C">
        <w:rPr>
          <w:rFonts w:ascii="Times New Roman" w:hAnsi="Times New Roman"/>
        </w:rPr>
        <w:t>) ir (ar) Tarybos narių grupė (-ės), ir (ar) į jokią frakciją ar grupę nesusivieniję Tarybos nariai.</w:t>
      </w:r>
    </w:p>
    <w:p w14:paraId="2CB61EB6" w14:textId="56220BD9" w:rsidR="00D319F0" w:rsidRPr="0051011C" w:rsidRDefault="00D319F0" w:rsidP="00A42EB8">
      <w:pPr>
        <w:pStyle w:val="Sraopastraipa"/>
        <w:numPr>
          <w:ilvl w:val="0"/>
          <w:numId w:val="20"/>
        </w:numPr>
        <w:tabs>
          <w:tab w:val="left" w:pos="1276"/>
        </w:tabs>
        <w:spacing w:line="360" w:lineRule="auto"/>
        <w:ind w:left="0" w:firstLine="720"/>
        <w:jc w:val="both"/>
        <w:rPr>
          <w:rFonts w:ascii="Times New Roman" w:hAnsi="Times New Roman"/>
          <w:bCs/>
        </w:rPr>
      </w:pPr>
      <w:r w:rsidRPr="0051011C">
        <w:rPr>
          <w:rFonts w:ascii="Times New Roman" w:hAnsi="Times New Roman"/>
          <w:bCs/>
        </w:rPr>
        <w:t xml:space="preserve">Tarybos dauguma – </w:t>
      </w:r>
      <w:r w:rsidR="00940FCE" w:rsidRPr="0051011C">
        <w:rPr>
          <w:rFonts w:ascii="Times New Roman" w:hAnsi="Times New Roman"/>
          <w:bCs/>
        </w:rPr>
        <w:t>Tarybos narių frakcija (-</w:t>
      </w:r>
      <w:proofErr w:type="spellStart"/>
      <w:r w:rsidR="00940FCE" w:rsidRPr="0051011C">
        <w:rPr>
          <w:rFonts w:ascii="Times New Roman" w:hAnsi="Times New Roman"/>
          <w:bCs/>
        </w:rPr>
        <w:t>os</w:t>
      </w:r>
      <w:proofErr w:type="spellEnd"/>
      <w:r w:rsidR="00940FCE" w:rsidRPr="0051011C">
        <w:rPr>
          <w:rFonts w:ascii="Times New Roman" w:hAnsi="Times New Roman"/>
          <w:bCs/>
        </w:rPr>
        <w:t xml:space="preserve">) ir (ar) Tarybos narių grupė (-ės), ir (ar) į jokią frakciją ar grupę nesusivieniję </w:t>
      </w:r>
      <w:r w:rsidR="000D6189" w:rsidRPr="0051011C">
        <w:rPr>
          <w:rFonts w:ascii="Times New Roman" w:hAnsi="Times New Roman"/>
          <w:bCs/>
        </w:rPr>
        <w:t>T</w:t>
      </w:r>
      <w:r w:rsidR="00940FCE" w:rsidRPr="0051011C">
        <w:rPr>
          <w:rFonts w:ascii="Times New Roman" w:hAnsi="Times New Roman"/>
          <w:bCs/>
        </w:rPr>
        <w:t xml:space="preserve">arybos nariai, </w:t>
      </w:r>
      <w:r w:rsidR="000D6189" w:rsidRPr="0051011C">
        <w:rPr>
          <w:rFonts w:ascii="Times New Roman" w:hAnsi="Times New Roman"/>
          <w:bCs/>
        </w:rPr>
        <w:t>T</w:t>
      </w:r>
      <w:r w:rsidR="00940FCE" w:rsidRPr="0051011C">
        <w:rPr>
          <w:rFonts w:ascii="Times New Roman" w:hAnsi="Times New Roman"/>
          <w:bCs/>
        </w:rPr>
        <w:t>arybos posėdyje viešu pareiškimu, įteiktu posėdžio pirmininkui, pateikusi (-</w:t>
      </w:r>
      <w:proofErr w:type="spellStart"/>
      <w:r w:rsidR="00940FCE" w:rsidRPr="0051011C">
        <w:rPr>
          <w:rFonts w:ascii="Times New Roman" w:hAnsi="Times New Roman"/>
          <w:bCs/>
        </w:rPr>
        <w:t>ios</w:t>
      </w:r>
      <w:proofErr w:type="spellEnd"/>
      <w:r w:rsidR="00940FCE" w:rsidRPr="0051011C">
        <w:rPr>
          <w:rFonts w:ascii="Times New Roman" w:hAnsi="Times New Roman"/>
          <w:bCs/>
        </w:rPr>
        <w:t>) savo veiklos programą ir sudaryta (-</w:t>
      </w:r>
      <w:proofErr w:type="spellStart"/>
      <w:r w:rsidR="00940FCE" w:rsidRPr="0051011C">
        <w:rPr>
          <w:rFonts w:ascii="Times New Roman" w:hAnsi="Times New Roman"/>
          <w:bCs/>
        </w:rPr>
        <w:t>os</w:t>
      </w:r>
      <w:proofErr w:type="spellEnd"/>
      <w:r w:rsidR="00940FCE" w:rsidRPr="0051011C">
        <w:rPr>
          <w:rFonts w:ascii="Times New Roman" w:hAnsi="Times New Roman"/>
          <w:bCs/>
        </w:rPr>
        <w:t xml:space="preserve">) iš daugiau kaip pusės visų </w:t>
      </w:r>
      <w:r w:rsidR="000D6189" w:rsidRPr="0051011C">
        <w:rPr>
          <w:rFonts w:ascii="Times New Roman" w:hAnsi="Times New Roman"/>
          <w:bCs/>
        </w:rPr>
        <w:t>T</w:t>
      </w:r>
      <w:r w:rsidR="00940FCE" w:rsidRPr="0051011C">
        <w:rPr>
          <w:rFonts w:ascii="Times New Roman" w:hAnsi="Times New Roman"/>
          <w:bCs/>
        </w:rPr>
        <w:t>arybos narių.</w:t>
      </w:r>
    </w:p>
    <w:p w14:paraId="61C4F997" w14:textId="732D5D98" w:rsidR="002A64D0" w:rsidRPr="0051011C" w:rsidRDefault="00E754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Apie </w:t>
      </w:r>
      <w:r w:rsidR="002A64D0" w:rsidRPr="0051011C">
        <w:rPr>
          <w:rFonts w:ascii="Times New Roman" w:hAnsi="Times New Roman"/>
        </w:rPr>
        <w:t>Tarybos opozicijos, Tarybos daugumos, frakcijos ir grupės įsisteigimą pažymima Tarybos posėdžio protokole.</w:t>
      </w:r>
    </w:p>
    <w:p w14:paraId="5CA80F03" w14:textId="2E6C8149" w:rsidR="000C27D3" w:rsidRPr="0051011C" w:rsidRDefault="000C27D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Pasikeitus frakcijos ar grupės pavadinimui, sudėčiai, vadovui ar jo pavaduotojui, frakcijai ar grupei iširus ar nutraukus veiklą, turi būti raštu pranešta merui, kuris apie tai paskelbia artimiausiame Tarybos posėdyje</w:t>
      </w:r>
      <w:r w:rsidR="0028184F" w:rsidRPr="0051011C">
        <w:rPr>
          <w:rFonts w:ascii="Times New Roman" w:hAnsi="Times New Roman"/>
        </w:rPr>
        <w:t xml:space="preserve"> arba Tarybos posėdžio metu.</w:t>
      </w:r>
    </w:p>
    <w:p w14:paraId="3654DB47" w14:textId="77777777" w:rsidR="0028184F" w:rsidRPr="0051011C" w:rsidRDefault="0028184F" w:rsidP="00D3287E">
      <w:pPr>
        <w:pStyle w:val="Porat"/>
        <w:rPr>
          <w:b/>
          <w:sz w:val="26"/>
          <w:szCs w:val="26"/>
        </w:rPr>
      </w:pPr>
    </w:p>
    <w:p w14:paraId="706D0FED" w14:textId="77777777" w:rsidR="000D6189" w:rsidRPr="0051011C" w:rsidRDefault="00750D0D" w:rsidP="000D6189">
      <w:pPr>
        <w:pStyle w:val="Porat"/>
        <w:jc w:val="center"/>
        <w:rPr>
          <w:b/>
        </w:rPr>
      </w:pPr>
      <w:r w:rsidRPr="0051011C">
        <w:rPr>
          <w:b/>
        </w:rPr>
        <w:t xml:space="preserve">XI  </w:t>
      </w:r>
      <w:r w:rsidR="000D6189" w:rsidRPr="0051011C">
        <w:rPr>
          <w:b/>
        </w:rPr>
        <w:t>SKYRIUS</w:t>
      </w:r>
    </w:p>
    <w:p w14:paraId="2308EED6" w14:textId="72C3ED39" w:rsidR="000D6189" w:rsidRPr="0051011C" w:rsidRDefault="000D6189" w:rsidP="000D6189">
      <w:pPr>
        <w:pStyle w:val="Porat"/>
        <w:jc w:val="center"/>
        <w:rPr>
          <w:b/>
        </w:rPr>
      </w:pPr>
      <w:r w:rsidRPr="0051011C">
        <w:rPr>
          <w:b/>
        </w:rPr>
        <w:t xml:space="preserve">MERAS, </w:t>
      </w:r>
      <w:r w:rsidR="00157BC7" w:rsidRPr="0051011C">
        <w:rPr>
          <w:b/>
        </w:rPr>
        <w:t>VICEMERAS</w:t>
      </w:r>
    </w:p>
    <w:p w14:paraId="28BF4569" w14:textId="77777777" w:rsidR="00157BC7" w:rsidRPr="0051011C" w:rsidRDefault="00157BC7" w:rsidP="000D6189">
      <w:pPr>
        <w:pStyle w:val="Porat"/>
        <w:jc w:val="center"/>
        <w:rPr>
          <w:b/>
          <w:sz w:val="26"/>
          <w:szCs w:val="26"/>
        </w:rPr>
      </w:pPr>
    </w:p>
    <w:p w14:paraId="4CD6936D" w14:textId="12CF379D" w:rsidR="00157BC7" w:rsidRPr="0051011C" w:rsidRDefault="00157BC7"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Meras renkamas tiesiogiai Tarybos įgaliojimų laikui. Jo įgaliojimai nu</w:t>
      </w:r>
      <w:r w:rsidR="00A032FB" w:rsidRPr="0051011C">
        <w:rPr>
          <w:bCs/>
        </w:rPr>
        <w:t>sta</w:t>
      </w:r>
      <w:r w:rsidRPr="0051011C">
        <w:rPr>
          <w:bCs/>
        </w:rPr>
        <w:t>tyti Vietos savivaldos įstatyme. Mero sprendimai įforminami potvarkiais.</w:t>
      </w:r>
      <w:r w:rsidR="001455CA">
        <w:rPr>
          <w:bCs/>
        </w:rPr>
        <w:t xml:space="preserve"> </w:t>
      </w:r>
      <w:r w:rsidR="002E7F4D" w:rsidRPr="001455CA">
        <w:rPr>
          <w:bCs/>
        </w:rPr>
        <w:t>Mero potvarkiai skelbiami savivaldybės interneto svetainėje</w:t>
      </w:r>
      <w:r w:rsidR="0086243B">
        <w:rPr>
          <w:bCs/>
        </w:rPr>
        <w:t xml:space="preserve"> </w:t>
      </w:r>
      <w:r w:rsidR="0086243B" w:rsidRPr="0086243B">
        <w:rPr>
          <w:bCs/>
        </w:rPr>
        <w:t>teisės aktų nustatyta tvarka, išskyrus potvarkius, kuriuose yra valstybės, tarnybos, komercinę paslaptį sudarančios arba su asmens duomenimis, kurių skelbimas neatitiktų Reglamento (ES) 2016/679 reikalavimų, susijusios informacijos</w:t>
      </w:r>
      <w:r w:rsidR="002E7F4D" w:rsidRPr="001455CA">
        <w:rPr>
          <w:bCs/>
        </w:rPr>
        <w:t>.</w:t>
      </w:r>
    </w:p>
    <w:p w14:paraId="5EE2A4F9" w14:textId="6DFB2B56" w:rsidR="00A032FB" w:rsidRPr="0051011C" w:rsidRDefault="00A032FB"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Merą pavaduoja mero paskirtas vicemeras, kai:</w:t>
      </w:r>
    </w:p>
    <w:p w14:paraId="37DFBF45" w14:textId="5981596F" w:rsidR="00A032FB" w:rsidRPr="0051011C" w:rsidRDefault="00A032FB" w:rsidP="00A42EB8">
      <w:pPr>
        <w:pStyle w:val="Porat"/>
        <w:numPr>
          <w:ilvl w:val="1"/>
          <w:numId w:val="20"/>
        </w:numPr>
        <w:tabs>
          <w:tab w:val="clear" w:pos="4153"/>
          <w:tab w:val="clear" w:pos="8306"/>
        </w:tabs>
        <w:spacing w:line="360" w:lineRule="auto"/>
        <w:ind w:left="0" w:firstLine="720"/>
        <w:jc w:val="both"/>
        <w:rPr>
          <w:bCs/>
        </w:rPr>
      </w:pPr>
      <w:r w:rsidRPr="0051011C">
        <w:rPr>
          <w:bCs/>
        </w:rPr>
        <w:t>meras dėl atostogų, laikinojo nedarbingumo ar kitų pateisinamų priežasčių laikinai neina savo pareigų;</w:t>
      </w:r>
    </w:p>
    <w:p w14:paraId="1DB9999A" w14:textId="5250EC5D" w:rsidR="00A032FB" w:rsidRPr="0051011C" w:rsidRDefault="00A032FB" w:rsidP="00A42EB8">
      <w:pPr>
        <w:pStyle w:val="Porat"/>
        <w:numPr>
          <w:ilvl w:val="1"/>
          <w:numId w:val="20"/>
        </w:numPr>
        <w:tabs>
          <w:tab w:val="clear" w:pos="4153"/>
          <w:tab w:val="clear" w:pos="8306"/>
        </w:tabs>
        <w:spacing w:line="360" w:lineRule="auto"/>
        <w:ind w:left="0" w:firstLine="720"/>
        <w:jc w:val="both"/>
        <w:rPr>
          <w:bCs/>
        </w:rPr>
      </w:pPr>
      <w:r w:rsidRPr="0051011C">
        <w:rPr>
          <w:bCs/>
        </w:rPr>
        <w:t>mero įgaliojimai sustabdyti teismo nutartimi.</w:t>
      </w:r>
    </w:p>
    <w:p w14:paraId="2DDBB982" w14:textId="27B5C0BD" w:rsidR="002E7F4D" w:rsidRPr="001455CA" w:rsidRDefault="002E7F4D" w:rsidP="002E7F4D">
      <w:pPr>
        <w:pStyle w:val="Porat"/>
        <w:numPr>
          <w:ilvl w:val="0"/>
          <w:numId w:val="20"/>
        </w:numPr>
        <w:tabs>
          <w:tab w:val="left" w:pos="1276"/>
        </w:tabs>
        <w:spacing w:line="360" w:lineRule="auto"/>
        <w:ind w:left="0" w:firstLine="720"/>
        <w:jc w:val="both"/>
        <w:rPr>
          <w:bCs/>
        </w:rPr>
      </w:pPr>
      <w:r w:rsidRPr="001455CA">
        <w:rPr>
          <w:bCs/>
        </w:rPr>
        <w:t>Merą pavaduojantis vicemeras vykdo visus šiame ir kituose įstatymuose nustatytus mero įgaliojimus, išskyrus nustatytuosius šio įstatymo 27 straipsnio 2 dalies 4, 5, 7, 15, 19, 20 ir 21 punktuose. Vicemerui pavaduojant merą, šio įstatymo 27 straipsnio 2 dalies 15 punkte nustatytus mero įgaliojimus vykdo Taryba, o šio įstatymo 27 straipsnio 2 dalies 4, 5 ir 7 punktuose nustatytus mero įgaliojimus – laikinai Tarybos paskirtas tarybos narys.</w:t>
      </w:r>
    </w:p>
    <w:p w14:paraId="4DBB65B8" w14:textId="4D49CB8A" w:rsidR="00A032FB" w:rsidRPr="0051011C" w:rsidRDefault="00A032FB"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Mero pareigas laikinai eina </w:t>
      </w:r>
      <w:r w:rsidR="00FD4335" w:rsidRPr="0051011C">
        <w:rPr>
          <w:bCs/>
        </w:rPr>
        <w:t>T</w:t>
      </w:r>
      <w:r w:rsidRPr="0051011C">
        <w:rPr>
          <w:bCs/>
        </w:rPr>
        <w:t xml:space="preserve">arybos posėdyje dalyvaujančių </w:t>
      </w:r>
      <w:r w:rsidR="00FD4335" w:rsidRPr="0051011C">
        <w:rPr>
          <w:bCs/>
        </w:rPr>
        <w:t>T</w:t>
      </w:r>
      <w:r w:rsidRPr="0051011C">
        <w:rPr>
          <w:bCs/>
        </w:rPr>
        <w:t xml:space="preserve">arybos narių balsų dauguma paskirtas </w:t>
      </w:r>
      <w:r w:rsidR="006B3B59" w:rsidRPr="0051011C">
        <w:rPr>
          <w:bCs/>
        </w:rPr>
        <w:t>T</w:t>
      </w:r>
      <w:r w:rsidRPr="0051011C">
        <w:rPr>
          <w:bCs/>
        </w:rPr>
        <w:t>arybos narys, kai:</w:t>
      </w:r>
    </w:p>
    <w:p w14:paraId="293A2E9E" w14:textId="0B92ABB4" w:rsidR="00A032FB" w:rsidRPr="0051011C" w:rsidRDefault="00A032FB" w:rsidP="00A42EB8">
      <w:pPr>
        <w:pStyle w:val="Porat"/>
        <w:numPr>
          <w:ilvl w:val="1"/>
          <w:numId w:val="20"/>
        </w:numPr>
        <w:tabs>
          <w:tab w:val="clear" w:pos="4153"/>
          <w:tab w:val="clear" w:pos="8306"/>
        </w:tabs>
        <w:spacing w:line="360" w:lineRule="auto"/>
        <w:jc w:val="both"/>
        <w:rPr>
          <w:bCs/>
        </w:rPr>
      </w:pPr>
      <w:r w:rsidRPr="0051011C">
        <w:rPr>
          <w:bCs/>
        </w:rPr>
        <w:t>mero įgaliojimai nutrūksta nesuėjus terminui;</w:t>
      </w:r>
    </w:p>
    <w:p w14:paraId="381B3705" w14:textId="3E9E0841" w:rsidR="00A032FB" w:rsidRPr="0051011C" w:rsidRDefault="00A032FB" w:rsidP="00A42EB8">
      <w:pPr>
        <w:pStyle w:val="Porat"/>
        <w:numPr>
          <w:ilvl w:val="1"/>
          <w:numId w:val="20"/>
        </w:numPr>
        <w:tabs>
          <w:tab w:val="clear" w:pos="4153"/>
          <w:tab w:val="clear" w:pos="8306"/>
        </w:tabs>
        <w:spacing w:line="360" w:lineRule="auto"/>
        <w:ind w:left="0" w:firstLine="720"/>
        <w:jc w:val="both"/>
        <w:rPr>
          <w:bCs/>
        </w:rPr>
      </w:pPr>
      <w:r w:rsidRPr="0051011C">
        <w:rPr>
          <w:bCs/>
        </w:rPr>
        <w:t>išrinktas neprisiekęs meras netenka mandato ar mero rinkimų rezultatai pripažįstami negaliojančiais.</w:t>
      </w:r>
    </w:p>
    <w:p w14:paraId="071A8992" w14:textId="3C659B4C" w:rsidR="00A032FB" w:rsidRPr="002E7F4D" w:rsidRDefault="00A032FB" w:rsidP="00A42EB8">
      <w:pPr>
        <w:pStyle w:val="Porat"/>
        <w:numPr>
          <w:ilvl w:val="0"/>
          <w:numId w:val="20"/>
        </w:numPr>
        <w:tabs>
          <w:tab w:val="clear" w:pos="4153"/>
          <w:tab w:val="clear" w:pos="8306"/>
          <w:tab w:val="left" w:pos="1276"/>
        </w:tabs>
        <w:spacing w:line="360" w:lineRule="auto"/>
        <w:ind w:left="0" w:firstLine="720"/>
        <w:jc w:val="both"/>
        <w:rPr>
          <w:bCs/>
          <w:strike/>
        </w:rPr>
      </w:pPr>
      <w:r w:rsidRPr="002E7F4D">
        <w:rPr>
          <w:bCs/>
        </w:rPr>
        <w:t xml:space="preserve">Mero pareigas laikinai einantis </w:t>
      </w:r>
      <w:r w:rsidR="006B3B59" w:rsidRPr="002E7F4D">
        <w:rPr>
          <w:bCs/>
        </w:rPr>
        <w:t>T</w:t>
      </w:r>
      <w:r w:rsidRPr="002E7F4D">
        <w:rPr>
          <w:bCs/>
        </w:rPr>
        <w:t xml:space="preserve">arybos paskirtas </w:t>
      </w:r>
      <w:r w:rsidR="006B3B59" w:rsidRPr="002E7F4D">
        <w:rPr>
          <w:bCs/>
        </w:rPr>
        <w:t>T</w:t>
      </w:r>
      <w:r w:rsidRPr="002E7F4D">
        <w:rPr>
          <w:bCs/>
        </w:rPr>
        <w:t xml:space="preserve">arybos narys vykdo visus mero įgaliojimus, išskyrus nustatytuosius </w:t>
      </w:r>
      <w:r w:rsidR="006B3B59" w:rsidRPr="002E7F4D">
        <w:rPr>
          <w:bCs/>
        </w:rPr>
        <w:t xml:space="preserve">Vietos savivaldos </w:t>
      </w:r>
      <w:r w:rsidRPr="002E7F4D">
        <w:rPr>
          <w:bCs/>
        </w:rPr>
        <w:t>įstatymo 27 straipsnio 2 dalies 15, 20 ir 21 punktuose. Šiuo atveju mero įgaliojimus, nustatytus</w:t>
      </w:r>
      <w:r w:rsidR="006B3B59" w:rsidRPr="002E7F4D">
        <w:rPr>
          <w:bCs/>
        </w:rPr>
        <w:t xml:space="preserve"> Vietos savivaldos</w:t>
      </w:r>
      <w:r w:rsidRPr="002E7F4D">
        <w:rPr>
          <w:bCs/>
        </w:rPr>
        <w:t xml:space="preserve"> įstatymo 27 straipsnio 2 dalies 15 </w:t>
      </w:r>
      <w:r w:rsidR="00E060B0" w:rsidRPr="00E060B0">
        <w:rPr>
          <w:bCs/>
        </w:rPr>
        <w:t>punkte</w:t>
      </w:r>
      <w:r w:rsidRPr="002E7F4D">
        <w:rPr>
          <w:bCs/>
        </w:rPr>
        <w:t xml:space="preserve">, vykdo </w:t>
      </w:r>
      <w:r w:rsidR="006B3B59" w:rsidRPr="002E7F4D">
        <w:rPr>
          <w:bCs/>
        </w:rPr>
        <w:t>T</w:t>
      </w:r>
      <w:r w:rsidRPr="002E7F4D">
        <w:rPr>
          <w:bCs/>
        </w:rPr>
        <w:t>aryba.</w:t>
      </w:r>
      <w:r w:rsidR="002E7F4D">
        <w:rPr>
          <w:bCs/>
        </w:rPr>
        <w:t xml:space="preserve"> </w:t>
      </w:r>
    </w:p>
    <w:p w14:paraId="201C55D8" w14:textId="064D5713" w:rsidR="00A032FB" w:rsidRPr="0051011C" w:rsidRDefault="006B3B59"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T</w:t>
      </w:r>
      <w:r w:rsidR="00A032FB" w:rsidRPr="0051011C">
        <w:rPr>
          <w:bCs/>
        </w:rPr>
        <w:t>arybos nariui laikinai einant mero pareigas</w:t>
      </w:r>
      <w:r w:rsidR="007F5D37" w:rsidRPr="0051011C">
        <w:rPr>
          <w:bCs/>
        </w:rPr>
        <w:t>,</w:t>
      </w:r>
      <w:r w:rsidR="00A032FB" w:rsidRPr="0051011C">
        <w:rPr>
          <w:bCs/>
        </w:rPr>
        <w:t xml:space="preserve"> jo kaip </w:t>
      </w:r>
      <w:r w:rsidRPr="0051011C">
        <w:rPr>
          <w:bCs/>
        </w:rPr>
        <w:t>T</w:t>
      </w:r>
      <w:r w:rsidR="00A032FB" w:rsidRPr="0051011C">
        <w:rPr>
          <w:bCs/>
        </w:rPr>
        <w:t>arybos nario teisės ir pareigos</w:t>
      </w:r>
      <w:r w:rsidR="007F5D37" w:rsidRPr="0051011C">
        <w:rPr>
          <w:bCs/>
        </w:rPr>
        <w:t>,</w:t>
      </w:r>
      <w:r w:rsidR="00A032FB" w:rsidRPr="0051011C">
        <w:rPr>
          <w:bCs/>
        </w:rPr>
        <w:t xml:space="preserve"> laikinai sustabdomos.</w:t>
      </w:r>
    </w:p>
    <w:p w14:paraId="7A1614F5" w14:textId="1F284573" w:rsidR="00A032FB" w:rsidRPr="0051011C" w:rsidRDefault="00A032FB"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Mero pareigas laikinai einančio </w:t>
      </w:r>
      <w:r w:rsidR="00E75BDD" w:rsidRPr="0051011C">
        <w:rPr>
          <w:bCs/>
        </w:rPr>
        <w:t>T</w:t>
      </w:r>
      <w:r w:rsidRPr="0051011C">
        <w:rPr>
          <w:bCs/>
        </w:rPr>
        <w:t xml:space="preserve">arybos nario darbo užmokestį pagal įstatymų nustatytus koeficientus tvirtina </w:t>
      </w:r>
      <w:r w:rsidR="00E75BDD" w:rsidRPr="0051011C">
        <w:rPr>
          <w:bCs/>
        </w:rPr>
        <w:t>Ta</w:t>
      </w:r>
      <w:r w:rsidRPr="0051011C">
        <w:rPr>
          <w:bCs/>
        </w:rPr>
        <w:t>ryba.</w:t>
      </w:r>
    </w:p>
    <w:p w14:paraId="3C2F04DF" w14:textId="66FD1D19" w:rsidR="006B2DCC" w:rsidRPr="0051011C" w:rsidRDefault="006B2DCC"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Meras atstovauja pats arba savo potvarkiu įgalioja kitus asmenis atstovauti savivaldybei teisme, bendradarbiaujant su kitomis savivaldybėmis, valstybės ar užsienio šalių institucijomis, kitais juridiniais ir fiziniais asmenimis: </w:t>
      </w:r>
    </w:p>
    <w:p w14:paraId="72DAC13D" w14:textId="7EAC7A0C" w:rsidR="006B2DCC" w:rsidRPr="0051011C" w:rsidRDefault="006B2DCC" w:rsidP="00A42EB8">
      <w:pPr>
        <w:pStyle w:val="Porat"/>
        <w:numPr>
          <w:ilvl w:val="1"/>
          <w:numId w:val="20"/>
        </w:numPr>
        <w:tabs>
          <w:tab w:val="clear" w:pos="4153"/>
          <w:tab w:val="clear" w:pos="8306"/>
        </w:tabs>
        <w:spacing w:line="360" w:lineRule="auto"/>
        <w:ind w:left="0" w:firstLine="720"/>
        <w:jc w:val="both"/>
        <w:rPr>
          <w:bCs/>
        </w:rPr>
      </w:pPr>
      <w:r w:rsidRPr="0051011C">
        <w:rPr>
          <w:bCs/>
        </w:rPr>
        <w:t>bendrosios kompetencijos ir administraciniuose teismuose bei kitose teisėsaugos institucijose savivaldybei atstovauja valstybės tarnautojai arba pagal darbo sutartis dirbantys darbuotojai, kurie turi aukštąjį universitetinį teisinį išsilavinimą; pagal atstovavimo sutartis, jeigu tokios sudaromos – advokatai;</w:t>
      </w:r>
    </w:p>
    <w:p w14:paraId="4D344662" w14:textId="39D31C2A" w:rsidR="006B2DCC" w:rsidRPr="0051011C" w:rsidRDefault="006B2DCC" w:rsidP="00A42EB8">
      <w:pPr>
        <w:pStyle w:val="Porat"/>
        <w:numPr>
          <w:ilvl w:val="1"/>
          <w:numId w:val="20"/>
        </w:numPr>
        <w:tabs>
          <w:tab w:val="clear" w:pos="4153"/>
          <w:tab w:val="clear" w:pos="8306"/>
        </w:tabs>
        <w:spacing w:line="360" w:lineRule="auto"/>
        <w:ind w:left="0" w:firstLine="720"/>
        <w:jc w:val="both"/>
        <w:rPr>
          <w:bCs/>
        </w:rPr>
      </w:pPr>
      <w:r w:rsidRPr="0051011C">
        <w:rPr>
          <w:bCs/>
        </w:rPr>
        <w:t>bendradarbiaujant su kitomis savivaldybėmis, valstybės ar užsienio šalių institucijomis, kitais fiziniais ir juridiniais asmenimis, savivaldybei atstovauja valstybės tarnautojai ir</w:t>
      </w:r>
      <w:r w:rsidR="007F5D37" w:rsidRPr="0051011C">
        <w:rPr>
          <w:bCs/>
        </w:rPr>
        <w:t xml:space="preserve"> (</w:t>
      </w:r>
      <w:r w:rsidRPr="0051011C">
        <w:rPr>
          <w:bCs/>
        </w:rPr>
        <w:t>ar</w:t>
      </w:r>
      <w:r w:rsidR="007F5D37" w:rsidRPr="0051011C">
        <w:rPr>
          <w:bCs/>
        </w:rPr>
        <w:t>)</w:t>
      </w:r>
      <w:r w:rsidRPr="0051011C">
        <w:rPr>
          <w:bCs/>
        </w:rPr>
        <w:t xml:space="preserve"> darbuotojai, dirbantys pagal darbo sutartis</w:t>
      </w:r>
      <w:r w:rsidR="00D11BC0" w:rsidRPr="0051011C">
        <w:rPr>
          <w:bCs/>
        </w:rPr>
        <w:t>.</w:t>
      </w:r>
    </w:p>
    <w:p w14:paraId="697CF5F1" w14:textId="61290D94" w:rsidR="00D24666" w:rsidRPr="0051011C" w:rsidRDefault="00D24666"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Meras gali siūlyti Tarybai pavesti savivaldybės kontrolės ir audito tarnybai atlikti veiklos plane nenumatytą savivaldybės administravimo subjektų ar savivaldybės valdomų įmonių atitikties, finansinį ir veiklos auditą. Dėl tokio siūlymo yra parengiamas Tarybos sprendimo projektas, kuris teikiamas ir svarstomas Tarybos posėdyje bendra reglamento nustatyta tvarka. </w:t>
      </w:r>
    </w:p>
    <w:p w14:paraId="79F3FE4E" w14:textId="7EFABF07" w:rsidR="00A032FB" w:rsidRPr="0051011C" w:rsidRDefault="00D24666"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Meras priima savivaldybės </w:t>
      </w:r>
      <w:r w:rsidR="00F5286A" w:rsidRPr="0051011C">
        <w:rPr>
          <w:bCs/>
        </w:rPr>
        <w:t>K</w:t>
      </w:r>
      <w:r w:rsidRPr="0051011C">
        <w:rPr>
          <w:bCs/>
        </w:rPr>
        <w:t xml:space="preserve">ontrolės ir audito tarnybos pateiktas audito ataskaitas ir išvadas dėl atlikto atitikties, finansinio ir veiklos audito rezultatų, prireikus organizuoja šių ataskaitų ir išvadų svarstymą Tarybos komitetų ir Tarybos posėdžiuose. </w:t>
      </w:r>
      <w:r w:rsidR="00D11BC0" w:rsidRPr="0051011C">
        <w:rPr>
          <w:bCs/>
        </w:rPr>
        <w:t xml:space="preserve">Savivaldybės </w:t>
      </w:r>
      <w:r w:rsidR="00F5286A" w:rsidRPr="0051011C">
        <w:rPr>
          <w:bCs/>
        </w:rPr>
        <w:t>K</w:t>
      </w:r>
      <w:r w:rsidRPr="0051011C">
        <w:rPr>
          <w:bCs/>
        </w:rPr>
        <w:t>ontrolės ir audito tarnybos pateiktas audito ataskaitas ir išvadas meras priima įrašydamas rezoliuciją.</w:t>
      </w:r>
    </w:p>
    <w:p w14:paraId="206FFBC9" w14:textId="58239E82" w:rsidR="008812F0" w:rsidRPr="00BB0018" w:rsidRDefault="008812F0"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Mero išvykimas į komandiruotes įforminamas mero potvarkiu.</w:t>
      </w:r>
      <w:r w:rsidR="00D92878">
        <w:rPr>
          <w:bCs/>
        </w:rPr>
        <w:t xml:space="preserve"> </w:t>
      </w:r>
      <w:r w:rsidR="002E7F4D" w:rsidRPr="00BB0018">
        <w:rPr>
          <w:bCs/>
        </w:rPr>
        <w:t xml:space="preserve">Mero pasirašytas potvarkis pateikiamas susipažinti Tarybos nariams per </w:t>
      </w:r>
      <w:r w:rsidR="00ED628D" w:rsidRPr="00BB0018">
        <w:rPr>
          <w:bCs/>
        </w:rPr>
        <w:t>dokumentų valdymo sistemą Kontora</w:t>
      </w:r>
      <w:r w:rsidR="002E7F4D" w:rsidRPr="00BB0018">
        <w:rPr>
          <w:bCs/>
        </w:rPr>
        <w:t xml:space="preserve">. </w:t>
      </w:r>
    </w:p>
    <w:p w14:paraId="031B14D5" w14:textId="58791A83" w:rsidR="008812F0" w:rsidRPr="00BB0018" w:rsidRDefault="008812F0" w:rsidP="00A42EB8">
      <w:pPr>
        <w:pStyle w:val="Porat"/>
        <w:numPr>
          <w:ilvl w:val="0"/>
          <w:numId w:val="20"/>
        </w:numPr>
        <w:tabs>
          <w:tab w:val="clear" w:pos="4153"/>
          <w:tab w:val="clear" w:pos="8306"/>
          <w:tab w:val="left" w:pos="1276"/>
        </w:tabs>
        <w:spacing w:line="360" w:lineRule="auto"/>
        <w:ind w:left="0" w:firstLine="720"/>
        <w:jc w:val="both"/>
        <w:rPr>
          <w:bCs/>
        </w:rPr>
      </w:pPr>
      <w:r w:rsidRPr="00BB0018">
        <w:rPr>
          <w:bCs/>
        </w:rPr>
        <w:t>Merui atostogos suteikiamos mero potvarkiu</w:t>
      </w:r>
      <w:r w:rsidR="00F70435" w:rsidRPr="00BB0018">
        <w:rPr>
          <w:bCs/>
        </w:rPr>
        <w:t xml:space="preserve">. </w:t>
      </w:r>
      <w:r w:rsidR="00ED628D" w:rsidRPr="00BB0018">
        <w:rPr>
          <w:bCs/>
        </w:rPr>
        <w:t>Mero pasirašytas potvarkis pateikiamas susipažinti Tarybos nariams per dokumentų valdymo sistemą Kontora</w:t>
      </w:r>
      <w:r w:rsidR="00BB0018">
        <w:rPr>
          <w:bCs/>
        </w:rPr>
        <w:t>.</w:t>
      </w:r>
    </w:p>
    <w:p w14:paraId="40FAD571" w14:textId="760D6250" w:rsidR="008812F0" w:rsidRPr="0051011C" w:rsidRDefault="008812F0"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Vicemeras yra politinio (asmeninio) pasitikėjimo valstybės tarnautojas. </w:t>
      </w:r>
    </w:p>
    <w:p w14:paraId="71DB3461" w14:textId="7A818940" w:rsidR="008812F0" w:rsidRPr="0051011C" w:rsidRDefault="008812F0"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Vicemeras atlieka mero nustatytas funkcijas ir pavedimus.</w:t>
      </w:r>
    </w:p>
    <w:p w14:paraId="01756667" w14:textId="567B558F" w:rsidR="008812F0" w:rsidRPr="0051011C" w:rsidRDefault="008812F0"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Vicemero skyrimo tvarka:</w:t>
      </w:r>
    </w:p>
    <w:p w14:paraId="0FE625F5" w14:textId="5119FB7E" w:rsidR="008812F0" w:rsidRPr="0051011C" w:rsidRDefault="008812F0" w:rsidP="00A42EB8">
      <w:pPr>
        <w:pStyle w:val="Porat"/>
        <w:numPr>
          <w:ilvl w:val="1"/>
          <w:numId w:val="20"/>
        </w:numPr>
        <w:tabs>
          <w:tab w:val="clear" w:pos="4153"/>
          <w:tab w:val="clear" w:pos="8306"/>
        </w:tabs>
        <w:spacing w:line="360" w:lineRule="auto"/>
        <w:ind w:left="0" w:firstLine="720"/>
        <w:jc w:val="both"/>
        <w:rPr>
          <w:bCs/>
        </w:rPr>
      </w:pPr>
      <w:r w:rsidRPr="0051011C">
        <w:rPr>
          <w:bCs/>
        </w:rPr>
        <w:t>Meras tarybai teikia kandidatūrą į vicemero pareigas.</w:t>
      </w:r>
    </w:p>
    <w:p w14:paraId="0B4AE5C0" w14:textId="6CD1DED9" w:rsidR="008812F0" w:rsidRPr="0051011C" w:rsidRDefault="008812F0" w:rsidP="00A42EB8">
      <w:pPr>
        <w:pStyle w:val="Porat"/>
        <w:numPr>
          <w:ilvl w:val="1"/>
          <w:numId w:val="20"/>
        </w:numPr>
        <w:tabs>
          <w:tab w:val="clear" w:pos="4153"/>
          <w:tab w:val="clear" w:pos="8306"/>
        </w:tabs>
        <w:spacing w:line="360" w:lineRule="auto"/>
        <w:ind w:left="0" w:firstLine="720"/>
        <w:jc w:val="both"/>
        <w:rPr>
          <w:bCs/>
        </w:rPr>
      </w:pPr>
      <w:r w:rsidRPr="0051011C">
        <w:rPr>
          <w:bCs/>
        </w:rPr>
        <w:t>Teikimas įforminamas mero potvarki</w:t>
      </w:r>
      <w:r w:rsidR="00D26A01" w:rsidRPr="0051011C">
        <w:rPr>
          <w:bCs/>
        </w:rPr>
        <w:t>u</w:t>
      </w:r>
      <w:r w:rsidRPr="0051011C">
        <w:rPr>
          <w:bCs/>
        </w:rPr>
        <w:t xml:space="preserve">. </w:t>
      </w:r>
    </w:p>
    <w:p w14:paraId="535CA923" w14:textId="4A5F0F03" w:rsidR="00D26A01" w:rsidRPr="0051011C" w:rsidRDefault="008812F0" w:rsidP="00A42EB8">
      <w:pPr>
        <w:pStyle w:val="Porat"/>
        <w:numPr>
          <w:ilvl w:val="1"/>
          <w:numId w:val="20"/>
        </w:numPr>
        <w:tabs>
          <w:tab w:val="clear" w:pos="4153"/>
          <w:tab w:val="clear" w:pos="8306"/>
        </w:tabs>
        <w:spacing w:line="360" w:lineRule="auto"/>
        <w:ind w:left="0" w:firstLine="720"/>
        <w:jc w:val="both"/>
        <w:rPr>
          <w:bCs/>
        </w:rPr>
      </w:pPr>
      <w:r w:rsidRPr="0051011C">
        <w:rPr>
          <w:bCs/>
        </w:rPr>
        <w:t>Tarybos posėdžio metu</w:t>
      </w:r>
      <w:r w:rsidR="00D26A01" w:rsidRPr="0051011C">
        <w:rPr>
          <w:bCs/>
        </w:rPr>
        <w:t xml:space="preserve"> </w:t>
      </w:r>
      <w:r w:rsidRPr="0051011C">
        <w:rPr>
          <w:bCs/>
        </w:rPr>
        <w:t>kandidatą į vicemero poziciją</w:t>
      </w:r>
      <w:r w:rsidR="00D26A01" w:rsidRPr="0051011C">
        <w:rPr>
          <w:bCs/>
        </w:rPr>
        <w:t xml:space="preserve"> </w:t>
      </w:r>
      <w:r w:rsidRPr="0051011C">
        <w:rPr>
          <w:bCs/>
        </w:rPr>
        <w:t>pristato meras</w:t>
      </w:r>
      <w:r w:rsidR="00D26A01" w:rsidRPr="0051011C">
        <w:rPr>
          <w:bCs/>
        </w:rPr>
        <w:t xml:space="preserve"> bei atsako į Tarybos narių klausimus.</w:t>
      </w:r>
    </w:p>
    <w:p w14:paraId="24D1969F" w14:textId="3BCFBA62" w:rsidR="008812F0" w:rsidRPr="0051011C" w:rsidRDefault="00D26A01" w:rsidP="00A42EB8">
      <w:pPr>
        <w:pStyle w:val="Porat"/>
        <w:numPr>
          <w:ilvl w:val="1"/>
          <w:numId w:val="20"/>
        </w:numPr>
        <w:tabs>
          <w:tab w:val="clear" w:pos="4153"/>
          <w:tab w:val="clear" w:pos="8306"/>
        </w:tabs>
        <w:spacing w:line="360" w:lineRule="auto"/>
        <w:ind w:left="0" w:firstLine="720"/>
        <w:jc w:val="both"/>
        <w:rPr>
          <w:bCs/>
        </w:rPr>
      </w:pPr>
      <w:r w:rsidRPr="0051011C">
        <w:rPr>
          <w:bCs/>
        </w:rPr>
        <w:t xml:space="preserve">Kandidatas į vicemero pareigas  prisistato Tarybos nariams bei </w:t>
      </w:r>
      <w:r w:rsidR="008812F0" w:rsidRPr="0051011C">
        <w:rPr>
          <w:bCs/>
        </w:rPr>
        <w:t xml:space="preserve"> atsako į </w:t>
      </w:r>
      <w:r w:rsidR="00C44515" w:rsidRPr="0051011C">
        <w:rPr>
          <w:bCs/>
        </w:rPr>
        <w:t>T</w:t>
      </w:r>
      <w:r w:rsidR="008812F0" w:rsidRPr="0051011C">
        <w:rPr>
          <w:bCs/>
        </w:rPr>
        <w:t>arybos narių klausimus.</w:t>
      </w:r>
    </w:p>
    <w:p w14:paraId="71F3E3DB" w14:textId="54A0144D" w:rsidR="008812F0" w:rsidRPr="00BB0018" w:rsidRDefault="008812F0" w:rsidP="00A42EB8">
      <w:pPr>
        <w:pStyle w:val="Porat"/>
        <w:numPr>
          <w:ilvl w:val="1"/>
          <w:numId w:val="20"/>
        </w:numPr>
        <w:tabs>
          <w:tab w:val="clear" w:pos="4153"/>
          <w:tab w:val="clear" w:pos="8306"/>
        </w:tabs>
        <w:spacing w:line="360" w:lineRule="auto"/>
        <w:ind w:left="0" w:firstLine="720"/>
        <w:jc w:val="both"/>
        <w:rPr>
          <w:bCs/>
        </w:rPr>
      </w:pPr>
      <w:r w:rsidRPr="0051011C">
        <w:rPr>
          <w:bCs/>
        </w:rPr>
        <w:t xml:space="preserve">Jeigu </w:t>
      </w:r>
      <w:r w:rsidR="00C44515" w:rsidRPr="0051011C">
        <w:rPr>
          <w:bCs/>
        </w:rPr>
        <w:t>T</w:t>
      </w:r>
      <w:r w:rsidRPr="0051011C">
        <w:rPr>
          <w:bCs/>
        </w:rPr>
        <w:t>aryba</w:t>
      </w:r>
      <w:r w:rsidR="00AA7C2F" w:rsidRPr="0051011C">
        <w:rPr>
          <w:bCs/>
        </w:rPr>
        <w:t xml:space="preserve"> balsuodama</w:t>
      </w:r>
      <w:r w:rsidRPr="0051011C">
        <w:rPr>
          <w:bCs/>
        </w:rPr>
        <w:t xml:space="preserve"> du kartus iš eilės nepritaria teikiamai kandidatūrai į vicemero pareigas</w:t>
      </w:r>
      <w:r w:rsidR="00945288">
        <w:rPr>
          <w:bCs/>
        </w:rPr>
        <w:t xml:space="preserve"> </w:t>
      </w:r>
      <w:r w:rsidR="00D92878" w:rsidRPr="00BB0018">
        <w:rPr>
          <w:bCs/>
        </w:rPr>
        <w:t>ir (arba) šio klausimo nesvarsto</w:t>
      </w:r>
      <w:r w:rsidRPr="00BB0018">
        <w:rPr>
          <w:bCs/>
        </w:rPr>
        <w:t xml:space="preserve">, meras turi teisę savo sprendimu </w:t>
      </w:r>
      <w:r w:rsidR="00C44515" w:rsidRPr="00BB0018">
        <w:rPr>
          <w:bCs/>
        </w:rPr>
        <w:t>T</w:t>
      </w:r>
      <w:r w:rsidRPr="00BB0018">
        <w:rPr>
          <w:bCs/>
        </w:rPr>
        <w:t>arybai teiktą kandidatą paskirti vicemeru.</w:t>
      </w:r>
    </w:p>
    <w:p w14:paraId="34793641" w14:textId="1452A4F4" w:rsidR="00A032FB" w:rsidRPr="0051011C" w:rsidRDefault="008812F0" w:rsidP="00A42EB8">
      <w:pPr>
        <w:pStyle w:val="Porat"/>
        <w:numPr>
          <w:ilvl w:val="1"/>
          <w:numId w:val="20"/>
        </w:numPr>
        <w:tabs>
          <w:tab w:val="clear" w:pos="4153"/>
          <w:tab w:val="clear" w:pos="8306"/>
        </w:tabs>
        <w:spacing w:line="360" w:lineRule="auto"/>
        <w:ind w:left="0" w:firstLine="720"/>
        <w:jc w:val="both"/>
        <w:rPr>
          <w:bCs/>
        </w:rPr>
      </w:pPr>
      <w:r w:rsidRPr="00BB0018">
        <w:rPr>
          <w:bCs/>
        </w:rPr>
        <w:t xml:space="preserve">Jeigu meras, </w:t>
      </w:r>
      <w:r w:rsidR="00C44515" w:rsidRPr="00BB0018">
        <w:rPr>
          <w:bCs/>
        </w:rPr>
        <w:t>T</w:t>
      </w:r>
      <w:r w:rsidRPr="00BB0018">
        <w:rPr>
          <w:bCs/>
        </w:rPr>
        <w:t>arybai pirmą kartą nepritarus jo teiktai kandidatūrai</w:t>
      </w:r>
      <w:r w:rsidR="00945288" w:rsidRPr="00BB0018">
        <w:rPr>
          <w:bCs/>
        </w:rPr>
        <w:t xml:space="preserve"> </w:t>
      </w:r>
      <w:r w:rsidR="00D92878" w:rsidRPr="00BB0018">
        <w:rPr>
          <w:bCs/>
        </w:rPr>
        <w:t>arba jos nesvarsčius</w:t>
      </w:r>
      <w:r w:rsidRPr="00BB0018">
        <w:rPr>
          <w:bCs/>
        </w:rPr>
        <w:t>, teikė kito asmens kandidatūrą į vicemero pareigas, meras turi teisę savo sprendimu vicemeru paskirti pasirinktinai</w:t>
      </w:r>
      <w:r w:rsidRPr="0051011C">
        <w:rPr>
          <w:bCs/>
        </w:rPr>
        <w:t xml:space="preserve"> vieną iš </w:t>
      </w:r>
      <w:r w:rsidR="00C44515" w:rsidRPr="0051011C">
        <w:rPr>
          <w:bCs/>
        </w:rPr>
        <w:t>T</w:t>
      </w:r>
      <w:r w:rsidRPr="0051011C">
        <w:rPr>
          <w:bCs/>
        </w:rPr>
        <w:t>arybai teiktų kandidatų į vicemero pareigas.</w:t>
      </w:r>
    </w:p>
    <w:p w14:paraId="29233275" w14:textId="77777777" w:rsidR="00320D7A" w:rsidRPr="0051011C" w:rsidRDefault="00320D7A" w:rsidP="00320D7A">
      <w:pPr>
        <w:pStyle w:val="Porat"/>
        <w:spacing w:line="360" w:lineRule="auto"/>
        <w:ind w:firstLine="709"/>
        <w:jc w:val="center"/>
        <w:rPr>
          <w:bCs/>
        </w:rPr>
      </w:pPr>
    </w:p>
    <w:p w14:paraId="465379FC" w14:textId="77777777" w:rsidR="00A032FB" w:rsidRPr="0051011C" w:rsidRDefault="00593018" w:rsidP="005818DE">
      <w:pPr>
        <w:pStyle w:val="Porat"/>
        <w:jc w:val="center"/>
        <w:rPr>
          <w:b/>
        </w:rPr>
      </w:pPr>
      <w:r w:rsidRPr="0051011C">
        <w:rPr>
          <w:b/>
        </w:rPr>
        <w:t xml:space="preserve">XII </w:t>
      </w:r>
      <w:r w:rsidR="00320D7A" w:rsidRPr="0051011C">
        <w:rPr>
          <w:b/>
        </w:rPr>
        <w:t>SKYRIUS</w:t>
      </w:r>
    </w:p>
    <w:p w14:paraId="0B7B9D54" w14:textId="77777777" w:rsidR="00320D7A" w:rsidRPr="0051011C" w:rsidRDefault="00320D7A" w:rsidP="00F5286A">
      <w:pPr>
        <w:pStyle w:val="Porat"/>
        <w:jc w:val="center"/>
        <w:rPr>
          <w:b/>
        </w:rPr>
      </w:pPr>
      <w:r w:rsidRPr="0051011C">
        <w:rPr>
          <w:b/>
        </w:rPr>
        <w:t>OPOZICIJOS LYDERIS</w:t>
      </w:r>
    </w:p>
    <w:p w14:paraId="204F5EC2" w14:textId="77777777" w:rsidR="00320D7A" w:rsidRPr="0051011C" w:rsidRDefault="00320D7A" w:rsidP="00320D7A">
      <w:pPr>
        <w:pStyle w:val="Porat"/>
        <w:jc w:val="center"/>
        <w:rPr>
          <w:b/>
        </w:rPr>
      </w:pPr>
    </w:p>
    <w:p w14:paraId="1FF2F7A5" w14:textId="52631876" w:rsidR="00320D7A" w:rsidRPr="0051011C" w:rsidRDefault="00320D7A"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 xml:space="preserve">Opozicijos lyderis yra </w:t>
      </w:r>
      <w:r w:rsidR="00AA7C2F" w:rsidRPr="0051011C">
        <w:rPr>
          <w:bCs/>
        </w:rPr>
        <w:t>daugiau</w:t>
      </w:r>
      <w:r w:rsidRPr="0051011C">
        <w:rPr>
          <w:bCs/>
        </w:rPr>
        <w:t xml:space="preserve"> kaip pusės Tarybos narių, priklausančių Tarybos opozicijai, Tarybos posėdyje viešu pareiškimu, įteiktu posėdžio pirmininkui, deklaruotas Tarybos opozicijai atstovaujantis Tarybos narys. </w:t>
      </w:r>
    </w:p>
    <w:p w14:paraId="47132D23" w14:textId="3EAE584F" w:rsidR="00320D7A" w:rsidRPr="0051011C" w:rsidRDefault="00320D7A"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Opozicijos lyderis atlieka jam Vietos savivaldos įstatymu ir šiuo reglamentu numatytas funkcijas, įgyvendina Vietos savivaldos įstatymu ir šiuo reglamentu nustatytas teises.</w:t>
      </w:r>
    </w:p>
    <w:p w14:paraId="45B77A65" w14:textId="417EA8B0" w:rsidR="00320D7A" w:rsidRPr="0051011C" w:rsidRDefault="00320D7A" w:rsidP="00A42EB8">
      <w:pPr>
        <w:pStyle w:val="Porat"/>
        <w:numPr>
          <w:ilvl w:val="0"/>
          <w:numId w:val="20"/>
        </w:numPr>
        <w:tabs>
          <w:tab w:val="clear" w:pos="4153"/>
          <w:tab w:val="clear" w:pos="8306"/>
          <w:tab w:val="left" w:pos="1276"/>
        </w:tabs>
        <w:spacing w:line="360" w:lineRule="auto"/>
        <w:ind w:left="0" w:firstLine="720"/>
        <w:jc w:val="both"/>
        <w:rPr>
          <w:bCs/>
        </w:rPr>
      </w:pPr>
      <w:r w:rsidRPr="0051011C">
        <w:rPr>
          <w:bCs/>
        </w:rPr>
        <w:t>Opozicijos lyderio funkcijos:</w:t>
      </w:r>
    </w:p>
    <w:p w14:paraId="2ADF5700" w14:textId="59DF1C21"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atstovauti Tarybos opozicijai Tarybos posėdžių, komitetų ir komisijų posėdžių metu;</w:t>
      </w:r>
    </w:p>
    <w:p w14:paraId="55195A77" w14:textId="5F46FA4C"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atstovauti Tarybos opozicijai susitikimuose su nuolatiniais savivaldybės gyventojais metu;</w:t>
      </w:r>
    </w:p>
    <w:p w14:paraId="48B05B4D" w14:textId="40FD2D6C"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atstovauti Tarybos opozicijai ir kitais atvejais ir tokia apimtimi, kai opozicijos lyderis yra Tarybos opozicijos įgaliotas tą daryti.</w:t>
      </w:r>
    </w:p>
    <w:p w14:paraId="30AB6B2C" w14:textId="0224E6EB" w:rsidR="00320D7A" w:rsidRPr="0051011C" w:rsidRDefault="00320D7A" w:rsidP="00A42EB8">
      <w:pPr>
        <w:pStyle w:val="Porat"/>
        <w:numPr>
          <w:ilvl w:val="0"/>
          <w:numId w:val="20"/>
        </w:numPr>
        <w:tabs>
          <w:tab w:val="clear" w:pos="4153"/>
          <w:tab w:val="clear" w:pos="8306"/>
          <w:tab w:val="left" w:pos="1276"/>
        </w:tabs>
        <w:spacing w:line="360" w:lineRule="auto"/>
        <w:jc w:val="both"/>
        <w:rPr>
          <w:bCs/>
        </w:rPr>
      </w:pPr>
      <w:r w:rsidRPr="0051011C">
        <w:rPr>
          <w:bCs/>
        </w:rPr>
        <w:t>Opozicijos lyderio teisės:</w:t>
      </w:r>
    </w:p>
    <w:p w14:paraId="3B3B346D" w14:textId="78F43370"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Pateikti Tarybos posėdyje svarstytinus klausimus kartu su sprendimų projektais Tarybos posėdžių sekretoriui reglamento nustatyta tvarka</w:t>
      </w:r>
      <w:r w:rsidR="001322FF" w:rsidRPr="0051011C">
        <w:rPr>
          <w:bCs/>
        </w:rPr>
        <w:t>.</w:t>
      </w:r>
    </w:p>
    <w:p w14:paraId="69571156" w14:textId="4B665775"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Siūlyti Tarybos posėdžio metu</w:t>
      </w:r>
      <w:r w:rsidR="001322FF" w:rsidRPr="0051011C">
        <w:rPr>
          <w:bCs/>
        </w:rPr>
        <w:t>,</w:t>
      </w:r>
      <w:r w:rsidRPr="0051011C">
        <w:rPr>
          <w:bCs/>
        </w:rPr>
        <w:t xml:space="preserve"> tvirtinant posėdžio darbotvarkę</w:t>
      </w:r>
      <w:r w:rsidR="001322FF" w:rsidRPr="0051011C">
        <w:rPr>
          <w:bCs/>
        </w:rPr>
        <w:t>,</w:t>
      </w:r>
      <w:r w:rsidRPr="0051011C">
        <w:rPr>
          <w:bCs/>
        </w:rPr>
        <w:t xml:space="preserve"> </w:t>
      </w:r>
      <w:r w:rsidR="001322FF" w:rsidRPr="0051011C">
        <w:rPr>
          <w:bCs/>
        </w:rPr>
        <w:t>T</w:t>
      </w:r>
      <w:r w:rsidRPr="0051011C">
        <w:rPr>
          <w:bCs/>
        </w:rPr>
        <w:t xml:space="preserve">arybos sprendimu papildyti ar pakeisti parengtą </w:t>
      </w:r>
      <w:r w:rsidR="001322FF" w:rsidRPr="0051011C">
        <w:rPr>
          <w:bCs/>
        </w:rPr>
        <w:t>T</w:t>
      </w:r>
      <w:r w:rsidRPr="0051011C">
        <w:rPr>
          <w:bCs/>
        </w:rPr>
        <w:t>arybos posėdžio darbotvarkės projektą, jeigu dėl siūlomų papildomai įtraukti klausimų sprendimų projektai yra įregistruoti ne vėliau kaip likus 24 valandoms iki posėdžio pradžios, išskyrus Vietos savivaldos įstatyme numatytas išimtis</w:t>
      </w:r>
      <w:r w:rsidR="001322FF" w:rsidRPr="0051011C">
        <w:rPr>
          <w:bCs/>
        </w:rPr>
        <w:t>.</w:t>
      </w:r>
    </w:p>
    <w:p w14:paraId="4C4104FB" w14:textId="30360270"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Tarybos posėdžio metu pirmam užduoti klausimus pranešėjams ir pirmam pasisakyti kiekvienu svarstomu darbotvarkės klausimu</w:t>
      </w:r>
      <w:r w:rsidR="001322FF" w:rsidRPr="0051011C">
        <w:rPr>
          <w:bCs/>
        </w:rPr>
        <w:t>.</w:t>
      </w:r>
    </w:p>
    <w:p w14:paraId="7568EADF" w14:textId="230861D9"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Tarybos mažumos valandos metu pirmam užduoti iki 2 klausimų</w:t>
      </w:r>
      <w:r w:rsidR="001322FF" w:rsidRPr="0051011C">
        <w:rPr>
          <w:bCs/>
        </w:rPr>
        <w:t>.</w:t>
      </w:r>
    </w:p>
    <w:p w14:paraId="5507571C" w14:textId="139E8F89"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 xml:space="preserve">Siūlyti kolegijai svarstyti </w:t>
      </w:r>
      <w:r w:rsidR="00DC5318" w:rsidRPr="0051011C">
        <w:rPr>
          <w:bCs/>
        </w:rPr>
        <w:t>T</w:t>
      </w:r>
      <w:r w:rsidRPr="0051011C">
        <w:rPr>
          <w:bCs/>
        </w:rPr>
        <w:t xml:space="preserve">arybos mažumos valandos ir </w:t>
      </w:r>
      <w:r w:rsidR="00DC5318" w:rsidRPr="0051011C">
        <w:rPr>
          <w:bCs/>
        </w:rPr>
        <w:t>T</w:t>
      </w:r>
      <w:r w:rsidRPr="0051011C">
        <w:rPr>
          <w:bCs/>
        </w:rPr>
        <w:t>arybos mažumos darbotvarkės svarstymo datas</w:t>
      </w:r>
      <w:r w:rsidR="001322FF" w:rsidRPr="0051011C">
        <w:rPr>
          <w:bCs/>
        </w:rPr>
        <w:t>.</w:t>
      </w:r>
    </w:p>
    <w:p w14:paraId="15A5AECE" w14:textId="44F53C1B"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 xml:space="preserve">Teikti siūlymus </w:t>
      </w:r>
      <w:r w:rsidR="00DC5318" w:rsidRPr="0051011C">
        <w:rPr>
          <w:bCs/>
        </w:rPr>
        <w:t>T</w:t>
      </w:r>
      <w:r w:rsidRPr="0051011C">
        <w:rPr>
          <w:bCs/>
        </w:rPr>
        <w:t xml:space="preserve">arybai ir merui įtraukti </w:t>
      </w:r>
      <w:r w:rsidR="00DC5318" w:rsidRPr="0051011C">
        <w:rPr>
          <w:bCs/>
        </w:rPr>
        <w:t>T</w:t>
      </w:r>
      <w:r w:rsidRPr="0051011C">
        <w:rPr>
          <w:bCs/>
        </w:rPr>
        <w:t>arybos narius, valstybės tarnautojus, ekspertus, gyvenamųjų vietovių bendruomenių ir bendruomeninių organizacijų atstovus, kitus savivaldybės bendruomenės narius į komisijų ir darbo grupių sudėtį</w:t>
      </w:r>
      <w:r w:rsidR="001322FF" w:rsidRPr="0051011C">
        <w:rPr>
          <w:bCs/>
        </w:rPr>
        <w:t>.</w:t>
      </w:r>
    </w:p>
    <w:p w14:paraId="102FE251" w14:textId="0F0FC0A3"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 xml:space="preserve">Teikti siūlymus </w:t>
      </w:r>
      <w:r w:rsidR="00DC5318" w:rsidRPr="0051011C">
        <w:rPr>
          <w:bCs/>
        </w:rPr>
        <w:t>T</w:t>
      </w:r>
      <w:r w:rsidRPr="0051011C">
        <w:rPr>
          <w:bCs/>
        </w:rPr>
        <w:t>arybai išklausyti savivaldybės teritorijoje esančių valstybės institucijų atstovus</w:t>
      </w:r>
      <w:r w:rsidR="00BD763D" w:rsidRPr="0051011C">
        <w:rPr>
          <w:bCs/>
        </w:rPr>
        <w:t>.</w:t>
      </w:r>
    </w:p>
    <w:p w14:paraId="1809E9DC" w14:textId="6A5DE51C" w:rsidR="00320D7A" w:rsidRPr="0051011C" w:rsidRDefault="00320D7A" w:rsidP="00A42EB8">
      <w:pPr>
        <w:pStyle w:val="Porat"/>
        <w:numPr>
          <w:ilvl w:val="1"/>
          <w:numId w:val="20"/>
        </w:numPr>
        <w:tabs>
          <w:tab w:val="clear" w:pos="4153"/>
          <w:tab w:val="clear" w:pos="8306"/>
        </w:tabs>
        <w:spacing w:line="360" w:lineRule="auto"/>
        <w:ind w:left="0" w:firstLine="720"/>
        <w:jc w:val="both"/>
        <w:rPr>
          <w:bCs/>
        </w:rPr>
      </w:pPr>
      <w:r w:rsidRPr="0051011C">
        <w:rPr>
          <w:bCs/>
        </w:rPr>
        <w:t>Teikti merui pastabas ir pasiūlymus dėl savivaldybės biudžeto projekto.</w:t>
      </w:r>
    </w:p>
    <w:p w14:paraId="4F5D6BBF" w14:textId="77777777" w:rsidR="008E6536" w:rsidRPr="0051011C" w:rsidRDefault="00281050" w:rsidP="008B494C">
      <w:pPr>
        <w:pStyle w:val="Porat"/>
        <w:spacing w:before="240"/>
        <w:jc w:val="center"/>
        <w:rPr>
          <w:b/>
        </w:rPr>
      </w:pPr>
      <w:r w:rsidRPr="0051011C">
        <w:rPr>
          <w:b/>
        </w:rPr>
        <w:t>XI</w:t>
      </w:r>
      <w:r w:rsidR="008F6F48" w:rsidRPr="0051011C">
        <w:rPr>
          <w:b/>
        </w:rPr>
        <w:t>II</w:t>
      </w:r>
      <w:r w:rsidR="008E6536" w:rsidRPr="0051011C">
        <w:rPr>
          <w:b/>
        </w:rPr>
        <w:t xml:space="preserve"> SKYRIUS</w:t>
      </w:r>
    </w:p>
    <w:p w14:paraId="4DFB5B86" w14:textId="77777777" w:rsidR="00281050" w:rsidRPr="0051011C" w:rsidRDefault="00281050" w:rsidP="008B494C">
      <w:pPr>
        <w:pStyle w:val="Porat"/>
        <w:jc w:val="center"/>
        <w:rPr>
          <w:b/>
        </w:rPr>
      </w:pPr>
      <w:r w:rsidRPr="0051011C">
        <w:rPr>
          <w:b/>
        </w:rPr>
        <w:t xml:space="preserve"> </w:t>
      </w:r>
      <w:r w:rsidR="004D444C" w:rsidRPr="0051011C">
        <w:rPr>
          <w:b/>
        </w:rPr>
        <w:t>SAVIVALDYBĖS BIUDŽETO SVARSTYMAS</w:t>
      </w:r>
    </w:p>
    <w:p w14:paraId="3EF2F50D" w14:textId="77777777" w:rsidR="00EF1F9E" w:rsidRPr="0051011C" w:rsidRDefault="00EF1F9E" w:rsidP="00D3287E">
      <w:pPr>
        <w:pStyle w:val="Porat"/>
        <w:rPr>
          <w:b/>
          <w:sz w:val="26"/>
          <w:szCs w:val="26"/>
        </w:rPr>
      </w:pPr>
    </w:p>
    <w:p w14:paraId="09AFD79B" w14:textId="5CEC7611" w:rsidR="00C0761B" w:rsidRPr="0051011C" w:rsidRDefault="00C0761B"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Savivaldybės biudžetas sudaromas ir tvirtinamas vieniems biudžetiniams metams. Biudžeto rengimo, svarstymo ir tvirtinimo procedūra nustatyta Biudžeto sandaros įstatyme ir Lietuvos Respublikos Vyriausybės nutarimu patvirtintose taisyklėse.</w:t>
      </w:r>
    </w:p>
    <w:p w14:paraId="39EF0DA8" w14:textId="767A61AF" w:rsidR="00C0761B" w:rsidRPr="0051011C" w:rsidRDefault="00C0761B"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 xml:space="preserve">Biudžetiniais metais taryba </w:t>
      </w:r>
      <w:r w:rsidR="00236753" w:rsidRPr="0051011C">
        <w:t xml:space="preserve">mero siūlymu </w:t>
      </w:r>
      <w:r w:rsidRPr="0051011C">
        <w:t>biudžetą gali tikslinti.</w:t>
      </w:r>
    </w:p>
    <w:p w14:paraId="22EBB04A" w14:textId="50026BE9" w:rsidR="00C0761B" w:rsidRPr="0051011C" w:rsidRDefault="00C0761B"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Savivaldybės biudžeto sudarymo pagrindas yra patvirtinti savivaldybės strateginio planavimo dokumentai, taip pat savivaldybių funkcijoms įgyvendinti reikalingų lėšų skaičiavimai.</w:t>
      </w:r>
    </w:p>
    <w:p w14:paraId="46D6BA95" w14:textId="07F2B4DF" w:rsidR="00C0761B" w:rsidRPr="0051011C" w:rsidRDefault="00620440"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P</w:t>
      </w:r>
      <w:r w:rsidR="00C0761B" w:rsidRPr="0051011C">
        <w:t>arengtas biudžeto projektas svarstomas tokia tvarka:</w:t>
      </w:r>
    </w:p>
    <w:p w14:paraId="36C0CCB5" w14:textId="3D483FCE"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paruoštas savivaldybės biudžeto projektas skelbiamas savivaldybės interneto tinklalapyje;</w:t>
      </w:r>
    </w:p>
    <w:p w14:paraId="1D7A08C8" w14:textId="17C48CEB"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paruoštas ir atspausdintas savivaldybės biudžeto projekto variantas saugomas savivaldybės administracijos finansų ir biudžeto skyriuje, kuriame visi rajono gyventojai gali su juo susipažinti ir palikti raštiškas pastabas;</w:t>
      </w:r>
    </w:p>
    <w:p w14:paraId="6DAFB001" w14:textId="6A5EC6FF"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gyventojai savo pastabas ir pasiūlymus dėl savivaldybės biudžeto projekto teikia 7 kalendorines dienas nuo savivaldybės biudžeto projekto pateikimo savivaldybės internetiniame tinklalapyje;</w:t>
      </w:r>
    </w:p>
    <w:p w14:paraId="07FFFDEB" w14:textId="5105043F"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per nustatytą laiką gaut</w:t>
      </w:r>
      <w:r w:rsidR="00620440" w:rsidRPr="0051011C">
        <w:t>o</w:t>
      </w:r>
      <w:r w:rsidRPr="0051011C">
        <w:t>s gyventojų pastabas ir pasiūlym</w:t>
      </w:r>
      <w:r w:rsidR="00620440" w:rsidRPr="0051011C">
        <w:t>ai</w:t>
      </w:r>
      <w:r w:rsidRPr="0051011C">
        <w:t xml:space="preserve"> pateikia</w:t>
      </w:r>
      <w:r w:rsidR="00620440" w:rsidRPr="0051011C">
        <w:t>mi</w:t>
      </w:r>
      <w:r w:rsidRPr="0051011C">
        <w:t xml:space="preserve"> </w:t>
      </w:r>
      <w:r w:rsidR="00620440" w:rsidRPr="0051011C">
        <w:t>T</w:t>
      </w:r>
      <w:r w:rsidRPr="0051011C">
        <w:t>arybos komitetams;</w:t>
      </w:r>
    </w:p>
    <w:p w14:paraId="02BCD50D" w14:textId="4880B609" w:rsidR="00C0761B" w:rsidRPr="0051011C" w:rsidRDefault="00620440"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T</w:t>
      </w:r>
      <w:r w:rsidR="00C0761B" w:rsidRPr="0051011C">
        <w:t>arybos komitetai įvertina parengtą biudžeto projektą, gyventojų pastabas ir pasiūlymus ir pateikia apibendrintas išvadas dėl siūlomo savivaldybės biudžeto projekto.</w:t>
      </w:r>
    </w:p>
    <w:p w14:paraId="2145FB70" w14:textId="0CD4463F"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atsižvelg</w:t>
      </w:r>
      <w:r w:rsidR="00620440" w:rsidRPr="0051011C">
        <w:t>us į T</w:t>
      </w:r>
      <w:r w:rsidRPr="0051011C">
        <w:t>arybos komitetų pasiūlymus ir išvadas, jeigu reik</w:t>
      </w:r>
      <w:r w:rsidR="00620440" w:rsidRPr="0051011C">
        <w:t>alinga, biudžeto projektas</w:t>
      </w:r>
      <w:r w:rsidRPr="0051011C">
        <w:t xml:space="preserve"> patikslina</w:t>
      </w:r>
      <w:r w:rsidR="00620440" w:rsidRPr="0051011C">
        <w:t>mas</w:t>
      </w:r>
      <w:r w:rsidRPr="0051011C">
        <w:t xml:space="preserve"> ir teikia</w:t>
      </w:r>
      <w:r w:rsidR="00620440" w:rsidRPr="0051011C">
        <w:t>mas</w:t>
      </w:r>
      <w:r w:rsidRPr="0051011C">
        <w:t xml:space="preserve"> svarstyti tarybai.</w:t>
      </w:r>
    </w:p>
    <w:p w14:paraId="14CBB582" w14:textId="4697A399"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Tarybai nepatvirtinus savivaldybės biudžeto, jo svarstymas atidedamas iki kito tarybos posėdžio.</w:t>
      </w:r>
    </w:p>
    <w:p w14:paraId="65FF0115" w14:textId="426BEDB6" w:rsidR="00C0761B" w:rsidRPr="0051011C" w:rsidRDefault="00C0761B" w:rsidP="00A42EB8">
      <w:pPr>
        <w:pStyle w:val="prastasiniatinklio"/>
        <w:numPr>
          <w:ilvl w:val="1"/>
          <w:numId w:val="20"/>
        </w:numPr>
        <w:shd w:val="clear" w:color="auto" w:fill="FFFFFF"/>
        <w:spacing w:before="0" w:beforeAutospacing="0" w:after="0" w:afterAutospacing="0" w:line="360" w:lineRule="auto"/>
        <w:ind w:left="0" w:firstLine="720"/>
        <w:jc w:val="both"/>
      </w:pPr>
      <w:r w:rsidRPr="0051011C">
        <w:t>Patvirtintame tarybos sprendime dėl savivaldybės biudžeto turi būti nurodyta:</w:t>
      </w:r>
    </w:p>
    <w:p w14:paraId="02D98010" w14:textId="3EFBA9E2" w:rsidR="00C0761B" w:rsidRPr="0051011C" w:rsidRDefault="00C0761B" w:rsidP="00A42EB8">
      <w:pPr>
        <w:pStyle w:val="prastasiniatinklio"/>
        <w:numPr>
          <w:ilvl w:val="2"/>
          <w:numId w:val="20"/>
        </w:numPr>
        <w:shd w:val="clear" w:color="auto" w:fill="FFFFFF"/>
        <w:tabs>
          <w:tab w:val="left" w:pos="1560"/>
        </w:tabs>
        <w:spacing w:before="0" w:beforeAutospacing="0" w:after="0" w:afterAutospacing="0" w:line="360" w:lineRule="auto"/>
        <w:ind w:left="0" w:firstLine="720"/>
        <w:jc w:val="both"/>
      </w:pPr>
      <w:r w:rsidRPr="0051011C">
        <w:t>bendra pajamų suma ir jų paskirstymas pagal pajamų rūšis;</w:t>
      </w:r>
    </w:p>
    <w:p w14:paraId="6D129BD5" w14:textId="57B1228F" w:rsidR="00C0761B" w:rsidRPr="0051011C" w:rsidRDefault="00C0761B" w:rsidP="00A42EB8">
      <w:pPr>
        <w:pStyle w:val="prastasiniatinklio"/>
        <w:numPr>
          <w:ilvl w:val="2"/>
          <w:numId w:val="20"/>
        </w:numPr>
        <w:shd w:val="clear" w:color="auto" w:fill="FFFFFF"/>
        <w:tabs>
          <w:tab w:val="left" w:pos="1560"/>
        </w:tabs>
        <w:spacing w:before="0" w:beforeAutospacing="0" w:after="0" w:afterAutospacing="0" w:line="360" w:lineRule="auto"/>
        <w:ind w:left="0" w:firstLine="720"/>
        <w:jc w:val="both"/>
      </w:pPr>
      <w:r w:rsidRPr="0051011C">
        <w:t>bendra asignavimų suma ir jų paskirstymas biudžetinėms įstaigoms ar savivaldybių administracijos padaliniams programoms vykdyti. Asignavimai skiriami išlaidoms, iš jų – darbo užmokesčiui, ir turtui įsigyti.</w:t>
      </w:r>
    </w:p>
    <w:p w14:paraId="7DF13928" w14:textId="4187B186" w:rsidR="00236753" w:rsidRPr="0051011C" w:rsidRDefault="00236753" w:rsidP="00A42EB8">
      <w:pPr>
        <w:pStyle w:val="prastasiniatinklio"/>
        <w:numPr>
          <w:ilvl w:val="2"/>
          <w:numId w:val="20"/>
        </w:numPr>
        <w:shd w:val="clear" w:color="auto" w:fill="FFFFFF"/>
        <w:tabs>
          <w:tab w:val="left" w:pos="1560"/>
        </w:tabs>
        <w:spacing w:before="0" w:beforeAutospacing="0" w:after="0" w:afterAutospacing="0" w:line="360" w:lineRule="auto"/>
        <w:ind w:left="0" w:firstLine="720"/>
        <w:jc w:val="both"/>
      </w:pPr>
      <w:r w:rsidRPr="0051011C">
        <w:t>tais biudžetiniais metais planuojama metinė įsiskolinimų (mokėtinų sumų, išskyrus sumas paskoloms grąžinti) pokyčio suma.</w:t>
      </w:r>
    </w:p>
    <w:p w14:paraId="2A2AB156" w14:textId="3EFE3B98" w:rsidR="00C0761B" w:rsidRPr="0051011C" w:rsidRDefault="00C0761B"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 xml:space="preserve">Taryba savivaldybės biudžetą turi patvirtinti per du mėnesius nuo valstybės biudžeto ir savivaldybių biudžetų finansinių rodiklių patvirtinimo. Jeigu taryba savivaldybės biudžeto nepatvirtina laiku, savivaldybės biudžetas vykdomas šio reglamento </w:t>
      </w:r>
      <w:r w:rsidR="00620440" w:rsidRPr="0051011C">
        <w:t>2</w:t>
      </w:r>
      <w:r w:rsidR="008B494C" w:rsidRPr="0051011C">
        <w:t>06</w:t>
      </w:r>
      <w:r w:rsidRPr="0051011C">
        <w:t xml:space="preserve"> punkte nustatyta tvarka.</w:t>
      </w:r>
    </w:p>
    <w:p w14:paraId="42E2092F" w14:textId="160B4FF1" w:rsidR="00C0761B" w:rsidRPr="0051011C" w:rsidRDefault="00C0761B"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Jeigu taryba laiku nepatvirtina savivaldybės biudžeto, tokiu atveju asignavimai metų pradžioje iki biudžeto patvirtinimo kiekvieną mėnesį negali viršyti 1/12 praėjusių metų šio biudžeto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p w14:paraId="74871ADA" w14:textId="3A411AC6" w:rsidR="00C0761B" w:rsidRPr="0051011C" w:rsidRDefault="00C0761B" w:rsidP="00A42EB8">
      <w:pPr>
        <w:pStyle w:val="prastasiniatinklio"/>
        <w:numPr>
          <w:ilvl w:val="0"/>
          <w:numId w:val="20"/>
        </w:numPr>
        <w:shd w:val="clear" w:color="auto" w:fill="FFFFFF"/>
        <w:tabs>
          <w:tab w:val="left" w:pos="1276"/>
        </w:tabs>
        <w:spacing w:before="0" w:beforeAutospacing="0" w:after="0" w:afterAutospacing="0" w:line="360" w:lineRule="auto"/>
        <w:ind w:left="0" w:firstLine="720"/>
        <w:jc w:val="both"/>
      </w:pPr>
      <w:r w:rsidRPr="0051011C">
        <w:t>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603313A7" w14:textId="77777777" w:rsidR="008E6536" w:rsidRPr="0051011C" w:rsidRDefault="004D444C" w:rsidP="00824D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1011C">
        <w:rPr>
          <w:b/>
        </w:rPr>
        <w:t>X</w:t>
      </w:r>
      <w:r w:rsidR="00C0761B" w:rsidRPr="0051011C">
        <w:rPr>
          <w:b/>
        </w:rPr>
        <w:t>I</w:t>
      </w:r>
      <w:r w:rsidR="00600B90" w:rsidRPr="0051011C">
        <w:rPr>
          <w:b/>
        </w:rPr>
        <w:t>V</w:t>
      </w:r>
      <w:r w:rsidR="008E6536" w:rsidRPr="0051011C">
        <w:rPr>
          <w:b/>
        </w:rPr>
        <w:t xml:space="preserve"> </w:t>
      </w:r>
      <w:r w:rsidRPr="0051011C">
        <w:rPr>
          <w:b/>
        </w:rPr>
        <w:t xml:space="preserve"> </w:t>
      </w:r>
      <w:r w:rsidR="008E6536" w:rsidRPr="0051011C">
        <w:rPr>
          <w:b/>
        </w:rPr>
        <w:t>SKYRIUS</w:t>
      </w:r>
    </w:p>
    <w:p w14:paraId="2285C45D" w14:textId="77777777" w:rsidR="004D444C" w:rsidRPr="0051011C" w:rsidRDefault="004D444C" w:rsidP="00824D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1011C">
        <w:rPr>
          <w:b/>
        </w:rPr>
        <w:t>TARYB</w:t>
      </w:r>
      <w:r w:rsidR="00AB5D52" w:rsidRPr="0051011C">
        <w:rPr>
          <w:b/>
        </w:rPr>
        <w:t>AI TEIKIAMOS ATASKAITOS IR IŠVADOS</w:t>
      </w:r>
    </w:p>
    <w:p w14:paraId="00CADD56" w14:textId="77777777" w:rsidR="0039160B" w:rsidRPr="0051011C" w:rsidRDefault="0039160B" w:rsidP="00D3287E">
      <w:pPr>
        <w:pStyle w:val="Porat"/>
        <w:rPr>
          <w:sz w:val="26"/>
          <w:szCs w:val="26"/>
        </w:rPr>
      </w:pPr>
    </w:p>
    <w:p w14:paraId="0199CC8A" w14:textId="5086478B" w:rsidR="00253D4D" w:rsidRPr="0051011C" w:rsidRDefault="00253D4D"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Meras </w:t>
      </w:r>
      <w:r w:rsidRPr="0051011C">
        <w:rPr>
          <w:rFonts w:ascii="Times New Roman" w:hAnsi="Times New Roman"/>
          <w:iCs/>
        </w:rPr>
        <w:t>rengia savivaldybės metinių ataskaitų rinkinį ir jį teikia Tarybai svarstyti</w:t>
      </w:r>
      <w:r w:rsidRPr="0051011C">
        <w:rPr>
          <w:rFonts w:ascii="Times New Roman" w:hAnsi="Times New Roman"/>
        </w:rPr>
        <w:t xml:space="preserve"> iki kitų metų gegužės 1 d.</w:t>
      </w:r>
    </w:p>
    <w:p w14:paraId="044888A1" w14:textId="5B58864C" w:rsidR="00253D4D" w:rsidRPr="0051011C" w:rsidRDefault="00253D4D" w:rsidP="00A42EB8">
      <w:pPr>
        <w:pStyle w:val="Sraopastraipa"/>
        <w:numPr>
          <w:ilvl w:val="0"/>
          <w:numId w:val="20"/>
        </w:numPr>
        <w:tabs>
          <w:tab w:val="left" w:pos="1276"/>
        </w:tabs>
        <w:spacing w:line="360" w:lineRule="auto"/>
        <w:ind w:left="0" w:firstLine="720"/>
        <w:jc w:val="both"/>
        <w:rPr>
          <w:rFonts w:ascii="Times New Roman" w:hAnsi="Times New Roman"/>
          <w:iCs/>
        </w:rPr>
      </w:pPr>
      <w:r w:rsidRPr="0051011C">
        <w:rPr>
          <w:rFonts w:ascii="Times New Roman" w:hAnsi="Times New Roman"/>
          <w:iCs/>
        </w:rPr>
        <w:t>Savivaldybės metinių ataskaitų rinkinį sudaro: savivaldybės veiklos ataskaita, finansinių ataskaitų rinkinys ir biudžeto vykdymo ataskaitų rinkinys.</w:t>
      </w:r>
      <w:r w:rsidR="00316EB7" w:rsidRPr="0051011C">
        <w:rPr>
          <w:rFonts w:ascii="Times New Roman" w:hAnsi="Times New Roman"/>
          <w:iCs/>
        </w:rPr>
        <w:t xml:space="preserve"> Mero pranešimas ir informacija bendruomenei apie veiklos rezultatus yra sudėtinė savivaldybės veiklos ataskaitos dalis, pateikiama savivaldybės bendruomenei šio reglamento 2</w:t>
      </w:r>
      <w:r w:rsidR="008B494C" w:rsidRPr="0051011C">
        <w:rPr>
          <w:rFonts w:ascii="Times New Roman" w:hAnsi="Times New Roman"/>
          <w:iCs/>
        </w:rPr>
        <w:t>11</w:t>
      </w:r>
      <w:r w:rsidR="00316EB7" w:rsidRPr="0051011C">
        <w:rPr>
          <w:rFonts w:ascii="Times New Roman" w:hAnsi="Times New Roman"/>
          <w:iCs/>
        </w:rPr>
        <w:t xml:space="preserve"> p. nustatyta tvarka.</w:t>
      </w:r>
    </w:p>
    <w:p w14:paraId="6DAE33D4" w14:textId="6E24FD21" w:rsidR="00253D4D" w:rsidRPr="0051011C" w:rsidRDefault="00253D4D"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iCs/>
        </w:rPr>
        <w:t>Savivaldybės metinių ataskaitų rinkinio rengimo, pasirašymo, teikimo, skelbimo ir audito reikalavimus nustato Lietuvos Respublikos viešojo sektoriaus atskaitomybės įstatymas.</w:t>
      </w:r>
    </w:p>
    <w:p w14:paraId="4F074B71" w14:textId="1C0FCDEE" w:rsidR="00253D4D" w:rsidRPr="0051011C" w:rsidRDefault="00253D4D" w:rsidP="00A42EB8">
      <w:pPr>
        <w:pStyle w:val="Sraopastraipa"/>
        <w:numPr>
          <w:ilvl w:val="0"/>
          <w:numId w:val="20"/>
        </w:numPr>
        <w:tabs>
          <w:tab w:val="left" w:pos="1276"/>
        </w:tabs>
        <w:spacing w:line="360" w:lineRule="auto"/>
        <w:ind w:left="0" w:firstLine="720"/>
        <w:jc w:val="both"/>
        <w:rPr>
          <w:rFonts w:ascii="Times New Roman" w:hAnsi="Times New Roman"/>
          <w:iCs/>
        </w:rPr>
      </w:pPr>
      <w:r w:rsidRPr="0051011C">
        <w:rPr>
          <w:rFonts w:ascii="Times New Roman" w:hAnsi="Times New Roman"/>
          <w:iCs/>
        </w:rPr>
        <w:t>Savivaldybės bendruomenei savivaldybės metinių ataskaitų rinkinys teikiamas</w:t>
      </w:r>
      <w:r w:rsidRPr="0051011C">
        <w:rPr>
          <w:rFonts w:ascii="Times New Roman" w:hAnsi="Times New Roman"/>
        </w:rPr>
        <w:t xml:space="preserve"> laikantis Vietos savivaldos įstatymo 43 straipsnyje nustatytų reikalavimų.</w:t>
      </w:r>
    </w:p>
    <w:p w14:paraId="65E5FF7F" w14:textId="255BEF84" w:rsidR="004A5FFB" w:rsidRPr="0051011C" w:rsidRDefault="00253D4D" w:rsidP="00A42EB8">
      <w:pPr>
        <w:pStyle w:val="Sraopastraipa"/>
        <w:numPr>
          <w:ilvl w:val="0"/>
          <w:numId w:val="20"/>
        </w:numPr>
        <w:tabs>
          <w:tab w:val="left" w:pos="1276"/>
        </w:tabs>
        <w:spacing w:line="360" w:lineRule="auto"/>
        <w:ind w:left="0" w:firstLine="720"/>
        <w:jc w:val="both"/>
        <w:rPr>
          <w:rFonts w:ascii="Times New Roman" w:hAnsi="Times New Roman"/>
          <w:iCs/>
        </w:rPr>
      </w:pPr>
      <w:r w:rsidRPr="0051011C">
        <w:rPr>
          <w:rFonts w:ascii="Times New Roman" w:hAnsi="Times New Roman"/>
        </w:rPr>
        <w:t xml:space="preserve">Meras </w:t>
      </w:r>
      <w:r w:rsidRPr="0051011C">
        <w:rPr>
          <w:rFonts w:ascii="Times New Roman" w:hAnsi="Times New Roman"/>
          <w:iCs/>
        </w:rPr>
        <w:t>iki kiekvienų einamųjų metų birželio 15 d</w:t>
      </w:r>
      <w:r w:rsidR="00E344FA" w:rsidRPr="0051011C">
        <w:rPr>
          <w:rFonts w:ascii="Times New Roman" w:hAnsi="Times New Roman"/>
          <w:iCs/>
        </w:rPr>
        <w:t>.</w:t>
      </w:r>
      <w:r w:rsidRPr="0051011C">
        <w:rPr>
          <w:rFonts w:ascii="Times New Roman" w:hAnsi="Times New Roman"/>
          <w:iCs/>
        </w:rPr>
        <w:t xml:space="preserve"> Tarybai raštu atsiskaito, kaip įgyvendinami įstatymai, Vyriausybės nutarimai, Tarybos sprendimai, kaip vykdomas savivaldybės biudžetas ir naudojami kiti piniginiai ištekliai.</w:t>
      </w:r>
    </w:p>
    <w:p w14:paraId="438795FC" w14:textId="53005C71" w:rsidR="00A01CE9" w:rsidRPr="0051011C" w:rsidRDefault="004A5FFB"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Savivaldybės kontrolierius:</w:t>
      </w:r>
    </w:p>
    <w:p w14:paraId="4391BF23" w14:textId="0E381F85" w:rsidR="004A5FFB" w:rsidRPr="0051011C" w:rsidRDefault="00291AB7"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 xml:space="preserve">kiekvienais metais iki </w:t>
      </w:r>
      <w:r w:rsidR="00214B28" w:rsidRPr="0051011C">
        <w:rPr>
          <w:rFonts w:ascii="Times New Roman" w:hAnsi="Times New Roman"/>
        </w:rPr>
        <w:t xml:space="preserve">gegužės </w:t>
      </w:r>
      <w:r w:rsidRPr="0051011C">
        <w:rPr>
          <w:rFonts w:ascii="Times New Roman" w:hAnsi="Times New Roman"/>
        </w:rPr>
        <w:t xml:space="preserve">15 d. teikia Tarybai išvadą dėl pateikto tvirtinti savivaldybės </w:t>
      </w:r>
      <w:r w:rsidR="00214B28" w:rsidRPr="0051011C">
        <w:rPr>
          <w:rFonts w:ascii="Times New Roman" w:hAnsi="Times New Roman"/>
        </w:rPr>
        <w:t>metinių</w:t>
      </w:r>
      <w:r w:rsidRPr="0051011C">
        <w:rPr>
          <w:rFonts w:ascii="Times New Roman" w:hAnsi="Times New Roman"/>
        </w:rPr>
        <w:t xml:space="preserve"> ataskaitų rinkinio, savivaldybės biudžeto ir turto naudojimo</w:t>
      </w:r>
      <w:r w:rsidR="004A5FFB" w:rsidRPr="0051011C">
        <w:rPr>
          <w:rFonts w:ascii="Times New Roman" w:hAnsi="Times New Roman"/>
        </w:rPr>
        <w:t>;</w:t>
      </w:r>
    </w:p>
    <w:p w14:paraId="495E6C58" w14:textId="1A1DFB59" w:rsidR="00265A79" w:rsidRPr="0051011C" w:rsidRDefault="00265A79"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 xml:space="preserve">kiekvienais metais iki gegužės 1 d. </w:t>
      </w:r>
      <w:r w:rsidR="00F2303A" w:rsidRPr="0051011C">
        <w:rPr>
          <w:rFonts w:ascii="Times New Roman" w:hAnsi="Times New Roman"/>
        </w:rPr>
        <w:t xml:space="preserve">pateikia Tarybai savivaldybės kontrolės ir audito tarnybos metinių ataskaitų rinkinį </w:t>
      </w:r>
      <w:r w:rsidR="001E197A" w:rsidRPr="0051011C">
        <w:rPr>
          <w:rFonts w:ascii="Times New Roman" w:hAnsi="Times New Roman"/>
        </w:rPr>
        <w:t>bei</w:t>
      </w:r>
      <w:r w:rsidR="00F2303A" w:rsidRPr="0051011C">
        <w:rPr>
          <w:rFonts w:ascii="Times New Roman" w:hAnsi="Times New Roman"/>
        </w:rPr>
        <w:t xml:space="preserve"> jį paskelbia savivaldybės interneto svetainėje;</w:t>
      </w:r>
    </w:p>
    <w:p w14:paraId="466F4283" w14:textId="1334A44A" w:rsidR="00EA2FDA" w:rsidRPr="0051011C" w:rsidRDefault="00CA6738" w:rsidP="00A42EB8">
      <w:pPr>
        <w:pStyle w:val="Sraopastraipa"/>
        <w:numPr>
          <w:ilvl w:val="0"/>
          <w:numId w:val="20"/>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jc w:val="both"/>
        <w:rPr>
          <w:rFonts w:ascii="Times New Roman" w:hAnsi="Times New Roman"/>
        </w:rPr>
      </w:pPr>
      <w:r w:rsidRPr="0051011C">
        <w:rPr>
          <w:rFonts w:ascii="Times New Roman" w:hAnsi="Times New Roman"/>
        </w:rPr>
        <w:t xml:space="preserve">Tarybos narys </w:t>
      </w:r>
      <w:r w:rsidR="00EA2FDA" w:rsidRPr="0051011C">
        <w:rPr>
          <w:rFonts w:ascii="Times New Roman" w:hAnsi="Times New Roman"/>
        </w:rPr>
        <w:t xml:space="preserve">iki </w:t>
      </w:r>
      <w:r w:rsidR="001E197A" w:rsidRPr="0051011C">
        <w:rPr>
          <w:rFonts w:ascii="Times New Roman" w:hAnsi="Times New Roman"/>
        </w:rPr>
        <w:t xml:space="preserve">kitų metų </w:t>
      </w:r>
      <w:r w:rsidR="00EA2FDA" w:rsidRPr="0051011C">
        <w:rPr>
          <w:rFonts w:ascii="Times New Roman" w:hAnsi="Times New Roman"/>
        </w:rPr>
        <w:t>gegužės 1 d., per visuomenės informavimo priemones ar susitikimuose su nuolatiniais gyventojais atsiskait</w:t>
      </w:r>
      <w:r w:rsidR="001E197A" w:rsidRPr="0051011C">
        <w:rPr>
          <w:rFonts w:ascii="Times New Roman" w:hAnsi="Times New Roman"/>
        </w:rPr>
        <w:t>o</w:t>
      </w:r>
      <w:r w:rsidR="00EA2FDA" w:rsidRPr="0051011C">
        <w:rPr>
          <w:rFonts w:ascii="Times New Roman" w:hAnsi="Times New Roman"/>
        </w:rPr>
        <w:t xml:space="preserve"> jiems už savo veiklą</w:t>
      </w:r>
      <w:r w:rsidR="00B50831" w:rsidRPr="0051011C">
        <w:rPr>
          <w:rFonts w:ascii="Times New Roman" w:hAnsi="Times New Roman"/>
        </w:rPr>
        <w:t>.</w:t>
      </w:r>
      <w:r w:rsidR="00B65E24" w:rsidRPr="0051011C">
        <w:rPr>
          <w:rFonts w:ascii="Times New Roman" w:hAnsi="Times New Roman"/>
        </w:rPr>
        <w:t xml:space="preserve"> </w:t>
      </w:r>
      <w:r w:rsidR="00B50831" w:rsidRPr="0051011C">
        <w:rPr>
          <w:rFonts w:ascii="Times New Roman" w:hAnsi="Times New Roman"/>
        </w:rPr>
        <w:t>Atsiskaitymo gyventojams organizavimu rūpinasi pats Tarybos narys.</w:t>
      </w:r>
    </w:p>
    <w:p w14:paraId="35576D90" w14:textId="658F6BC5" w:rsidR="00265A79" w:rsidRPr="0051011C" w:rsidRDefault="00783177"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Ataskaitoje turi būti apibūdinama </w:t>
      </w:r>
      <w:r w:rsidR="00EA4146" w:rsidRPr="0051011C">
        <w:rPr>
          <w:rFonts w:ascii="Times New Roman" w:hAnsi="Times New Roman"/>
        </w:rPr>
        <w:t xml:space="preserve">per metus </w:t>
      </w:r>
      <w:r w:rsidRPr="0051011C">
        <w:rPr>
          <w:rFonts w:ascii="Times New Roman" w:hAnsi="Times New Roman"/>
        </w:rPr>
        <w:t xml:space="preserve">nuveikta veikla. </w:t>
      </w:r>
      <w:r w:rsidR="00265A79" w:rsidRPr="0051011C">
        <w:rPr>
          <w:rFonts w:ascii="Times New Roman" w:hAnsi="Times New Roman"/>
        </w:rPr>
        <w:t>Taryba pritaria arba nepritaria veiklos ataskaitoms priimdama sprendimą</w:t>
      </w:r>
    </w:p>
    <w:p w14:paraId="7612FC36" w14:textId="4A2649F2" w:rsidR="00083652" w:rsidRPr="0051011C" w:rsidRDefault="001E4A7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Ataskaitos skelbiamos savivaldybės interneto </w:t>
      </w:r>
      <w:r w:rsidR="00B742B1" w:rsidRPr="0051011C">
        <w:rPr>
          <w:rFonts w:ascii="Times New Roman" w:hAnsi="Times New Roman"/>
        </w:rPr>
        <w:t>svetainėje</w:t>
      </w:r>
      <w:r w:rsidR="00620440" w:rsidRPr="0051011C">
        <w:rPr>
          <w:rFonts w:ascii="Times New Roman" w:hAnsi="Times New Roman"/>
        </w:rPr>
        <w:t xml:space="preserve"> </w:t>
      </w:r>
      <w:hyperlink r:id="rId12" w:history="1">
        <w:r w:rsidR="00620440" w:rsidRPr="0051011C">
          <w:rPr>
            <w:rStyle w:val="Hipersaitas"/>
            <w:rFonts w:ascii="Times New Roman" w:hAnsi="Times New Roman"/>
          </w:rPr>
          <w:t>www.jonava.lt</w:t>
        </w:r>
      </w:hyperlink>
      <w:r w:rsidR="00620440" w:rsidRPr="0051011C">
        <w:rPr>
          <w:rFonts w:ascii="Times New Roman" w:hAnsi="Times New Roman"/>
        </w:rPr>
        <w:t xml:space="preserve"> </w:t>
      </w:r>
    </w:p>
    <w:p w14:paraId="516287B8" w14:textId="77777777" w:rsidR="00B65E24" w:rsidRPr="0051011C" w:rsidRDefault="00B65E24" w:rsidP="00D3287E">
      <w:pPr>
        <w:pStyle w:val="Porat"/>
        <w:rPr>
          <w:sz w:val="26"/>
          <w:szCs w:val="26"/>
        </w:rPr>
      </w:pPr>
    </w:p>
    <w:p w14:paraId="4BFD9175" w14:textId="77777777" w:rsidR="008E6536" w:rsidRPr="0051011C" w:rsidRDefault="004D444C" w:rsidP="00824D71">
      <w:pPr>
        <w:pStyle w:val="Porat"/>
        <w:jc w:val="center"/>
        <w:rPr>
          <w:b/>
        </w:rPr>
      </w:pPr>
      <w:r w:rsidRPr="0051011C">
        <w:rPr>
          <w:b/>
        </w:rPr>
        <w:t>X</w:t>
      </w:r>
      <w:r w:rsidR="000158E0" w:rsidRPr="0051011C">
        <w:rPr>
          <w:b/>
        </w:rPr>
        <w:t>V</w:t>
      </w:r>
      <w:r w:rsidR="008E6536" w:rsidRPr="0051011C">
        <w:rPr>
          <w:b/>
        </w:rPr>
        <w:t xml:space="preserve"> SKYRIUS</w:t>
      </w:r>
    </w:p>
    <w:p w14:paraId="59C219C2" w14:textId="77777777" w:rsidR="0039160B" w:rsidRPr="0051011C" w:rsidRDefault="004D444C" w:rsidP="00824D71">
      <w:pPr>
        <w:pStyle w:val="Porat"/>
        <w:jc w:val="center"/>
      </w:pPr>
      <w:r w:rsidRPr="0051011C">
        <w:rPr>
          <w:b/>
        </w:rPr>
        <w:t xml:space="preserve"> BENDRAVIM</w:t>
      </w:r>
      <w:r w:rsidR="00B4044C" w:rsidRPr="0051011C">
        <w:rPr>
          <w:b/>
        </w:rPr>
        <w:t>O</w:t>
      </w:r>
      <w:r w:rsidRPr="0051011C">
        <w:rPr>
          <w:b/>
        </w:rPr>
        <w:t xml:space="preserve"> SU GYVENTOJAIS</w:t>
      </w:r>
      <w:r w:rsidR="00B4044C" w:rsidRPr="0051011C">
        <w:rPr>
          <w:b/>
        </w:rPr>
        <w:t xml:space="preserve"> FORMOS IR BŪDAI</w:t>
      </w:r>
    </w:p>
    <w:p w14:paraId="066302AB" w14:textId="77777777" w:rsidR="0039160B" w:rsidRPr="0051011C" w:rsidRDefault="0039160B" w:rsidP="00D3287E">
      <w:pPr>
        <w:pStyle w:val="Porat"/>
      </w:pPr>
    </w:p>
    <w:p w14:paraId="1F6A0FC6" w14:textId="2B32993D" w:rsidR="00631E89" w:rsidRPr="0051011C" w:rsidRDefault="00947E91"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Siekdama garantuoti vietos savivaldos principų ir teisių įgyvendinimą bendruomenės interesais, Taryba naudoja šias pagrindines bendravimo su gyventojais formas ir būdus:</w:t>
      </w:r>
    </w:p>
    <w:p w14:paraId="42EBD481" w14:textId="504316A9" w:rsidR="00631E89" w:rsidRPr="0051011C" w:rsidRDefault="00947E91"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 xml:space="preserve">Tarybos posėdžių darbotvarkės skelbiamos savivaldybės interneto </w:t>
      </w:r>
      <w:r w:rsidR="00B742B1" w:rsidRPr="0051011C">
        <w:rPr>
          <w:rFonts w:ascii="Times New Roman" w:hAnsi="Times New Roman"/>
        </w:rPr>
        <w:t xml:space="preserve">svetainėje, </w:t>
      </w:r>
      <w:r w:rsidRPr="0051011C">
        <w:rPr>
          <w:rFonts w:ascii="Times New Roman" w:hAnsi="Times New Roman"/>
        </w:rPr>
        <w:t xml:space="preserve">adresu: </w:t>
      </w:r>
      <w:hyperlink r:id="rId13" w:history="1">
        <w:r w:rsidR="0071734B" w:rsidRPr="0051011C">
          <w:rPr>
            <w:rStyle w:val="Hipersaitas"/>
            <w:rFonts w:ascii="Times New Roman" w:hAnsi="Times New Roman"/>
          </w:rPr>
          <w:t>www.jonava.lt</w:t>
        </w:r>
      </w:hyperlink>
      <w:r w:rsidR="00EA4146" w:rsidRPr="0051011C">
        <w:rPr>
          <w:rFonts w:ascii="Times New Roman" w:hAnsi="Times New Roman"/>
        </w:rPr>
        <w:t>.</w:t>
      </w:r>
    </w:p>
    <w:p w14:paraId="6C442DD4" w14:textId="38C935F3" w:rsidR="008175CC" w:rsidRPr="0051011C" w:rsidRDefault="008175CC" w:rsidP="00A42EB8">
      <w:pPr>
        <w:pStyle w:val="Sraopastraipa"/>
        <w:numPr>
          <w:ilvl w:val="1"/>
          <w:numId w:val="20"/>
        </w:numPr>
        <w:spacing w:line="360" w:lineRule="auto"/>
        <w:ind w:left="0" w:firstLine="720"/>
        <w:jc w:val="both"/>
        <w:rPr>
          <w:rFonts w:ascii="Times New Roman" w:hAnsi="Times New Roman"/>
          <w:lang w:eastAsia="lt-LT"/>
        </w:rPr>
      </w:pPr>
      <w:r w:rsidRPr="0051011C">
        <w:rPr>
          <w:rFonts w:ascii="Times New Roman" w:hAnsi="Times New Roman"/>
          <w:lang w:eastAsia="lt-LT"/>
        </w:rPr>
        <w:t xml:space="preserve">Tarybos sprendimų projektai skelbiami savivaldybės interneto </w:t>
      </w:r>
      <w:r w:rsidR="00B742B1" w:rsidRPr="0051011C">
        <w:rPr>
          <w:rFonts w:ascii="Times New Roman" w:hAnsi="Times New Roman"/>
        </w:rPr>
        <w:t>svetainėje,</w:t>
      </w:r>
      <w:r w:rsidR="00B742B1" w:rsidRPr="0051011C">
        <w:rPr>
          <w:rFonts w:ascii="Times New Roman" w:hAnsi="Times New Roman"/>
          <w:lang w:eastAsia="lt-LT"/>
        </w:rPr>
        <w:t xml:space="preserve"> </w:t>
      </w:r>
      <w:r w:rsidRPr="0051011C">
        <w:rPr>
          <w:rFonts w:ascii="Times New Roman" w:hAnsi="Times New Roman"/>
          <w:lang w:eastAsia="lt-LT"/>
        </w:rPr>
        <w:t xml:space="preserve">adresu: </w:t>
      </w:r>
      <w:hyperlink r:id="rId14" w:history="1">
        <w:r w:rsidR="0071734B" w:rsidRPr="0051011C">
          <w:rPr>
            <w:rStyle w:val="Hipersaitas"/>
            <w:rFonts w:ascii="Times New Roman" w:hAnsi="Times New Roman"/>
            <w:lang w:eastAsia="lt-LT"/>
          </w:rPr>
          <w:t>www.jonava.lt</w:t>
        </w:r>
      </w:hyperlink>
      <w:r w:rsidRPr="0051011C">
        <w:rPr>
          <w:rFonts w:ascii="Times New Roman" w:hAnsi="Times New Roman"/>
          <w:lang w:eastAsia="lt-LT"/>
        </w:rPr>
        <w:t>.</w:t>
      </w:r>
    </w:p>
    <w:p w14:paraId="0E9F1D79" w14:textId="1A277BFA" w:rsidR="000B2ECF" w:rsidRPr="0051011C" w:rsidRDefault="000B2ECF"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Tarybos posėdžiai transliuojami sa</w:t>
      </w:r>
      <w:r w:rsidR="00D90510" w:rsidRPr="0051011C">
        <w:rPr>
          <w:rFonts w:ascii="Times New Roman" w:hAnsi="Times New Roman"/>
        </w:rPr>
        <w:t>vivaldybės interneto svetainėje;</w:t>
      </w:r>
    </w:p>
    <w:p w14:paraId="329D20CC" w14:textId="77777777" w:rsidR="001F689D" w:rsidRPr="0051011C" w:rsidRDefault="007B1976"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 xml:space="preserve">priimti Tarybos sprendimai skelbiami savivaldybės interneto </w:t>
      </w:r>
      <w:r w:rsidR="00B742B1" w:rsidRPr="0051011C">
        <w:rPr>
          <w:rFonts w:ascii="Times New Roman" w:hAnsi="Times New Roman"/>
        </w:rPr>
        <w:t>svetainėje</w:t>
      </w:r>
      <w:r w:rsidR="00510507" w:rsidRPr="0051011C">
        <w:rPr>
          <w:rFonts w:ascii="Times New Roman" w:hAnsi="Times New Roman"/>
        </w:rPr>
        <w:t>;</w:t>
      </w:r>
      <w:r w:rsidRPr="0051011C">
        <w:rPr>
          <w:rFonts w:ascii="Times New Roman" w:hAnsi="Times New Roman"/>
        </w:rPr>
        <w:t xml:space="preserve"> </w:t>
      </w:r>
    </w:p>
    <w:p w14:paraId="1F1D5BCF" w14:textId="6F58896E" w:rsidR="007B1976" w:rsidRPr="0051011C" w:rsidRDefault="00091183"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g</w:t>
      </w:r>
      <w:r w:rsidR="007B1976" w:rsidRPr="0051011C">
        <w:rPr>
          <w:rFonts w:ascii="Times New Roman" w:hAnsi="Times New Roman"/>
        </w:rPr>
        <w:t>yventojai gali dalyvauti biudžeto projekto svarstyme, pateikdami pastabas ir</w:t>
      </w:r>
      <w:r w:rsidR="00830319" w:rsidRPr="0051011C">
        <w:rPr>
          <w:rFonts w:ascii="Times New Roman" w:hAnsi="Times New Roman"/>
        </w:rPr>
        <w:t xml:space="preserve"> </w:t>
      </w:r>
      <w:r w:rsidR="007B1976" w:rsidRPr="0051011C">
        <w:rPr>
          <w:rFonts w:ascii="Times New Roman" w:hAnsi="Times New Roman"/>
        </w:rPr>
        <w:t xml:space="preserve">pasiūlymus </w:t>
      </w:r>
      <w:r w:rsidR="0098296A" w:rsidRPr="0051011C">
        <w:rPr>
          <w:rFonts w:ascii="Times New Roman" w:hAnsi="Times New Roman"/>
        </w:rPr>
        <w:t>merui</w:t>
      </w:r>
      <w:r w:rsidR="007B1976" w:rsidRPr="0051011C">
        <w:rPr>
          <w:rFonts w:ascii="Times New Roman" w:hAnsi="Times New Roman"/>
        </w:rPr>
        <w:t xml:space="preserve"> raštu;</w:t>
      </w:r>
    </w:p>
    <w:p w14:paraId="4457DA8F" w14:textId="50FFF1DF" w:rsidR="00A619A4" w:rsidRPr="0051011C" w:rsidRDefault="00A619A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Tarybos nariai ne rečiau kaip vieną kartą per metus atsiskaito rinkėjams;</w:t>
      </w:r>
    </w:p>
    <w:p w14:paraId="796868ED" w14:textId="05EEE7F5" w:rsidR="007B1976" w:rsidRPr="0051011C" w:rsidRDefault="00A619A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Tarybos komitetai pagal kompetenciją nagrinėja jiems adresuotus gyventojų prašymus;</w:t>
      </w:r>
    </w:p>
    <w:p w14:paraId="358E4927" w14:textId="394563B7" w:rsidR="00947E91" w:rsidRPr="0051011C" w:rsidRDefault="00A619A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 xml:space="preserve">meras, </w:t>
      </w:r>
      <w:r w:rsidR="00EF2982" w:rsidRPr="0051011C">
        <w:rPr>
          <w:rFonts w:ascii="Times New Roman" w:hAnsi="Times New Roman"/>
        </w:rPr>
        <w:t>vicemera</w:t>
      </w:r>
      <w:r w:rsidR="00800553" w:rsidRPr="0051011C">
        <w:rPr>
          <w:rFonts w:ascii="Times New Roman" w:hAnsi="Times New Roman"/>
        </w:rPr>
        <w:t>i</w:t>
      </w:r>
      <w:r w:rsidRPr="0051011C">
        <w:rPr>
          <w:rFonts w:ascii="Times New Roman" w:hAnsi="Times New Roman"/>
        </w:rPr>
        <w:t xml:space="preserve"> ir administracijos direktorius priima gy</w:t>
      </w:r>
      <w:r w:rsidR="00D90510" w:rsidRPr="0051011C">
        <w:rPr>
          <w:rFonts w:ascii="Times New Roman" w:hAnsi="Times New Roman"/>
        </w:rPr>
        <w:t>ventojus asmeniniais klausimais</w:t>
      </w:r>
      <w:r w:rsidR="000C0C9E" w:rsidRPr="0051011C">
        <w:rPr>
          <w:rFonts w:ascii="Times New Roman" w:hAnsi="Times New Roman"/>
        </w:rPr>
        <w:t>.</w:t>
      </w:r>
      <w:r w:rsidR="0071734B" w:rsidRPr="0051011C">
        <w:rPr>
          <w:rFonts w:ascii="Times New Roman" w:hAnsi="Times New Roman"/>
        </w:rPr>
        <w:t xml:space="preserve"> </w:t>
      </w:r>
      <w:r w:rsidRPr="0051011C">
        <w:rPr>
          <w:rFonts w:ascii="Times New Roman" w:hAnsi="Times New Roman"/>
        </w:rPr>
        <w:t xml:space="preserve">Informacija apie priėmimų ir susitikimų vietą bei laiką skelbiama savivaldybės interneto </w:t>
      </w:r>
      <w:r w:rsidR="00B742B1" w:rsidRPr="0051011C">
        <w:rPr>
          <w:rFonts w:ascii="Times New Roman" w:hAnsi="Times New Roman"/>
        </w:rPr>
        <w:t>svetainėje</w:t>
      </w:r>
      <w:r w:rsidRPr="0051011C">
        <w:rPr>
          <w:rFonts w:ascii="Times New Roman" w:hAnsi="Times New Roman"/>
        </w:rPr>
        <w:t>;</w:t>
      </w:r>
    </w:p>
    <w:p w14:paraId="2E993D27" w14:textId="360F48C9" w:rsidR="00947E91" w:rsidRPr="0051011C" w:rsidRDefault="00A619A4"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Tarybos, Tarybos komitetų, komisijų posėdžiai yra atviri;</w:t>
      </w:r>
    </w:p>
    <w:p w14:paraId="47CBCECB" w14:textId="036810AE" w:rsidR="000B2ECF" w:rsidRPr="0051011C" w:rsidRDefault="000B2ECF" w:rsidP="00A42EB8">
      <w:pPr>
        <w:pStyle w:val="Sraopastraipa"/>
        <w:numPr>
          <w:ilvl w:val="1"/>
          <w:numId w:val="20"/>
        </w:numPr>
        <w:tabs>
          <w:tab w:val="left" w:pos="1560"/>
        </w:tabs>
        <w:spacing w:line="360" w:lineRule="auto"/>
        <w:ind w:left="0" w:firstLine="720"/>
        <w:jc w:val="both"/>
        <w:rPr>
          <w:rFonts w:ascii="Times New Roman" w:hAnsi="Times New Roman"/>
        </w:rPr>
      </w:pPr>
      <w:r w:rsidRPr="0051011C">
        <w:rPr>
          <w:rFonts w:ascii="Times New Roman" w:hAnsi="Times New Roman"/>
        </w:rPr>
        <w:t>asmenų prašymų nagrinėjimas ir jų aptarnavimas taikant vieno langelio principą.</w:t>
      </w:r>
    </w:p>
    <w:p w14:paraId="70C9227A" w14:textId="77777777" w:rsidR="00EF1F9E" w:rsidRPr="0051011C" w:rsidRDefault="00EF1F9E" w:rsidP="00D3287E">
      <w:pPr>
        <w:pStyle w:val="Porat"/>
        <w:rPr>
          <w:b/>
          <w:sz w:val="26"/>
          <w:szCs w:val="26"/>
        </w:rPr>
      </w:pPr>
    </w:p>
    <w:p w14:paraId="6F3C8F43" w14:textId="77777777" w:rsidR="008E6536" w:rsidRPr="0051011C" w:rsidRDefault="004D444C" w:rsidP="00824D71">
      <w:pPr>
        <w:pStyle w:val="Porat"/>
        <w:jc w:val="center"/>
        <w:rPr>
          <w:b/>
        </w:rPr>
      </w:pPr>
      <w:r w:rsidRPr="0051011C">
        <w:rPr>
          <w:b/>
        </w:rPr>
        <w:t>XV</w:t>
      </w:r>
      <w:r w:rsidR="00600B90" w:rsidRPr="0051011C">
        <w:rPr>
          <w:b/>
        </w:rPr>
        <w:t>I</w:t>
      </w:r>
      <w:r w:rsidR="008E6536" w:rsidRPr="0051011C">
        <w:rPr>
          <w:b/>
        </w:rPr>
        <w:t xml:space="preserve"> </w:t>
      </w:r>
      <w:r w:rsidRPr="0051011C">
        <w:rPr>
          <w:b/>
        </w:rPr>
        <w:t xml:space="preserve"> </w:t>
      </w:r>
      <w:r w:rsidR="008E6536" w:rsidRPr="0051011C">
        <w:rPr>
          <w:b/>
        </w:rPr>
        <w:t>SKYRIUS</w:t>
      </w:r>
    </w:p>
    <w:p w14:paraId="015101BE" w14:textId="77777777" w:rsidR="0039160B" w:rsidRPr="0051011C" w:rsidRDefault="004D444C" w:rsidP="00824D71">
      <w:pPr>
        <w:pStyle w:val="Porat"/>
        <w:jc w:val="center"/>
        <w:rPr>
          <w:b/>
        </w:rPr>
      </w:pPr>
      <w:r w:rsidRPr="0051011C">
        <w:rPr>
          <w:b/>
        </w:rPr>
        <w:t>VIETOS GYVENTOJŲ APKLAUSA</w:t>
      </w:r>
    </w:p>
    <w:p w14:paraId="1BBC8801" w14:textId="77777777" w:rsidR="0031233B" w:rsidRPr="0051011C" w:rsidRDefault="0031233B" w:rsidP="00D3287E">
      <w:pPr>
        <w:ind w:firstLine="720"/>
        <w:rPr>
          <w:sz w:val="26"/>
          <w:szCs w:val="26"/>
        </w:rPr>
      </w:pPr>
    </w:p>
    <w:p w14:paraId="2ABA47C3" w14:textId="4A41FC1A" w:rsidR="00F10C6B" w:rsidRPr="0051011C" w:rsidRDefault="00294C6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Gyventojai savo nuomonę viešųjų savivaldybės reikalų tvarkymo klausimais gali pareikšti dalyvaudami vietos gyventojų apklausoje (toliau – apklausa). Apklausos rezultatai yra patariamojo pobūdžio. </w:t>
      </w:r>
    </w:p>
    <w:p w14:paraId="475FC810" w14:textId="70FDCF90" w:rsidR="0031233B" w:rsidRPr="0051011C" w:rsidRDefault="00F10C6B"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Apklausą inicijuoti ir joje dalyvauti gali asmenys, kuriems apklausos dieną yra sukakę 18 metų ir kurie savo gyvenamąją vietą yra deklaravę </w:t>
      </w:r>
      <w:r w:rsidR="00D73B14" w:rsidRPr="0051011C">
        <w:rPr>
          <w:rFonts w:ascii="Times New Roman" w:hAnsi="Times New Roman"/>
        </w:rPr>
        <w:t>Jonavos</w:t>
      </w:r>
      <w:r w:rsidRPr="0051011C">
        <w:rPr>
          <w:rFonts w:ascii="Times New Roman" w:hAnsi="Times New Roman"/>
        </w:rPr>
        <w:t xml:space="preserve"> rajono savivaldybės teritorijoje arba kurie yra įtraukti į gyvenamosios vietos nedeklaravusių asmenų apskaitą </w:t>
      </w:r>
      <w:r w:rsidR="00D73B14" w:rsidRPr="0051011C">
        <w:rPr>
          <w:rFonts w:ascii="Times New Roman" w:hAnsi="Times New Roman"/>
        </w:rPr>
        <w:t>Jonavos</w:t>
      </w:r>
      <w:r w:rsidRPr="0051011C">
        <w:rPr>
          <w:rFonts w:ascii="Times New Roman" w:hAnsi="Times New Roman"/>
        </w:rPr>
        <w:t xml:space="preserve"> rajono savivaldybėje. Šiam reikalavimui užtikrinti tvarkomi šie asmens duomenys: asmens vardas, pavardė, gimimo data ir gyvenamosios vietos adresas.</w:t>
      </w:r>
    </w:p>
    <w:p w14:paraId="408AE332" w14:textId="5410C797" w:rsidR="00DD7B54" w:rsidRPr="0051011C" w:rsidRDefault="00E04C7E"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Apklausai gali būti teikiami klausimai, kuriuos savivaldybė sprendžia atlikdama savarankiškąsias funkcijas. Taryba gali nustatyti klausimus, kuriems spręsti turi būti organizuojamos apklausos.</w:t>
      </w:r>
    </w:p>
    <w:p w14:paraId="2B3ABB00" w14:textId="2C5B30D8" w:rsidR="00DD7B54" w:rsidRPr="0051011C" w:rsidRDefault="005930A9"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Apklausos dėl savivaldybių steigimo, esamų savivaldybių panaikinimo, taip pat jų teritorijų ribų bei centrų nustatymo ir keitimo bei gyvenamųjų vietovių teritorijų ribų nustatymo ir keitimo, pavadinimų joms suteikimo ir keitimo</w:t>
      </w:r>
      <w:r w:rsidR="00F94019" w:rsidRPr="0051011C">
        <w:rPr>
          <w:rFonts w:ascii="Times New Roman" w:hAnsi="Times New Roman"/>
        </w:rPr>
        <w:t>,</w:t>
      </w:r>
      <w:r w:rsidRPr="0051011C">
        <w:rPr>
          <w:rFonts w:ascii="Times New Roman" w:hAnsi="Times New Roman"/>
        </w:rPr>
        <w:t xml:space="preserve"> organizuojamos vadovaujantis Teritorijos administracinių vienetų ir jų ribų įstatymu. </w:t>
      </w:r>
    </w:p>
    <w:p w14:paraId="0724AD92" w14:textId="13DCB44E" w:rsidR="008C3922" w:rsidRPr="0051011C" w:rsidRDefault="008C39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Apklausos būdai:</w:t>
      </w:r>
    </w:p>
    <w:p w14:paraId="252360DB" w14:textId="432B36E7" w:rsidR="001164DB" w:rsidRPr="0051011C" w:rsidRDefault="001164DB"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tiesioginis vietos gyventojų nuomonės įrašymas į apklausos dalyvių sąrašo lapus;</w:t>
      </w:r>
    </w:p>
    <w:p w14:paraId="5947687B" w14:textId="03E2F513" w:rsidR="008C3922" w:rsidRPr="0051011C" w:rsidRDefault="001164DB" w:rsidP="00A42EB8">
      <w:pPr>
        <w:pStyle w:val="Sraopastraipa"/>
        <w:numPr>
          <w:ilvl w:val="1"/>
          <w:numId w:val="20"/>
        </w:numPr>
        <w:spacing w:line="360" w:lineRule="auto"/>
        <w:ind w:left="0" w:firstLine="720"/>
        <w:jc w:val="both"/>
        <w:rPr>
          <w:rFonts w:ascii="Times New Roman" w:hAnsi="Times New Roman"/>
          <w:i/>
          <w:sz w:val="16"/>
        </w:rPr>
      </w:pPr>
      <w:r w:rsidRPr="0051011C">
        <w:rPr>
          <w:rFonts w:ascii="Times New Roman" w:hAnsi="Times New Roman"/>
        </w:rPr>
        <w:t>apklausa elektroninių ryšių priemonėmis savivaldybės interneto svetainėje. Atliekant apklausą elektroninių ryšių priemonėmis savivaldybės interneto svetainėje, turi būti užtikrinti Vietos savivaldos įstatym</w:t>
      </w:r>
      <w:r w:rsidR="0071734B" w:rsidRPr="0051011C">
        <w:rPr>
          <w:rFonts w:ascii="Times New Roman" w:hAnsi="Times New Roman"/>
        </w:rPr>
        <w:t xml:space="preserve">e </w:t>
      </w:r>
      <w:r w:rsidRPr="0051011C">
        <w:rPr>
          <w:rFonts w:ascii="Times New Roman" w:hAnsi="Times New Roman"/>
        </w:rPr>
        <w:t>nustatyti reikalavimai, taip pat turi būti užtikrinta galimybė vietos gyventojams pateikti savo nuomonę apklausoje teikiamu klausimu šio</w:t>
      </w:r>
      <w:r w:rsidR="00F45C27" w:rsidRPr="0051011C">
        <w:rPr>
          <w:rFonts w:ascii="Times New Roman" w:hAnsi="Times New Roman"/>
        </w:rPr>
        <w:t xml:space="preserve"> reglamento</w:t>
      </w:r>
      <w:r w:rsidRPr="0051011C">
        <w:rPr>
          <w:rFonts w:ascii="Times New Roman" w:hAnsi="Times New Roman"/>
        </w:rPr>
        <w:t xml:space="preserve"> </w:t>
      </w:r>
      <w:r w:rsidR="00F45C27" w:rsidRPr="0051011C">
        <w:rPr>
          <w:rFonts w:ascii="Times New Roman" w:hAnsi="Times New Roman"/>
          <w:color w:val="auto"/>
        </w:rPr>
        <w:t>2</w:t>
      </w:r>
      <w:r w:rsidR="0051011C" w:rsidRPr="0051011C">
        <w:rPr>
          <w:rFonts w:ascii="Times New Roman" w:hAnsi="Times New Roman"/>
          <w:color w:val="auto"/>
        </w:rPr>
        <w:t>21</w:t>
      </w:r>
      <w:r w:rsidR="00F45C27" w:rsidRPr="0051011C">
        <w:rPr>
          <w:rFonts w:ascii="Times New Roman" w:hAnsi="Times New Roman"/>
          <w:color w:val="auto"/>
        </w:rPr>
        <w:t>.</w:t>
      </w:r>
      <w:r w:rsidRPr="0051011C">
        <w:rPr>
          <w:rFonts w:ascii="Times New Roman" w:hAnsi="Times New Roman"/>
          <w:color w:val="auto"/>
        </w:rPr>
        <w:t xml:space="preserve">1 punkte nustatytu </w:t>
      </w:r>
      <w:r w:rsidRPr="0051011C">
        <w:rPr>
          <w:rFonts w:ascii="Times New Roman" w:hAnsi="Times New Roman"/>
        </w:rPr>
        <w:t>būdu.</w:t>
      </w:r>
    </w:p>
    <w:p w14:paraId="238015FF" w14:textId="2BEF083B" w:rsidR="00DD7B54" w:rsidRPr="0051011C" w:rsidRDefault="008C39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Apklausos būdą ir apklausos teritoriją pasiūlo apklausos iniciatorius, sprendimą dėl apklausos būdo, laiko, vietos, trukmės ir apklausos teritorijos priima meras, skelbdamas apklausą</w:t>
      </w:r>
      <w:r w:rsidR="001D340C" w:rsidRPr="0051011C">
        <w:rPr>
          <w:rFonts w:ascii="Times New Roman" w:hAnsi="Times New Roman"/>
        </w:rPr>
        <w:t>.</w:t>
      </w:r>
    </w:p>
    <w:p w14:paraId="03D88CEA" w14:textId="0C1B7E87" w:rsidR="001D340C" w:rsidRPr="0051011C" w:rsidRDefault="008C39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r w:rsidR="001D340C" w:rsidRPr="0051011C">
        <w:rPr>
          <w:rFonts w:ascii="Times New Roman" w:hAnsi="Times New Roman"/>
        </w:rPr>
        <w:t>.</w:t>
      </w:r>
    </w:p>
    <w:p w14:paraId="25A2A61B" w14:textId="15D1B246" w:rsidR="001D340C" w:rsidRPr="0051011C" w:rsidRDefault="00B055F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Apklausos paskelbimo iniciatyvos teisė priklauso savivaldybės gyventojams, Tarybai, merui ir seniūnui</w:t>
      </w:r>
      <w:r w:rsidR="001D340C" w:rsidRPr="0051011C">
        <w:rPr>
          <w:rFonts w:ascii="Times New Roman" w:hAnsi="Times New Roman"/>
        </w:rPr>
        <w:t>.</w:t>
      </w:r>
    </w:p>
    <w:p w14:paraId="6BCB1D04" w14:textId="28B0E7DF" w:rsidR="001D340C" w:rsidRPr="0051011C" w:rsidRDefault="008C39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Savivaldybės gyventojai apklausos paskelbimo iniciatyvos teisę įgyvendina ne mažiau kaip 5 procentų iniciatyvinės grupės siūlomos apklausos teritorijos vietos gyventojų reikalavimu</w:t>
      </w:r>
      <w:r w:rsidR="00090268" w:rsidRPr="0051011C">
        <w:rPr>
          <w:rFonts w:ascii="Times New Roman" w:hAnsi="Times New Roman"/>
        </w:rPr>
        <w:t>.</w:t>
      </w:r>
    </w:p>
    <w:p w14:paraId="6A252008" w14:textId="25BC1195" w:rsidR="00FB430A" w:rsidRPr="0051011C" w:rsidRDefault="00DE487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Apklausos pasiūlymo iniciatyvos teisę</w:t>
      </w:r>
      <w:r w:rsidR="00391A5D" w:rsidRPr="0051011C">
        <w:rPr>
          <w:rFonts w:ascii="Times New Roman" w:hAnsi="Times New Roman"/>
        </w:rPr>
        <w:t>,</w:t>
      </w:r>
      <w:r w:rsidRPr="0051011C">
        <w:rPr>
          <w:rFonts w:ascii="Times New Roman" w:hAnsi="Times New Roman"/>
        </w:rPr>
        <w:t xml:space="preserve"> ne mažiau kaip 1/4 Tarybos narių įgyvendina pateikdami Tarybai ir merui argumentuotą reikalavimą, kuriame turi būti nurodoma: apklausai teikiamo (teikiamų) klausimo (klausimų) tekstas, siūlomas apklausos būdas ir Tarybos narių grupės atstovas (atstovai). Be to, reikalavime gali būti nurodoma apklausos teritorija. Reikalavimą pasirašo visi Tarybos narių grupės nariai.</w:t>
      </w:r>
      <w:r w:rsidR="0071734B" w:rsidRPr="0051011C">
        <w:rPr>
          <w:rFonts w:ascii="Times New Roman" w:hAnsi="Times New Roman"/>
        </w:rPr>
        <w:t xml:space="preserve"> </w:t>
      </w:r>
      <w:r w:rsidR="00B055F3" w:rsidRPr="0051011C">
        <w:rPr>
          <w:rFonts w:ascii="Times New Roman" w:hAnsi="Times New Roman"/>
        </w:rPr>
        <w:t xml:space="preserve">Meras privalo paskelbti apklausą ne vėliau kaip per </w:t>
      </w:r>
      <w:r w:rsidR="00EC3244" w:rsidRPr="0051011C">
        <w:rPr>
          <w:rFonts w:ascii="Times New Roman" w:hAnsi="Times New Roman"/>
        </w:rPr>
        <w:t>10 darbo dienų</w:t>
      </w:r>
      <w:r w:rsidR="00B055F3" w:rsidRPr="0051011C">
        <w:rPr>
          <w:rFonts w:ascii="Times New Roman" w:hAnsi="Times New Roman"/>
        </w:rPr>
        <w:t xml:space="preserve"> nuo Tarybos narių grupės reikalavimo gavimo</w:t>
      </w:r>
      <w:r w:rsidR="00017108" w:rsidRPr="0051011C">
        <w:rPr>
          <w:rFonts w:ascii="Times New Roman" w:hAnsi="Times New Roman"/>
        </w:rPr>
        <w:t>.</w:t>
      </w:r>
    </w:p>
    <w:p w14:paraId="2D4ABD3B" w14:textId="3AFB441E" w:rsidR="008C3922" w:rsidRPr="0051011C" w:rsidRDefault="008C39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Meras apklausos paskelbimo iniciatyvos teisę įgyvendina išleisdamas potvarkį, kuriame nurodo motyvuotą ir pagrįstą reikalavimą dėl apklausos paskelbimo. Potvarkyje paskelbti apklausą turi būti nustatyta: apklausai teikiamo klausimo tekstas, apklausos teritorija, būdas, data, vieta, trukmė, taip pat apklausos komisijos sudėtis. Mero potvarkis paskelbti apklausą turi būti skelbiamas savivaldybės interneto </w:t>
      </w:r>
      <w:r w:rsidR="00F93C25" w:rsidRPr="0051011C">
        <w:rPr>
          <w:rFonts w:ascii="Times New Roman" w:hAnsi="Times New Roman"/>
        </w:rPr>
        <w:t>svetainėje</w:t>
      </w:r>
      <w:r w:rsidRPr="0051011C">
        <w:rPr>
          <w:rFonts w:ascii="Times New Roman" w:hAnsi="Times New Roman"/>
        </w:rPr>
        <w:t>.</w:t>
      </w:r>
    </w:p>
    <w:p w14:paraId="274A509C" w14:textId="5470F536" w:rsidR="009C46E8" w:rsidRPr="0051011C" w:rsidRDefault="001D340C"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Seniūnas seniūnaičių sueigos pritarimu seniūnijos aptarnaujamoje teritorijoje gali inicijuoti apklausą dėl jo kompetencijai priskirtų klausimų. </w:t>
      </w:r>
      <w:r w:rsidR="009C46E8" w:rsidRPr="0051011C">
        <w:rPr>
          <w:rFonts w:ascii="Times New Roman" w:hAnsi="Times New Roman"/>
        </w:rPr>
        <w:t>Apklausos pasiūlymo iniciatyvos teisę seniūnas įgyvendina pateikdamas administracijos direktoriui argumentuotą pasiūlymą, kuriame turi būti nurodoma: apklausai teikiamo (teikiamų) klausimo (klausimų) tekstas, siūlomas apklausos būdas. Be to, reikalavime gali būti nurodoma apklausos teritorija. Pasiūlymą pasirašo seniūnas.</w:t>
      </w:r>
      <w:r w:rsidR="007B50CC" w:rsidRPr="0051011C">
        <w:rPr>
          <w:rFonts w:ascii="Times New Roman" w:hAnsi="Times New Roman"/>
        </w:rPr>
        <w:t xml:space="preserve"> </w:t>
      </w:r>
      <w:r w:rsidR="009C46E8" w:rsidRPr="0051011C">
        <w:rPr>
          <w:rFonts w:ascii="Times New Roman" w:hAnsi="Times New Roman"/>
        </w:rPr>
        <w:t>Pasiūlymas</w:t>
      </w:r>
      <w:r w:rsidR="00F52E92" w:rsidRPr="0051011C">
        <w:rPr>
          <w:rFonts w:ascii="Times New Roman" w:hAnsi="Times New Roman"/>
        </w:rPr>
        <w:t xml:space="preserve"> kartu su seniūnaičių sueigos protokolo kopija</w:t>
      </w:r>
      <w:r w:rsidR="00091183" w:rsidRPr="0051011C">
        <w:rPr>
          <w:rFonts w:ascii="Times New Roman" w:hAnsi="Times New Roman"/>
        </w:rPr>
        <w:t>,</w:t>
      </w:r>
      <w:r w:rsidR="00F52E92" w:rsidRPr="0051011C">
        <w:rPr>
          <w:rFonts w:ascii="Times New Roman" w:hAnsi="Times New Roman"/>
        </w:rPr>
        <w:t xml:space="preserve"> patvirtinta teisės aktų nustatyta tvarka,</w:t>
      </w:r>
      <w:r w:rsidR="009C46E8" w:rsidRPr="0051011C">
        <w:rPr>
          <w:rFonts w:ascii="Times New Roman" w:hAnsi="Times New Roman"/>
        </w:rPr>
        <w:t xml:space="preserve"> registruojamas savivaldybės administracijos </w:t>
      </w:r>
      <w:r w:rsidR="00607D46" w:rsidRPr="0051011C">
        <w:rPr>
          <w:rFonts w:ascii="Times New Roman" w:hAnsi="Times New Roman"/>
        </w:rPr>
        <w:t xml:space="preserve">Komunikacijos ir dokumentų </w:t>
      </w:r>
      <w:r w:rsidR="009C46E8" w:rsidRPr="0051011C">
        <w:rPr>
          <w:rFonts w:ascii="Times New Roman" w:hAnsi="Times New Roman"/>
        </w:rPr>
        <w:t>skyriuje.</w:t>
      </w:r>
    </w:p>
    <w:p w14:paraId="690331C8" w14:textId="0C7BE8F2" w:rsidR="009C46E8" w:rsidRPr="0051011C" w:rsidRDefault="00B055F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Pateiktą seniūno pasiūlymą rengti apklausą nagrinėja </w:t>
      </w:r>
      <w:r w:rsidR="00B623CA" w:rsidRPr="0051011C">
        <w:rPr>
          <w:rFonts w:ascii="Times New Roman" w:hAnsi="Times New Roman"/>
        </w:rPr>
        <w:t>mero potvarkiu</w:t>
      </w:r>
      <w:r w:rsidRPr="0051011C">
        <w:rPr>
          <w:rFonts w:ascii="Times New Roman" w:hAnsi="Times New Roman"/>
        </w:rPr>
        <w:t xml:space="preserve"> sudaryta darbo grupė. Darbo grupė pasiūlymą turi išnagrinėti ne vėliau kaip per 10 darbo dienų ir išvadas pateikti </w:t>
      </w:r>
      <w:r w:rsidR="00B623CA" w:rsidRPr="0051011C">
        <w:rPr>
          <w:rFonts w:ascii="Times New Roman" w:hAnsi="Times New Roman"/>
        </w:rPr>
        <w:t>merui</w:t>
      </w:r>
      <w:r w:rsidRPr="0051011C">
        <w:rPr>
          <w:rFonts w:ascii="Times New Roman" w:hAnsi="Times New Roman"/>
        </w:rPr>
        <w:t>.</w:t>
      </w:r>
      <w:r w:rsidR="007B50CC" w:rsidRPr="0051011C">
        <w:rPr>
          <w:rFonts w:ascii="Times New Roman" w:hAnsi="Times New Roman"/>
        </w:rPr>
        <w:t xml:space="preserve"> </w:t>
      </w:r>
      <w:r w:rsidRPr="0051011C">
        <w:rPr>
          <w:rFonts w:ascii="Times New Roman" w:hAnsi="Times New Roman"/>
        </w:rPr>
        <w:t xml:space="preserve">Jei nustatomi trūkumai, </w:t>
      </w:r>
      <w:r w:rsidR="00334D57" w:rsidRPr="0051011C">
        <w:rPr>
          <w:rFonts w:ascii="Times New Roman" w:hAnsi="Times New Roman"/>
        </w:rPr>
        <w:t>meras</w:t>
      </w:r>
      <w:r w:rsidRPr="0051011C">
        <w:rPr>
          <w:rFonts w:ascii="Times New Roman" w:hAnsi="Times New Roman"/>
        </w:rPr>
        <w:t xml:space="preserve"> raštu paprašo seniūną per 5 kalendorines dienas pataisyti trūkumus. Jei trūkumai nustatytu laiku nepašalinami, pasiūlymas paliekamas nenagrinėtas.</w:t>
      </w:r>
      <w:r w:rsidR="007B50CC" w:rsidRPr="0051011C">
        <w:rPr>
          <w:rFonts w:ascii="Times New Roman" w:hAnsi="Times New Roman"/>
        </w:rPr>
        <w:t xml:space="preserve"> </w:t>
      </w:r>
      <w:r w:rsidRPr="0051011C">
        <w:rPr>
          <w:rFonts w:ascii="Times New Roman" w:hAnsi="Times New Roman"/>
        </w:rPr>
        <w:t>Jei trūkumai nustatytu laiku pašalinami, meras ne vėliau kaip per</w:t>
      </w:r>
      <w:r w:rsidR="00E2600E" w:rsidRPr="0051011C">
        <w:rPr>
          <w:rFonts w:ascii="Times New Roman" w:hAnsi="Times New Roman"/>
        </w:rPr>
        <w:t xml:space="preserve"> 10</w:t>
      </w:r>
      <w:r w:rsidRPr="0051011C">
        <w:rPr>
          <w:rFonts w:ascii="Times New Roman" w:hAnsi="Times New Roman"/>
        </w:rPr>
        <w:t xml:space="preserve"> </w:t>
      </w:r>
      <w:r w:rsidR="00E2600E" w:rsidRPr="0051011C">
        <w:rPr>
          <w:rFonts w:ascii="Times New Roman" w:hAnsi="Times New Roman"/>
        </w:rPr>
        <w:t xml:space="preserve">darbo dienų privalo </w:t>
      </w:r>
      <w:r w:rsidRPr="0051011C">
        <w:rPr>
          <w:rFonts w:ascii="Times New Roman" w:hAnsi="Times New Roman"/>
        </w:rPr>
        <w:t>paskelbti apklausą</w:t>
      </w:r>
      <w:r w:rsidR="003F264F" w:rsidRPr="0051011C">
        <w:rPr>
          <w:rFonts w:ascii="Times New Roman" w:hAnsi="Times New Roman"/>
        </w:rPr>
        <w:t>.</w:t>
      </w:r>
    </w:p>
    <w:p w14:paraId="3A99BFF1" w14:textId="08A4349B" w:rsidR="0040254F" w:rsidRPr="0051011C" w:rsidRDefault="0040254F"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Apklausos paskelbimo iniciatyvos teisę vietos gyventojai įgyvendina tiesiogiai. Šiam tikslui sudaroma iniciatyvinė grupė iš ne mažiau kaip 10 vietos gyventojų. Iniciatyvinės grupės atstovas (-ai) pateikia merui prašymą įregistruoti iniciatyvinę grupę.</w:t>
      </w:r>
    </w:p>
    <w:p w14:paraId="376544D0" w14:textId="1E82C3A0" w:rsidR="0040254F" w:rsidRPr="0051011C" w:rsidRDefault="0040254F"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Iniciatyvinės grupės prašyme turi būti nurodyta: apklausai teikiamo klausimo tekstas, siūlomas apklausos būdas, siūloma apklausos teritorija ir iniciatyvinės grupės atstovas (-ai). Iniciatyvinės grupės atstovas (-ai) prašyme nurodo duomenis, sudarančius galimybę užtikrinti Vietos savivaldos įstatymo 46 straipsnio 3 dalyje nustatytą sąlygą asmenims, inicijuojantiems apklausą: savo vardą, pavardę, gimimo datą ir gyvenamosios vietos adresą.</w:t>
      </w:r>
    </w:p>
    <w:p w14:paraId="430DA53F" w14:textId="19979623" w:rsidR="0040254F" w:rsidRPr="0051011C" w:rsidRDefault="0040254F"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Jeigu iniciatyvinės grupės prašyme pažymima, kad apklausai teikiamo klausimo tekstas yra preliminarus, šios grupės atstovo prašymu savivaldybės administracija suteikia reikalingą pagalbą rengiant galutinį apklausai teikiamo klausimo tekstą. Galutinį klausimo tekstą pasirašo visi iniciatyvinės grupės nariai ir jis pateikiamas merui.</w:t>
      </w:r>
    </w:p>
    <w:p w14:paraId="7D8938E0" w14:textId="67677B5A" w:rsidR="0040254F" w:rsidRPr="0051011C" w:rsidRDefault="0040254F"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Meras, gavęs iniciatyvinės grupės prašymą ir galutinį apklausai teikiamo klausimo tekstą, ne vėliau kaip per 2 darbo dienas įregistruoja iniciatyvinę grupę ir išduoda jos atstovui (-</w:t>
      </w:r>
      <w:proofErr w:type="spellStart"/>
      <w:r w:rsidRPr="0051011C">
        <w:rPr>
          <w:rFonts w:ascii="Times New Roman" w:hAnsi="Times New Roman"/>
        </w:rPr>
        <w:t>ams</w:t>
      </w:r>
      <w:proofErr w:type="spellEnd"/>
      <w:r w:rsidRPr="0051011C">
        <w:rPr>
          <w:rFonts w:ascii="Times New Roman" w:hAnsi="Times New Roman"/>
        </w:rPr>
        <w:t>) vidaus reikalų ministro tvirtinamos formos gyventojų parašų dėl reikalavimo paskelbti apklausą rinkimo lapus.</w:t>
      </w:r>
    </w:p>
    <w:p w14:paraId="1457E529" w14:textId="07F42635" w:rsidR="008C3922" w:rsidRPr="0051011C" w:rsidRDefault="0040254F" w:rsidP="00A42EB8">
      <w:pPr>
        <w:pStyle w:val="Sraopastraipa"/>
        <w:numPr>
          <w:ilvl w:val="0"/>
          <w:numId w:val="20"/>
        </w:numPr>
        <w:tabs>
          <w:tab w:val="left" w:pos="1276"/>
        </w:tabs>
        <w:spacing w:line="360" w:lineRule="auto"/>
        <w:ind w:left="0" w:firstLine="720"/>
        <w:jc w:val="both"/>
        <w:rPr>
          <w:rFonts w:ascii="Times New Roman" w:hAnsi="Times New Roman"/>
          <w:i/>
        </w:rPr>
      </w:pPr>
      <w:r w:rsidRPr="0051011C">
        <w:rPr>
          <w:rFonts w:ascii="Times New Roman" w:hAnsi="Times New Roman"/>
        </w:rPr>
        <w:t>Jeigu per šio Vietos savivaldos įstatymo 50 straipsnio 10 dalyje nustatytą terminą yra surinktas reikiamas siūlomos apklausos teritorijos vietos gyventojų parašų dėl reikalavimo paskelbti apklausą skaičius ir parašų rinkimo lapai perduoti merui, ir nenustatyta vietos gyventojų parašų klastojimo atvejų ar savanoriškumo principo pažeidimų, ne vėliau kaip per 10 darbo dienų nuo parašų rinkimo lapų perdavimo merui dienos meras privalo paskelbti apklausą.</w:t>
      </w:r>
    </w:p>
    <w:p w14:paraId="0AFF0C12" w14:textId="3C6A720E" w:rsidR="00A84707" w:rsidRPr="0051011C" w:rsidRDefault="00B055F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Kai apklausos paskelbimo iniciatyvos teisė įgyvendinama ne mažesnės kaip 1/4 Tarybos narių grupės reikalavimu, meras privalo paskelbti apklausą ne vėliau kaip per </w:t>
      </w:r>
      <w:r w:rsidR="0040254F" w:rsidRPr="0051011C">
        <w:rPr>
          <w:rFonts w:ascii="Times New Roman" w:hAnsi="Times New Roman"/>
        </w:rPr>
        <w:t>10 darbo dienų</w:t>
      </w:r>
      <w:r w:rsidRPr="0051011C">
        <w:rPr>
          <w:rFonts w:ascii="Times New Roman" w:hAnsi="Times New Roman"/>
        </w:rPr>
        <w:t xml:space="preserve"> nuo šios grupės reikalavimo gavimo</w:t>
      </w:r>
      <w:r w:rsidR="00A84707" w:rsidRPr="0051011C">
        <w:rPr>
          <w:rFonts w:ascii="Times New Roman" w:hAnsi="Times New Roman"/>
        </w:rPr>
        <w:t>.</w:t>
      </w:r>
    </w:p>
    <w:p w14:paraId="757ECE86" w14:textId="5AA662C5" w:rsidR="00A84707" w:rsidRPr="0051011C" w:rsidRDefault="00B055F3"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Mero potvarkyje paskelbti apklausą turi būti nustatyta:</w:t>
      </w:r>
      <w:r w:rsidR="00E2600E" w:rsidRPr="0051011C">
        <w:rPr>
          <w:rFonts w:ascii="Times New Roman" w:hAnsi="Times New Roman"/>
        </w:rPr>
        <w:t xml:space="preserve"> apklausai teikiamo klausimo tekstas, apklausos teritorija, būdas, data, vieta, trukmė, taip pat apklausos komisijos sudėtis. Iniciatyvinė grupė turi teisę į apklausos komisiją deleguoti savo atstovą (-</w:t>
      </w:r>
      <w:proofErr w:type="spellStart"/>
      <w:r w:rsidR="00E2600E" w:rsidRPr="0051011C">
        <w:rPr>
          <w:rFonts w:ascii="Times New Roman" w:hAnsi="Times New Roman"/>
        </w:rPr>
        <w:t>us</w:t>
      </w:r>
      <w:proofErr w:type="spellEnd"/>
      <w:r w:rsidR="00E2600E" w:rsidRPr="0051011C">
        <w:rPr>
          <w:rFonts w:ascii="Times New Roman" w:hAnsi="Times New Roman"/>
        </w:rPr>
        <w:t>).</w:t>
      </w:r>
    </w:p>
    <w:p w14:paraId="1CC5EF88" w14:textId="3C27F7AF" w:rsidR="00E2600E" w:rsidRPr="0051011C" w:rsidRDefault="00E2600E"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w:t>
      </w:r>
    </w:p>
    <w:p w14:paraId="7082E9D4" w14:textId="6455BF6D" w:rsidR="00A84707" w:rsidRPr="0051011C" w:rsidRDefault="00E2600E"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Mero potvarkis paskelbti apklausą ir informacija gyventojams apie numatomas konsultacijas turi būti paskelbti laikantis Vietos savivaldos įstatymo 44 straipsnyje nustatytų reikalavimų.</w:t>
      </w:r>
    </w:p>
    <w:p w14:paraId="69515769" w14:textId="489DA40B" w:rsidR="00A84707" w:rsidRPr="0051011C" w:rsidRDefault="00A84707"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Apklausą organizuoja savivaldybės administracijos direktorius </w:t>
      </w:r>
      <w:r w:rsidR="001262FB" w:rsidRPr="0051011C">
        <w:rPr>
          <w:rFonts w:ascii="Times New Roman" w:hAnsi="Times New Roman"/>
        </w:rPr>
        <w:t>T</w:t>
      </w:r>
      <w:r w:rsidRPr="0051011C">
        <w:rPr>
          <w:rFonts w:ascii="Times New Roman" w:hAnsi="Times New Roman"/>
        </w:rPr>
        <w:t>arybos nustatyta tvarka.</w:t>
      </w:r>
    </w:p>
    <w:p w14:paraId="70933879" w14:textId="62AB25F7" w:rsidR="00A84707" w:rsidRPr="0051011C" w:rsidRDefault="008C3922"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Taryba privalo artimiausiame Tarybos posėdyje svarstyti apklausai pateiktą klausimą, jeigu savo nuomonę pateiktu klausimu pareiškė ne mažiau kaip 10 procentų apklausos teritorijos gyventojų, turinčių teisę dalyvauti apklausoje</w:t>
      </w:r>
      <w:r w:rsidR="00A84707" w:rsidRPr="0051011C">
        <w:rPr>
          <w:rFonts w:ascii="Times New Roman" w:hAnsi="Times New Roman"/>
        </w:rPr>
        <w:t xml:space="preserve">. </w:t>
      </w:r>
    </w:p>
    <w:p w14:paraId="5AEA7849" w14:textId="5ADC6B1E" w:rsidR="00A84707" w:rsidRPr="0051011C" w:rsidRDefault="00A84707"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Paskelbti apklausos rezultatai (gyventojų nuomonė dėl apklausai pateikto (pateiktų) klausimo (klausimų) turi būti svarstomi artimiausiame Tarybos posėdyje</w:t>
      </w:r>
      <w:r w:rsidR="003A498C" w:rsidRPr="0051011C">
        <w:rPr>
          <w:rFonts w:ascii="Times New Roman" w:hAnsi="Times New Roman"/>
        </w:rPr>
        <w:t>. Tarybos sprendimo projektą dėl apklausos rezultatų ir jo aiškinamąjį raštą šio reglamento nustatyta tvarka rengia savivaldybės administracij</w:t>
      </w:r>
      <w:r w:rsidR="001262FB" w:rsidRPr="0051011C">
        <w:rPr>
          <w:rFonts w:ascii="Times New Roman" w:hAnsi="Times New Roman"/>
        </w:rPr>
        <w:t>os direktorius</w:t>
      </w:r>
      <w:r w:rsidR="003A498C" w:rsidRPr="0051011C">
        <w:rPr>
          <w:rFonts w:ascii="Times New Roman" w:hAnsi="Times New Roman"/>
        </w:rPr>
        <w:t>.</w:t>
      </w:r>
    </w:p>
    <w:p w14:paraId="437188F4" w14:textId="77777777" w:rsidR="00C10BC5" w:rsidRPr="0051011C" w:rsidRDefault="00EC3244"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Tarybos sprendime dėl apklausai pateikto klausimo turi būti nurodyti apklausos rezultatai ir Tarybos sprendimo motyvai. Tarybos sprendimas dėl apklausai pateikto klausimo turi būti paskelbtas laikantis Vietos savivaldos įstatymo 43 straipsnyje nustatytų reikalavimų.</w:t>
      </w:r>
    </w:p>
    <w:p w14:paraId="00DB248B" w14:textId="09134603" w:rsidR="00A84707" w:rsidRPr="0051011C" w:rsidRDefault="00A84707"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Apklausos organizavimo išlaidos apmokamos iš savivaldybės biudžeto.</w:t>
      </w:r>
    </w:p>
    <w:p w14:paraId="7215A543" w14:textId="77777777" w:rsidR="00A84707" w:rsidRPr="0051011C" w:rsidRDefault="00A84707" w:rsidP="00D3287E">
      <w:pPr>
        <w:ind w:firstLine="720"/>
      </w:pPr>
    </w:p>
    <w:p w14:paraId="4371E118" w14:textId="77777777" w:rsidR="002E2A2C" w:rsidRPr="0051011C" w:rsidRDefault="002E2A2C" w:rsidP="002E2A2C">
      <w:pPr>
        <w:jc w:val="center"/>
        <w:rPr>
          <w:b/>
        </w:rPr>
      </w:pPr>
      <w:r w:rsidRPr="0051011C">
        <w:rPr>
          <w:b/>
        </w:rPr>
        <w:t>XVII SKYRIUS</w:t>
      </w:r>
    </w:p>
    <w:p w14:paraId="02D52E5D" w14:textId="77777777" w:rsidR="002E2A2C" w:rsidRPr="0051011C" w:rsidRDefault="002E2A2C" w:rsidP="002E2A2C">
      <w:pPr>
        <w:jc w:val="center"/>
        <w:rPr>
          <w:b/>
        </w:rPr>
      </w:pPr>
      <w:r w:rsidRPr="0051011C">
        <w:rPr>
          <w:b/>
        </w:rPr>
        <w:t xml:space="preserve"> MERO IR KITŲ SUBJEKTŲ, TIESIOGIAI ĮGYVENDINANČIŲ VALSTYBINES (PERDUOTAS SAVIVALDYBĖMS) FUNKCIJAS, PRIEŽIŪROS TVARKA</w:t>
      </w:r>
    </w:p>
    <w:p w14:paraId="476054B1" w14:textId="77777777" w:rsidR="002E2A2C" w:rsidRPr="0051011C" w:rsidRDefault="002E2A2C" w:rsidP="00C10BC5">
      <w:pPr>
        <w:tabs>
          <w:tab w:val="left" w:pos="1134"/>
        </w:tabs>
        <w:ind w:firstLine="567"/>
        <w:jc w:val="both"/>
      </w:pPr>
    </w:p>
    <w:p w14:paraId="559DD8E7" w14:textId="50D77937" w:rsidR="002E2A2C" w:rsidRPr="0051011C" w:rsidRDefault="002E2A2C" w:rsidP="00A42EB8">
      <w:pPr>
        <w:pStyle w:val="Sraopastraipa"/>
        <w:numPr>
          <w:ilvl w:val="0"/>
          <w:numId w:val="20"/>
        </w:numPr>
        <w:tabs>
          <w:tab w:val="left" w:pos="1134"/>
        </w:tabs>
        <w:spacing w:line="360" w:lineRule="auto"/>
        <w:ind w:left="0" w:firstLine="709"/>
        <w:jc w:val="both"/>
        <w:rPr>
          <w:rFonts w:ascii="Times New Roman" w:hAnsi="Times New Roman"/>
        </w:rPr>
      </w:pPr>
      <w:r w:rsidRPr="0051011C">
        <w:rPr>
          <w:rFonts w:ascii="Times New Roman" w:hAnsi="Times New Roman"/>
        </w:rPr>
        <w:t>Taryba prižiūri merą ir kitus subjektus, tiesiogiai įgyvendinančius valstybines (perduotas savivaldybėms) funkcijas.</w:t>
      </w:r>
    </w:p>
    <w:p w14:paraId="2396F527" w14:textId="75521223" w:rsidR="002E2A2C" w:rsidRPr="0051011C" w:rsidRDefault="002E2A2C" w:rsidP="00A42EB8">
      <w:pPr>
        <w:pStyle w:val="Sraopastraipa"/>
        <w:numPr>
          <w:ilvl w:val="0"/>
          <w:numId w:val="20"/>
        </w:numPr>
        <w:tabs>
          <w:tab w:val="left" w:pos="1134"/>
        </w:tabs>
        <w:spacing w:line="360" w:lineRule="auto"/>
        <w:ind w:left="0" w:firstLine="709"/>
        <w:jc w:val="both"/>
        <w:rPr>
          <w:rFonts w:ascii="Times New Roman" w:hAnsi="Times New Roman"/>
        </w:rPr>
      </w:pPr>
      <w:r w:rsidRPr="0051011C">
        <w:rPr>
          <w:rFonts w:ascii="Times New Roman" w:hAnsi="Times New Roman"/>
        </w:rPr>
        <w:t>Priežiūros funkcija, numatyta šio reglamento 2</w:t>
      </w:r>
      <w:r w:rsidR="00C10BC5" w:rsidRPr="0051011C">
        <w:rPr>
          <w:rFonts w:ascii="Times New Roman" w:hAnsi="Times New Roman"/>
        </w:rPr>
        <w:t>44</w:t>
      </w:r>
      <w:r w:rsidRPr="0051011C">
        <w:rPr>
          <w:rFonts w:ascii="Times New Roman" w:hAnsi="Times New Roman"/>
        </w:rPr>
        <w:t xml:space="preserve"> punkte vykdoma tarybos komitetuose tokia tvarka:</w:t>
      </w:r>
    </w:p>
    <w:p w14:paraId="7147ADD6" w14:textId="32AECC11" w:rsidR="002E2A2C" w:rsidRPr="0051011C" w:rsidRDefault="002E2A2C" w:rsidP="00A42EB8">
      <w:pPr>
        <w:pStyle w:val="Sraopastraipa"/>
        <w:numPr>
          <w:ilvl w:val="1"/>
          <w:numId w:val="20"/>
        </w:numPr>
        <w:spacing w:line="360" w:lineRule="auto"/>
        <w:ind w:left="0" w:firstLine="709"/>
        <w:jc w:val="both"/>
        <w:rPr>
          <w:rFonts w:ascii="Times New Roman" w:hAnsi="Times New Roman"/>
        </w:rPr>
      </w:pPr>
      <w:r w:rsidRPr="0051011C">
        <w:rPr>
          <w:rFonts w:ascii="Times New Roman" w:hAnsi="Times New Roman"/>
        </w:rPr>
        <w:t>tarybos komitetuose išklausomos metinės mero ir kitų subjektų ataskaitos apie valstybinių (perduotų savivaldybėms) funkcijų vykdymą;</w:t>
      </w:r>
    </w:p>
    <w:p w14:paraId="65E4CE52" w14:textId="76D77054" w:rsidR="002E2A2C" w:rsidRPr="0051011C" w:rsidRDefault="002E2A2C" w:rsidP="00A42EB8">
      <w:pPr>
        <w:pStyle w:val="Sraopastraipa"/>
        <w:numPr>
          <w:ilvl w:val="1"/>
          <w:numId w:val="20"/>
        </w:numPr>
        <w:spacing w:line="360" w:lineRule="auto"/>
        <w:ind w:left="0" w:firstLine="720"/>
        <w:jc w:val="both"/>
        <w:rPr>
          <w:rFonts w:ascii="Times New Roman" w:hAnsi="Times New Roman"/>
        </w:rPr>
      </w:pPr>
      <w:r w:rsidRPr="0051011C">
        <w:rPr>
          <w:rFonts w:ascii="Times New Roman" w:hAnsi="Times New Roman"/>
        </w:rPr>
        <w:t>tarybos komitetai, įvertinę metines mero ir kitų subjektų ataskaitas apie valstybinių (perduotų savivaldybėms) funkcijų vykdymą, gali Tarybai dėl jų teikti komitetų išvadas, pasiūlymus ir (ar) rekomendacijas.</w:t>
      </w:r>
    </w:p>
    <w:p w14:paraId="15CC0911" w14:textId="77777777" w:rsidR="002E2A2C" w:rsidRPr="0051011C" w:rsidRDefault="002E2A2C" w:rsidP="00824D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F848C85" w14:textId="77777777" w:rsidR="008E6536" w:rsidRPr="0051011C" w:rsidRDefault="004D444C" w:rsidP="00824D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1011C">
        <w:rPr>
          <w:b/>
        </w:rPr>
        <w:t>XV</w:t>
      </w:r>
      <w:r w:rsidR="000158E0" w:rsidRPr="0051011C">
        <w:rPr>
          <w:b/>
        </w:rPr>
        <w:t>I</w:t>
      </w:r>
      <w:r w:rsidR="0040007E" w:rsidRPr="0051011C">
        <w:rPr>
          <w:b/>
        </w:rPr>
        <w:t>I</w:t>
      </w:r>
      <w:r w:rsidR="002E2A2C" w:rsidRPr="0051011C">
        <w:rPr>
          <w:b/>
        </w:rPr>
        <w:t>I</w:t>
      </w:r>
      <w:r w:rsidR="008E6536" w:rsidRPr="0051011C">
        <w:rPr>
          <w:b/>
        </w:rPr>
        <w:t xml:space="preserve"> SKYRIUS</w:t>
      </w:r>
    </w:p>
    <w:p w14:paraId="2B0F9EC3" w14:textId="77777777" w:rsidR="004D444C" w:rsidRPr="0051011C" w:rsidRDefault="008E6536" w:rsidP="00824D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1011C">
        <w:rPr>
          <w:b/>
        </w:rPr>
        <w:t xml:space="preserve"> </w:t>
      </w:r>
      <w:r w:rsidR="004D444C" w:rsidRPr="0051011C">
        <w:rPr>
          <w:b/>
        </w:rPr>
        <w:t xml:space="preserve"> BAIGIAMOSIOS NUOSTATOS</w:t>
      </w:r>
    </w:p>
    <w:p w14:paraId="114A6D85" w14:textId="77777777" w:rsidR="004D444C" w:rsidRPr="0051011C" w:rsidRDefault="004D444C" w:rsidP="00D3287E">
      <w:pPr>
        <w:pStyle w:val="Porat"/>
        <w:ind w:firstLine="720"/>
      </w:pPr>
    </w:p>
    <w:p w14:paraId="253C21C9" w14:textId="62633602" w:rsidR="00800553" w:rsidRPr="0051011C" w:rsidRDefault="0014117A" w:rsidP="00A42EB8">
      <w:pPr>
        <w:pStyle w:val="Sraopastraipa"/>
        <w:numPr>
          <w:ilvl w:val="0"/>
          <w:numId w:val="20"/>
        </w:numPr>
        <w:tabs>
          <w:tab w:val="left" w:pos="1276"/>
        </w:tabs>
        <w:spacing w:line="360" w:lineRule="auto"/>
        <w:ind w:left="0" w:firstLine="720"/>
        <w:jc w:val="both"/>
        <w:rPr>
          <w:rFonts w:ascii="Times New Roman" w:hAnsi="Times New Roman"/>
        </w:rPr>
      </w:pPr>
      <w:r w:rsidRPr="0051011C">
        <w:rPr>
          <w:rFonts w:ascii="Times New Roman" w:hAnsi="Times New Roman"/>
        </w:rPr>
        <w:t xml:space="preserve">Visus </w:t>
      </w:r>
      <w:r w:rsidR="00A619A4" w:rsidRPr="0051011C">
        <w:rPr>
          <w:rFonts w:ascii="Times New Roman" w:hAnsi="Times New Roman"/>
        </w:rPr>
        <w:t>T</w:t>
      </w:r>
      <w:r w:rsidRPr="0051011C">
        <w:rPr>
          <w:rFonts w:ascii="Times New Roman" w:hAnsi="Times New Roman"/>
        </w:rPr>
        <w:t xml:space="preserve">arybos veiklos procedūrinius klausimus, kurie nenumatyti šiame </w:t>
      </w:r>
      <w:r w:rsidR="00A619A4" w:rsidRPr="0051011C">
        <w:rPr>
          <w:rFonts w:ascii="Times New Roman" w:hAnsi="Times New Roman"/>
        </w:rPr>
        <w:t>r</w:t>
      </w:r>
      <w:r w:rsidRPr="0051011C">
        <w:rPr>
          <w:rFonts w:ascii="Times New Roman" w:hAnsi="Times New Roman"/>
        </w:rPr>
        <w:t xml:space="preserve">eglamente ir </w:t>
      </w:r>
      <w:r w:rsidR="00805A21" w:rsidRPr="0051011C">
        <w:rPr>
          <w:rFonts w:ascii="Times New Roman" w:hAnsi="Times New Roman"/>
        </w:rPr>
        <w:t>Liet</w:t>
      </w:r>
      <w:r w:rsidRPr="0051011C">
        <w:rPr>
          <w:rFonts w:ascii="Times New Roman" w:hAnsi="Times New Roman"/>
        </w:rPr>
        <w:t xml:space="preserve">uvos Respublikos įstatymuose, siūlo spręsti </w:t>
      </w:r>
      <w:r w:rsidR="00A619A4" w:rsidRPr="0051011C">
        <w:rPr>
          <w:rFonts w:ascii="Times New Roman" w:hAnsi="Times New Roman"/>
        </w:rPr>
        <w:t>T</w:t>
      </w:r>
      <w:r w:rsidRPr="0051011C">
        <w:rPr>
          <w:rFonts w:ascii="Times New Roman" w:hAnsi="Times New Roman"/>
        </w:rPr>
        <w:t>arybos posėdžio pirmininkas.</w:t>
      </w:r>
      <w:r w:rsidR="00453F6A" w:rsidRPr="0051011C">
        <w:rPr>
          <w:rFonts w:ascii="Times New Roman" w:hAnsi="Times New Roman"/>
        </w:rPr>
        <w:t xml:space="preserve">     </w:t>
      </w:r>
    </w:p>
    <w:p w14:paraId="0EE8D8CA" w14:textId="77777777" w:rsidR="00800553" w:rsidRPr="0051011C" w:rsidRDefault="00800553" w:rsidP="00805A21">
      <w:pPr>
        <w:spacing w:line="360" w:lineRule="auto"/>
      </w:pPr>
    </w:p>
    <w:p w14:paraId="7C9D9831" w14:textId="5740B88F" w:rsidR="00BB2AF0" w:rsidRPr="0051011C" w:rsidRDefault="00453F6A" w:rsidP="004875D1">
      <w:pPr>
        <w:spacing w:line="360" w:lineRule="auto"/>
        <w:jc w:val="center"/>
      </w:pPr>
      <w:r w:rsidRPr="0051011C">
        <w:t>__________________</w:t>
      </w:r>
    </w:p>
    <w:sectPr w:rsidR="00BB2AF0" w:rsidRPr="0051011C" w:rsidSect="00151CBF">
      <w:headerReference w:type="even" r:id="rId15"/>
      <w:headerReference w:type="default" r:id="rId16"/>
      <w:headerReference w:type="first" r:id="rId17"/>
      <w:pgSz w:w="11907" w:h="16840" w:code="9"/>
      <w:pgMar w:top="993" w:right="567" w:bottom="851" w:left="1701" w:header="284" w:footer="567" w:gutter="0"/>
      <w:pgNumType w:start="1"/>
      <w:cols w:space="26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2F08" w14:textId="77777777" w:rsidR="00242308" w:rsidRDefault="00242308">
      <w:r>
        <w:separator/>
      </w:r>
    </w:p>
  </w:endnote>
  <w:endnote w:type="continuationSeparator" w:id="0">
    <w:p w14:paraId="503408F4" w14:textId="77777777" w:rsidR="00242308" w:rsidRDefault="0024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A1FFB" w14:textId="77777777" w:rsidR="00242308" w:rsidRDefault="00242308">
      <w:r>
        <w:separator/>
      </w:r>
    </w:p>
  </w:footnote>
  <w:footnote w:type="continuationSeparator" w:id="0">
    <w:p w14:paraId="7E7A47B9" w14:textId="77777777" w:rsidR="00242308" w:rsidRDefault="0024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3D3C" w14:textId="77777777" w:rsidR="00D0262F" w:rsidRDefault="00D0262F" w:rsidP="00C67A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7D03">
      <w:rPr>
        <w:rStyle w:val="Puslapionumeris"/>
        <w:noProof/>
      </w:rPr>
      <w:t>0</w:t>
    </w:r>
    <w:r>
      <w:rPr>
        <w:rStyle w:val="Puslapionumeris"/>
      </w:rPr>
      <w:fldChar w:fldCharType="end"/>
    </w:r>
  </w:p>
  <w:p w14:paraId="33AA2F05" w14:textId="77777777" w:rsidR="00D0262F" w:rsidRDefault="00D026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197964"/>
      <w:docPartObj>
        <w:docPartGallery w:val="Page Numbers (Top of Page)"/>
        <w:docPartUnique/>
      </w:docPartObj>
    </w:sdtPr>
    <w:sdtEndPr/>
    <w:sdtContent>
      <w:p w14:paraId="2C514751" w14:textId="4CC361B9" w:rsidR="00107B95" w:rsidRDefault="00107B95">
        <w:pPr>
          <w:pStyle w:val="Antrats"/>
          <w:jc w:val="center"/>
        </w:pPr>
        <w:r>
          <w:fldChar w:fldCharType="begin"/>
        </w:r>
        <w:r>
          <w:instrText>PAGE   \* MERGEFORMAT</w:instrText>
        </w:r>
        <w:r>
          <w:fldChar w:fldCharType="separate"/>
        </w:r>
        <w:r w:rsidR="007D1DED">
          <w:rPr>
            <w:noProof/>
          </w:rPr>
          <w:t>37</w:t>
        </w:r>
        <w:r>
          <w:fldChar w:fldCharType="end"/>
        </w:r>
      </w:p>
    </w:sdtContent>
  </w:sdt>
  <w:p w14:paraId="332CDEB0" w14:textId="77777777" w:rsidR="00C750BB" w:rsidRDefault="00C750B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462A" w14:textId="17ADBFF5" w:rsidR="00C750BB" w:rsidRDefault="00C750BB">
    <w:pPr>
      <w:pStyle w:val="Antrats"/>
      <w:jc w:val="center"/>
    </w:pPr>
  </w:p>
  <w:p w14:paraId="3C99ADA9" w14:textId="77777777" w:rsidR="007E0459" w:rsidRDefault="007E04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054"/>
    <w:multiLevelType w:val="hybridMultilevel"/>
    <w:tmpl w:val="42DAFAC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0F1362"/>
    <w:multiLevelType w:val="hybridMultilevel"/>
    <w:tmpl w:val="A44A2F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B2D3B74"/>
    <w:multiLevelType w:val="hybridMultilevel"/>
    <w:tmpl w:val="2E9EC13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B3863EF"/>
    <w:multiLevelType w:val="hybridMultilevel"/>
    <w:tmpl w:val="49C0E1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56002CD"/>
    <w:multiLevelType w:val="hybridMultilevel"/>
    <w:tmpl w:val="4D646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AC6868"/>
    <w:multiLevelType w:val="multilevel"/>
    <w:tmpl w:val="498C14C4"/>
    <w:lvl w:ilvl="0">
      <w:start w:val="1"/>
      <w:numFmt w:val="decimal"/>
      <w:lvlText w:val="%1."/>
      <w:lvlJc w:val="left"/>
      <w:pPr>
        <w:ind w:left="1080" w:hanging="360"/>
      </w:pPr>
      <w:rPr>
        <w:rFonts w:ascii="Times New Roman" w:hAnsi="Times New Roman" w:cs="Times New Roman" w:hint="default"/>
        <w:i w:val="0"/>
        <w:iCs/>
        <w:sz w:val="24"/>
        <w:szCs w:val="24"/>
      </w:rPr>
    </w:lvl>
    <w:lvl w:ilvl="1">
      <w:start w:val="1"/>
      <w:numFmt w:val="decimal"/>
      <w:isLgl/>
      <w:lvlText w:val="%1.%2."/>
      <w:lvlJc w:val="left"/>
      <w:pPr>
        <w:ind w:left="1140" w:hanging="420"/>
      </w:pPr>
      <w:rPr>
        <w:rFonts w:ascii="Times New Roman" w:hAnsi="Times New Roman" w:cs="Times New Roman" w:hint="default"/>
        <w:i w:val="0"/>
        <w:iCs/>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5652FC5"/>
    <w:multiLevelType w:val="multilevel"/>
    <w:tmpl w:val="A2B0BC64"/>
    <w:lvl w:ilvl="0">
      <w:start w:val="11"/>
      <w:numFmt w:val="decimal"/>
      <w:lvlText w:val="%1."/>
      <w:lvlJc w:val="left"/>
      <w:pPr>
        <w:ind w:left="480" w:hanging="480"/>
      </w:pPr>
      <w:rPr>
        <w:rFonts w:hint="default"/>
      </w:rPr>
    </w:lvl>
    <w:lvl w:ilvl="1">
      <w:start w:val="6"/>
      <w:numFmt w:val="decimal"/>
      <w:lvlText w:val="%1.%2."/>
      <w:lvlJc w:val="left"/>
      <w:pPr>
        <w:ind w:left="1200" w:hanging="480"/>
      </w:pPr>
      <w:rPr>
        <w:rFonts w:hint="default"/>
        <w:strik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265C98"/>
    <w:multiLevelType w:val="hybridMultilevel"/>
    <w:tmpl w:val="21DC4EF6"/>
    <w:lvl w:ilvl="0" w:tplc="45BCB090">
      <w:start w:val="3"/>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38B00579"/>
    <w:multiLevelType w:val="multilevel"/>
    <w:tmpl w:val="64D4B5A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39A00039"/>
    <w:multiLevelType w:val="hybridMultilevel"/>
    <w:tmpl w:val="AF282A86"/>
    <w:lvl w:ilvl="0" w:tplc="D178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4BB22B23"/>
    <w:multiLevelType w:val="multilevel"/>
    <w:tmpl w:val="458A1E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BD31865"/>
    <w:multiLevelType w:val="hybridMultilevel"/>
    <w:tmpl w:val="2BDE2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2A96A9C"/>
    <w:multiLevelType w:val="hybridMultilevel"/>
    <w:tmpl w:val="4F8406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538F5483"/>
    <w:multiLevelType w:val="multilevel"/>
    <w:tmpl w:val="6CB868E6"/>
    <w:lvl w:ilvl="0">
      <w:start w:val="12"/>
      <w:numFmt w:val="decimal"/>
      <w:lvlText w:val="%1."/>
      <w:lvlJc w:val="left"/>
      <w:pPr>
        <w:ind w:left="480" w:hanging="480"/>
      </w:pPr>
      <w:rPr>
        <w:rFonts w:hint="default"/>
        <w:i w:val="0"/>
        <w:iCs/>
        <w:strike w:val="0"/>
        <w:sz w:val="24"/>
        <w:szCs w:val="24"/>
      </w:rPr>
    </w:lvl>
    <w:lvl w:ilvl="1">
      <w:start w:val="1"/>
      <w:numFmt w:val="decimal"/>
      <w:lvlText w:val="%1.%2."/>
      <w:lvlJc w:val="left"/>
      <w:pPr>
        <w:ind w:left="1189" w:hanging="480"/>
      </w:pPr>
      <w:rPr>
        <w:rFonts w:hint="default"/>
        <w:i w:val="0"/>
        <w:i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92E72E9"/>
    <w:multiLevelType w:val="hybridMultilevel"/>
    <w:tmpl w:val="2688AA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AD73FEE"/>
    <w:multiLevelType w:val="hybridMultilevel"/>
    <w:tmpl w:val="19F6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F77310"/>
    <w:multiLevelType w:val="hybridMultilevel"/>
    <w:tmpl w:val="1B0E3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A1765"/>
    <w:multiLevelType w:val="multilevel"/>
    <w:tmpl w:val="7682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687152"/>
    <w:multiLevelType w:val="hybridMultilevel"/>
    <w:tmpl w:val="58CE4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515A99"/>
    <w:multiLevelType w:val="singleLevel"/>
    <w:tmpl w:val="F530EF8E"/>
    <w:lvl w:ilvl="0">
      <w:start w:val="1"/>
      <w:numFmt w:val="decimal"/>
      <w:lvlText w:val="%1."/>
      <w:lvlJc w:val="left"/>
      <w:pPr>
        <w:tabs>
          <w:tab w:val="num" w:pos="1080"/>
        </w:tabs>
        <w:ind w:left="1080" w:hanging="360"/>
      </w:pPr>
      <w:rPr>
        <w:rFonts w:hint="default"/>
      </w:rPr>
    </w:lvl>
  </w:abstractNum>
  <w:num w:numId="1">
    <w:abstractNumId w:val="19"/>
  </w:num>
  <w:num w:numId="2">
    <w:abstractNumId w:val="10"/>
  </w:num>
  <w:num w:numId="3">
    <w:abstractNumId w:val="8"/>
  </w:num>
  <w:num w:numId="4">
    <w:abstractNumId w:val="17"/>
  </w:num>
  <w:num w:numId="5">
    <w:abstractNumId w:val="16"/>
  </w:num>
  <w:num w:numId="6">
    <w:abstractNumId w:val="15"/>
  </w:num>
  <w:num w:numId="7">
    <w:abstractNumId w:val="14"/>
  </w:num>
  <w:num w:numId="8">
    <w:abstractNumId w:val="3"/>
  </w:num>
  <w:num w:numId="9">
    <w:abstractNumId w:val="1"/>
  </w:num>
  <w:num w:numId="10">
    <w:abstractNumId w:val="12"/>
  </w:num>
  <w:num w:numId="11">
    <w:abstractNumId w:val="0"/>
  </w:num>
  <w:num w:numId="12">
    <w:abstractNumId w:val="11"/>
  </w:num>
  <w:num w:numId="13">
    <w:abstractNumId w:val="4"/>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8E"/>
    <w:rsid w:val="000000D5"/>
    <w:rsid w:val="00002C3B"/>
    <w:rsid w:val="0000362A"/>
    <w:rsid w:val="000038B6"/>
    <w:rsid w:val="00003C82"/>
    <w:rsid w:val="00005208"/>
    <w:rsid w:val="000065AB"/>
    <w:rsid w:val="000068D1"/>
    <w:rsid w:val="0001173E"/>
    <w:rsid w:val="00011840"/>
    <w:rsid w:val="000125F8"/>
    <w:rsid w:val="00015000"/>
    <w:rsid w:val="000158E0"/>
    <w:rsid w:val="00016230"/>
    <w:rsid w:val="00017108"/>
    <w:rsid w:val="00017411"/>
    <w:rsid w:val="000247EA"/>
    <w:rsid w:val="00024907"/>
    <w:rsid w:val="0002551F"/>
    <w:rsid w:val="000267D8"/>
    <w:rsid w:val="00027E57"/>
    <w:rsid w:val="0003042E"/>
    <w:rsid w:val="0003086E"/>
    <w:rsid w:val="0003098D"/>
    <w:rsid w:val="00031345"/>
    <w:rsid w:val="000317DC"/>
    <w:rsid w:val="00032134"/>
    <w:rsid w:val="00033645"/>
    <w:rsid w:val="00041E5A"/>
    <w:rsid w:val="000468DF"/>
    <w:rsid w:val="00055E53"/>
    <w:rsid w:val="00057D57"/>
    <w:rsid w:val="00061942"/>
    <w:rsid w:val="00063ED2"/>
    <w:rsid w:val="0006474D"/>
    <w:rsid w:val="00064EBC"/>
    <w:rsid w:val="000654C9"/>
    <w:rsid w:val="00067E9E"/>
    <w:rsid w:val="000706F3"/>
    <w:rsid w:val="00070866"/>
    <w:rsid w:val="00070D9E"/>
    <w:rsid w:val="00074F5C"/>
    <w:rsid w:val="0007512B"/>
    <w:rsid w:val="00075547"/>
    <w:rsid w:val="00075FDE"/>
    <w:rsid w:val="000778EC"/>
    <w:rsid w:val="00081FBD"/>
    <w:rsid w:val="00082816"/>
    <w:rsid w:val="000833A9"/>
    <w:rsid w:val="00083652"/>
    <w:rsid w:val="00083DFE"/>
    <w:rsid w:val="00084B5F"/>
    <w:rsid w:val="00085034"/>
    <w:rsid w:val="0008527B"/>
    <w:rsid w:val="00086127"/>
    <w:rsid w:val="000864CC"/>
    <w:rsid w:val="0008786B"/>
    <w:rsid w:val="000878F3"/>
    <w:rsid w:val="00090268"/>
    <w:rsid w:val="00091183"/>
    <w:rsid w:val="00095C15"/>
    <w:rsid w:val="00096699"/>
    <w:rsid w:val="0009710E"/>
    <w:rsid w:val="000A092E"/>
    <w:rsid w:val="000A183F"/>
    <w:rsid w:val="000A1C2D"/>
    <w:rsid w:val="000A308E"/>
    <w:rsid w:val="000B2ECF"/>
    <w:rsid w:val="000B5184"/>
    <w:rsid w:val="000C0C9E"/>
    <w:rsid w:val="000C1417"/>
    <w:rsid w:val="000C1C03"/>
    <w:rsid w:val="000C22EF"/>
    <w:rsid w:val="000C27D3"/>
    <w:rsid w:val="000C3C72"/>
    <w:rsid w:val="000C3E3F"/>
    <w:rsid w:val="000C4970"/>
    <w:rsid w:val="000C4C53"/>
    <w:rsid w:val="000C4ED6"/>
    <w:rsid w:val="000C4F9C"/>
    <w:rsid w:val="000C6AF3"/>
    <w:rsid w:val="000C7359"/>
    <w:rsid w:val="000D10B6"/>
    <w:rsid w:val="000D184F"/>
    <w:rsid w:val="000D3177"/>
    <w:rsid w:val="000D35A4"/>
    <w:rsid w:val="000D41F1"/>
    <w:rsid w:val="000D4645"/>
    <w:rsid w:val="000D4D6A"/>
    <w:rsid w:val="000D4E47"/>
    <w:rsid w:val="000D6189"/>
    <w:rsid w:val="000D7201"/>
    <w:rsid w:val="000E087F"/>
    <w:rsid w:val="000E1396"/>
    <w:rsid w:val="000E3A06"/>
    <w:rsid w:val="000E57E8"/>
    <w:rsid w:val="000E7044"/>
    <w:rsid w:val="000E7A19"/>
    <w:rsid w:val="000F052D"/>
    <w:rsid w:val="000F0DCD"/>
    <w:rsid w:val="000F1029"/>
    <w:rsid w:val="000F17E4"/>
    <w:rsid w:val="000F1C9F"/>
    <w:rsid w:val="000F1CC5"/>
    <w:rsid w:val="000F31B4"/>
    <w:rsid w:val="000F3E4A"/>
    <w:rsid w:val="000F453D"/>
    <w:rsid w:val="000F4992"/>
    <w:rsid w:val="000F5DAD"/>
    <w:rsid w:val="001017B2"/>
    <w:rsid w:val="00101DFB"/>
    <w:rsid w:val="0010395F"/>
    <w:rsid w:val="00104469"/>
    <w:rsid w:val="00106B90"/>
    <w:rsid w:val="001070D4"/>
    <w:rsid w:val="00107B95"/>
    <w:rsid w:val="001117E6"/>
    <w:rsid w:val="00112258"/>
    <w:rsid w:val="00113E88"/>
    <w:rsid w:val="001152F1"/>
    <w:rsid w:val="00115303"/>
    <w:rsid w:val="0011573A"/>
    <w:rsid w:val="001164A2"/>
    <w:rsid w:val="001164DB"/>
    <w:rsid w:val="00117C19"/>
    <w:rsid w:val="001221D7"/>
    <w:rsid w:val="0012263A"/>
    <w:rsid w:val="0012328E"/>
    <w:rsid w:val="001256AA"/>
    <w:rsid w:val="001262FB"/>
    <w:rsid w:val="00126427"/>
    <w:rsid w:val="00127390"/>
    <w:rsid w:val="0013154B"/>
    <w:rsid w:val="001322FF"/>
    <w:rsid w:val="00132A1A"/>
    <w:rsid w:val="001342D7"/>
    <w:rsid w:val="00134E46"/>
    <w:rsid w:val="00135793"/>
    <w:rsid w:val="00136CA3"/>
    <w:rsid w:val="00137140"/>
    <w:rsid w:val="00140F24"/>
    <w:rsid w:val="0014117A"/>
    <w:rsid w:val="0014231C"/>
    <w:rsid w:val="00144A9A"/>
    <w:rsid w:val="001455CA"/>
    <w:rsid w:val="00145B0E"/>
    <w:rsid w:val="00146069"/>
    <w:rsid w:val="001465A1"/>
    <w:rsid w:val="00146ED7"/>
    <w:rsid w:val="0015059B"/>
    <w:rsid w:val="00151B16"/>
    <w:rsid w:val="00151CBF"/>
    <w:rsid w:val="00151E92"/>
    <w:rsid w:val="001526A7"/>
    <w:rsid w:val="00152BA6"/>
    <w:rsid w:val="00154136"/>
    <w:rsid w:val="001550E3"/>
    <w:rsid w:val="00155C68"/>
    <w:rsid w:val="00156685"/>
    <w:rsid w:val="0015684F"/>
    <w:rsid w:val="001570E1"/>
    <w:rsid w:val="00157BC7"/>
    <w:rsid w:val="001606C9"/>
    <w:rsid w:val="00160CB4"/>
    <w:rsid w:val="0016226F"/>
    <w:rsid w:val="0016362E"/>
    <w:rsid w:val="001658A9"/>
    <w:rsid w:val="0017042B"/>
    <w:rsid w:val="00170537"/>
    <w:rsid w:val="0017451C"/>
    <w:rsid w:val="001750CA"/>
    <w:rsid w:val="00176D72"/>
    <w:rsid w:val="00180BCF"/>
    <w:rsid w:val="00182E55"/>
    <w:rsid w:val="001834FD"/>
    <w:rsid w:val="00183B27"/>
    <w:rsid w:val="001908DC"/>
    <w:rsid w:val="00191D3C"/>
    <w:rsid w:val="00192AD4"/>
    <w:rsid w:val="001934DE"/>
    <w:rsid w:val="00194A69"/>
    <w:rsid w:val="00196251"/>
    <w:rsid w:val="00196455"/>
    <w:rsid w:val="001967E1"/>
    <w:rsid w:val="00196843"/>
    <w:rsid w:val="00196B50"/>
    <w:rsid w:val="00197039"/>
    <w:rsid w:val="00197C7F"/>
    <w:rsid w:val="001A2DC2"/>
    <w:rsid w:val="001A3605"/>
    <w:rsid w:val="001A429D"/>
    <w:rsid w:val="001A468A"/>
    <w:rsid w:val="001A4DD5"/>
    <w:rsid w:val="001A6DD5"/>
    <w:rsid w:val="001B1998"/>
    <w:rsid w:val="001B1E19"/>
    <w:rsid w:val="001B2AE9"/>
    <w:rsid w:val="001B4232"/>
    <w:rsid w:val="001B4DB2"/>
    <w:rsid w:val="001B4E67"/>
    <w:rsid w:val="001B4EAA"/>
    <w:rsid w:val="001B4F21"/>
    <w:rsid w:val="001B67B6"/>
    <w:rsid w:val="001B7E3C"/>
    <w:rsid w:val="001C05C8"/>
    <w:rsid w:val="001C19EA"/>
    <w:rsid w:val="001C2C94"/>
    <w:rsid w:val="001C360F"/>
    <w:rsid w:val="001C4BA5"/>
    <w:rsid w:val="001C5446"/>
    <w:rsid w:val="001C6DA4"/>
    <w:rsid w:val="001D08AE"/>
    <w:rsid w:val="001D2BF7"/>
    <w:rsid w:val="001D340C"/>
    <w:rsid w:val="001D4D78"/>
    <w:rsid w:val="001D555D"/>
    <w:rsid w:val="001D56A8"/>
    <w:rsid w:val="001D774A"/>
    <w:rsid w:val="001E14CA"/>
    <w:rsid w:val="001E197A"/>
    <w:rsid w:val="001E3711"/>
    <w:rsid w:val="001E4A73"/>
    <w:rsid w:val="001E5C31"/>
    <w:rsid w:val="001E5C45"/>
    <w:rsid w:val="001E6DA2"/>
    <w:rsid w:val="001E7F16"/>
    <w:rsid w:val="001F00B1"/>
    <w:rsid w:val="001F0B35"/>
    <w:rsid w:val="001F1E8D"/>
    <w:rsid w:val="001F2D70"/>
    <w:rsid w:val="001F4866"/>
    <w:rsid w:val="001F5663"/>
    <w:rsid w:val="001F689D"/>
    <w:rsid w:val="002005F1"/>
    <w:rsid w:val="0020157E"/>
    <w:rsid w:val="00201A08"/>
    <w:rsid w:val="00201EAF"/>
    <w:rsid w:val="00206142"/>
    <w:rsid w:val="00207C9A"/>
    <w:rsid w:val="00207D16"/>
    <w:rsid w:val="002100FC"/>
    <w:rsid w:val="00211EEA"/>
    <w:rsid w:val="0021214E"/>
    <w:rsid w:val="00212DE4"/>
    <w:rsid w:val="00213DEA"/>
    <w:rsid w:val="00214702"/>
    <w:rsid w:val="00214B28"/>
    <w:rsid w:val="00216C9D"/>
    <w:rsid w:val="00220048"/>
    <w:rsid w:val="00221E70"/>
    <w:rsid w:val="00221F50"/>
    <w:rsid w:val="002228A8"/>
    <w:rsid w:val="00222F36"/>
    <w:rsid w:val="00224456"/>
    <w:rsid w:val="00224F3F"/>
    <w:rsid w:val="00226B92"/>
    <w:rsid w:val="002276C6"/>
    <w:rsid w:val="00227727"/>
    <w:rsid w:val="00227B65"/>
    <w:rsid w:val="0023137B"/>
    <w:rsid w:val="002316A6"/>
    <w:rsid w:val="002323ED"/>
    <w:rsid w:val="002329CB"/>
    <w:rsid w:val="00233522"/>
    <w:rsid w:val="002340FA"/>
    <w:rsid w:val="00235820"/>
    <w:rsid w:val="00236208"/>
    <w:rsid w:val="00236753"/>
    <w:rsid w:val="002413BB"/>
    <w:rsid w:val="00241757"/>
    <w:rsid w:val="00242308"/>
    <w:rsid w:val="00242A57"/>
    <w:rsid w:val="0024438D"/>
    <w:rsid w:val="00244446"/>
    <w:rsid w:val="002453F8"/>
    <w:rsid w:val="00245E2D"/>
    <w:rsid w:val="00251E26"/>
    <w:rsid w:val="00252A01"/>
    <w:rsid w:val="00253D4D"/>
    <w:rsid w:val="00254ABE"/>
    <w:rsid w:val="00256A11"/>
    <w:rsid w:val="002600DF"/>
    <w:rsid w:val="0026145D"/>
    <w:rsid w:val="00262797"/>
    <w:rsid w:val="00264615"/>
    <w:rsid w:val="00265A79"/>
    <w:rsid w:val="002733B8"/>
    <w:rsid w:val="0027587E"/>
    <w:rsid w:val="00277656"/>
    <w:rsid w:val="00280E6C"/>
    <w:rsid w:val="00281050"/>
    <w:rsid w:val="0028184F"/>
    <w:rsid w:val="002826FD"/>
    <w:rsid w:val="002831B9"/>
    <w:rsid w:val="00284206"/>
    <w:rsid w:val="002849CE"/>
    <w:rsid w:val="00284B55"/>
    <w:rsid w:val="0029090B"/>
    <w:rsid w:val="00290EC0"/>
    <w:rsid w:val="0029109C"/>
    <w:rsid w:val="00291AB7"/>
    <w:rsid w:val="00292E61"/>
    <w:rsid w:val="00292F64"/>
    <w:rsid w:val="002942A8"/>
    <w:rsid w:val="00294C62"/>
    <w:rsid w:val="00295C6D"/>
    <w:rsid w:val="00296084"/>
    <w:rsid w:val="00297DFF"/>
    <w:rsid w:val="002A1745"/>
    <w:rsid w:val="002A2277"/>
    <w:rsid w:val="002A3122"/>
    <w:rsid w:val="002A4237"/>
    <w:rsid w:val="002A5563"/>
    <w:rsid w:val="002A5C21"/>
    <w:rsid w:val="002A64D0"/>
    <w:rsid w:val="002A6AE4"/>
    <w:rsid w:val="002A73CB"/>
    <w:rsid w:val="002A784A"/>
    <w:rsid w:val="002B05B8"/>
    <w:rsid w:val="002B1412"/>
    <w:rsid w:val="002B20EF"/>
    <w:rsid w:val="002B5E57"/>
    <w:rsid w:val="002B7500"/>
    <w:rsid w:val="002B781F"/>
    <w:rsid w:val="002B7CAA"/>
    <w:rsid w:val="002B7D4E"/>
    <w:rsid w:val="002C285F"/>
    <w:rsid w:val="002C4DE2"/>
    <w:rsid w:val="002C50F9"/>
    <w:rsid w:val="002C59FA"/>
    <w:rsid w:val="002C6194"/>
    <w:rsid w:val="002C784E"/>
    <w:rsid w:val="002D0004"/>
    <w:rsid w:val="002D0207"/>
    <w:rsid w:val="002D2B38"/>
    <w:rsid w:val="002D33AF"/>
    <w:rsid w:val="002D4226"/>
    <w:rsid w:val="002D4F56"/>
    <w:rsid w:val="002D59A8"/>
    <w:rsid w:val="002D6081"/>
    <w:rsid w:val="002D6B3E"/>
    <w:rsid w:val="002E0868"/>
    <w:rsid w:val="002E0FFB"/>
    <w:rsid w:val="002E1670"/>
    <w:rsid w:val="002E2A2C"/>
    <w:rsid w:val="002E2CA7"/>
    <w:rsid w:val="002E4EB5"/>
    <w:rsid w:val="002E7DEA"/>
    <w:rsid w:val="002E7F4D"/>
    <w:rsid w:val="002F0615"/>
    <w:rsid w:val="002F330C"/>
    <w:rsid w:val="002F764A"/>
    <w:rsid w:val="002F7F0A"/>
    <w:rsid w:val="00300995"/>
    <w:rsid w:val="00300B75"/>
    <w:rsid w:val="00300D8A"/>
    <w:rsid w:val="00300F52"/>
    <w:rsid w:val="00301D3D"/>
    <w:rsid w:val="00303766"/>
    <w:rsid w:val="003061D1"/>
    <w:rsid w:val="0030689C"/>
    <w:rsid w:val="00307EC9"/>
    <w:rsid w:val="00311F63"/>
    <w:rsid w:val="0031233B"/>
    <w:rsid w:val="00313D33"/>
    <w:rsid w:val="00315CB7"/>
    <w:rsid w:val="003167B2"/>
    <w:rsid w:val="00316EB7"/>
    <w:rsid w:val="0031715F"/>
    <w:rsid w:val="00317208"/>
    <w:rsid w:val="0031778A"/>
    <w:rsid w:val="00320D7A"/>
    <w:rsid w:val="00320E41"/>
    <w:rsid w:val="00321FF7"/>
    <w:rsid w:val="003223DA"/>
    <w:rsid w:val="00325490"/>
    <w:rsid w:val="00325541"/>
    <w:rsid w:val="00327EDF"/>
    <w:rsid w:val="003328C4"/>
    <w:rsid w:val="00334603"/>
    <w:rsid w:val="00334D57"/>
    <w:rsid w:val="003350B0"/>
    <w:rsid w:val="00335874"/>
    <w:rsid w:val="00336CDF"/>
    <w:rsid w:val="003372B0"/>
    <w:rsid w:val="003373B3"/>
    <w:rsid w:val="003416DB"/>
    <w:rsid w:val="00342228"/>
    <w:rsid w:val="0034242F"/>
    <w:rsid w:val="00342461"/>
    <w:rsid w:val="00346D7D"/>
    <w:rsid w:val="003479EE"/>
    <w:rsid w:val="003506CF"/>
    <w:rsid w:val="003513A9"/>
    <w:rsid w:val="00353133"/>
    <w:rsid w:val="0035356A"/>
    <w:rsid w:val="00354B35"/>
    <w:rsid w:val="00355190"/>
    <w:rsid w:val="00357B0C"/>
    <w:rsid w:val="00362C20"/>
    <w:rsid w:val="00362FDB"/>
    <w:rsid w:val="0036597A"/>
    <w:rsid w:val="0037010B"/>
    <w:rsid w:val="00371068"/>
    <w:rsid w:val="003712DE"/>
    <w:rsid w:val="0037191D"/>
    <w:rsid w:val="0037277F"/>
    <w:rsid w:val="00373560"/>
    <w:rsid w:val="00373710"/>
    <w:rsid w:val="003771D2"/>
    <w:rsid w:val="00383C21"/>
    <w:rsid w:val="00384573"/>
    <w:rsid w:val="00386592"/>
    <w:rsid w:val="00386902"/>
    <w:rsid w:val="0038751A"/>
    <w:rsid w:val="0039160B"/>
    <w:rsid w:val="00391A5D"/>
    <w:rsid w:val="00391FBA"/>
    <w:rsid w:val="0039230A"/>
    <w:rsid w:val="00395AB8"/>
    <w:rsid w:val="00396D26"/>
    <w:rsid w:val="003A4605"/>
    <w:rsid w:val="003A498C"/>
    <w:rsid w:val="003A5F05"/>
    <w:rsid w:val="003B0144"/>
    <w:rsid w:val="003B0B9D"/>
    <w:rsid w:val="003B0E55"/>
    <w:rsid w:val="003B334C"/>
    <w:rsid w:val="003B4546"/>
    <w:rsid w:val="003B4A38"/>
    <w:rsid w:val="003B563D"/>
    <w:rsid w:val="003B64E2"/>
    <w:rsid w:val="003C13DA"/>
    <w:rsid w:val="003C2882"/>
    <w:rsid w:val="003C29E2"/>
    <w:rsid w:val="003C3ED8"/>
    <w:rsid w:val="003C4D26"/>
    <w:rsid w:val="003C62C6"/>
    <w:rsid w:val="003D0D84"/>
    <w:rsid w:val="003D0FC7"/>
    <w:rsid w:val="003D519D"/>
    <w:rsid w:val="003D576A"/>
    <w:rsid w:val="003D5D57"/>
    <w:rsid w:val="003E1106"/>
    <w:rsid w:val="003E194B"/>
    <w:rsid w:val="003E3680"/>
    <w:rsid w:val="003E39D2"/>
    <w:rsid w:val="003E51D2"/>
    <w:rsid w:val="003E5A69"/>
    <w:rsid w:val="003E6871"/>
    <w:rsid w:val="003E7100"/>
    <w:rsid w:val="003F0645"/>
    <w:rsid w:val="003F1382"/>
    <w:rsid w:val="003F211F"/>
    <w:rsid w:val="003F264F"/>
    <w:rsid w:val="003F3C02"/>
    <w:rsid w:val="003F528B"/>
    <w:rsid w:val="003F7565"/>
    <w:rsid w:val="003F7DCF"/>
    <w:rsid w:val="0040007E"/>
    <w:rsid w:val="004012E0"/>
    <w:rsid w:val="0040254F"/>
    <w:rsid w:val="00406045"/>
    <w:rsid w:val="004065AB"/>
    <w:rsid w:val="004101D0"/>
    <w:rsid w:val="00411EB2"/>
    <w:rsid w:val="00412081"/>
    <w:rsid w:val="004120DD"/>
    <w:rsid w:val="00412AB7"/>
    <w:rsid w:val="00413DDF"/>
    <w:rsid w:val="0041430F"/>
    <w:rsid w:val="00420800"/>
    <w:rsid w:val="00420BDE"/>
    <w:rsid w:val="00420CD4"/>
    <w:rsid w:val="00421891"/>
    <w:rsid w:val="004219B1"/>
    <w:rsid w:val="00422DA9"/>
    <w:rsid w:val="0042329F"/>
    <w:rsid w:val="00425E3C"/>
    <w:rsid w:val="004264C5"/>
    <w:rsid w:val="004266A3"/>
    <w:rsid w:val="00426D4E"/>
    <w:rsid w:val="00426F91"/>
    <w:rsid w:val="00427D13"/>
    <w:rsid w:val="00442E03"/>
    <w:rsid w:val="00444649"/>
    <w:rsid w:val="00445C28"/>
    <w:rsid w:val="00446577"/>
    <w:rsid w:val="0044715E"/>
    <w:rsid w:val="0044799B"/>
    <w:rsid w:val="00450C85"/>
    <w:rsid w:val="0045135C"/>
    <w:rsid w:val="00451AD4"/>
    <w:rsid w:val="004525AE"/>
    <w:rsid w:val="004525F1"/>
    <w:rsid w:val="00452ADC"/>
    <w:rsid w:val="00453865"/>
    <w:rsid w:val="00453A59"/>
    <w:rsid w:val="00453F6A"/>
    <w:rsid w:val="00454AF3"/>
    <w:rsid w:val="00457C24"/>
    <w:rsid w:val="004600B2"/>
    <w:rsid w:val="00461391"/>
    <w:rsid w:val="00463423"/>
    <w:rsid w:val="00463EA0"/>
    <w:rsid w:val="004643EA"/>
    <w:rsid w:val="00464B85"/>
    <w:rsid w:val="0046553F"/>
    <w:rsid w:val="00467A05"/>
    <w:rsid w:val="00470990"/>
    <w:rsid w:val="004709B0"/>
    <w:rsid w:val="004713F2"/>
    <w:rsid w:val="004715C3"/>
    <w:rsid w:val="004743A2"/>
    <w:rsid w:val="004768C2"/>
    <w:rsid w:val="00477B90"/>
    <w:rsid w:val="004815D6"/>
    <w:rsid w:val="00482A90"/>
    <w:rsid w:val="0048324B"/>
    <w:rsid w:val="00483C0E"/>
    <w:rsid w:val="004842D4"/>
    <w:rsid w:val="004859CE"/>
    <w:rsid w:val="00485CB6"/>
    <w:rsid w:val="004875D1"/>
    <w:rsid w:val="00491D02"/>
    <w:rsid w:val="00492A0A"/>
    <w:rsid w:val="00493DF1"/>
    <w:rsid w:val="004960D0"/>
    <w:rsid w:val="0049617F"/>
    <w:rsid w:val="004A234D"/>
    <w:rsid w:val="004A291C"/>
    <w:rsid w:val="004A3987"/>
    <w:rsid w:val="004A3ED5"/>
    <w:rsid w:val="004A427C"/>
    <w:rsid w:val="004A4870"/>
    <w:rsid w:val="004A4C56"/>
    <w:rsid w:val="004A5388"/>
    <w:rsid w:val="004A5EE7"/>
    <w:rsid w:val="004A5F4A"/>
    <w:rsid w:val="004A5FFB"/>
    <w:rsid w:val="004A72FE"/>
    <w:rsid w:val="004A7ED2"/>
    <w:rsid w:val="004B1255"/>
    <w:rsid w:val="004B1B9A"/>
    <w:rsid w:val="004B226B"/>
    <w:rsid w:val="004B23BF"/>
    <w:rsid w:val="004B2808"/>
    <w:rsid w:val="004B2BFF"/>
    <w:rsid w:val="004B5B07"/>
    <w:rsid w:val="004B6DDD"/>
    <w:rsid w:val="004B7864"/>
    <w:rsid w:val="004B78BB"/>
    <w:rsid w:val="004C09DC"/>
    <w:rsid w:val="004C1C3E"/>
    <w:rsid w:val="004C2085"/>
    <w:rsid w:val="004C24D3"/>
    <w:rsid w:val="004C36C2"/>
    <w:rsid w:val="004C5499"/>
    <w:rsid w:val="004C6225"/>
    <w:rsid w:val="004C6E99"/>
    <w:rsid w:val="004D133E"/>
    <w:rsid w:val="004D1B64"/>
    <w:rsid w:val="004D26A5"/>
    <w:rsid w:val="004D3567"/>
    <w:rsid w:val="004D444C"/>
    <w:rsid w:val="004D4AB5"/>
    <w:rsid w:val="004D640E"/>
    <w:rsid w:val="004D6B48"/>
    <w:rsid w:val="004D7F03"/>
    <w:rsid w:val="004E0244"/>
    <w:rsid w:val="004E073E"/>
    <w:rsid w:val="004E35A3"/>
    <w:rsid w:val="004E5EFA"/>
    <w:rsid w:val="004E61FD"/>
    <w:rsid w:val="004E6644"/>
    <w:rsid w:val="004F05DB"/>
    <w:rsid w:val="004F14C6"/>
    <w:rsid w:val="004F175A"/>
    <w:rsid w:val="004F4244"/>
    <w:rsid w:val="004F471D"/>
    <w:rsid w:val="004F7DF9"/>
    <w:rsid w:val="00500B23"/>
    <w:rsid w:val="0050102B"/>
    <w:rsid w:val="00502275"/>
    <w:rsid w:val="005046A0"/>
    <w:rsid w:val="00504BC6"/>
    <w:rsid w:val="0050738E"/>
    <w:rsid w:val="0051011C"/>
    <w:rsid w:val="00510507"/>
    <w:rsid w:val="00510989"/>
    <w:rsid w:val="00510C0F"/>
    <w:rsid w:val="00511679"/>
    <w:rsid w:val="00511776"/>
    <w:rsid w:val="00512333"/>
    <w:rsid w:val="00513B93"/>
    <w:rsid w:val="00514719"/>
    <w:rsid w:val="00514D2A"/>
    <w:rsid w:val="00514D7C"/>
    <w:rsid w:val="0052220B"/>
    <w:rsid w:val="00522605"/>
    <w:rsid w:val="00523269"/>
    <w:rsid w:val="005237BC"/>
    <w:rsid w:val="00523EEF"/>
    <w:rsid w:val="00524AFA"/>
    <w:rsid w:val="00524CF2"/>
    <w:rsid w:val="00525F4D"/>
    <w:rsid w:val="005277F0"/>
    <w:rsid w:val="00527F57"/>
    <w:rsid w:val="00530146"/>
    <w:rsid w:val="005307C2"/>
    <w:rsid w:val="00537B00"/>
    <w:rsid w:val="00537D8E"/>
    <w:rsid w:val="00540A50"/>
    <w:rsid w:val="00545C5E"/>
    <w:rsid w:val="00546301"/>
    <w:rsid w:val="00546338"/>
    <w:rsid w:val="0054636C"/>
    <w:rsid w:val="00551135"/>
    <w:rsid w:val="00553080"/>
    <w:rsid w:val="005537F5"/>
    <w:rsid w:val="00553995"/>
    <w:rsid w:val="005648F6"/>
    <w:rsid w:val="0056549E"/>
    <w:rsid w:val="00571B38"/>
    <w:rsid w:val="00572E69"/>
    <w:rsid w:val="00573F67"/>
    <w:rsid w:val="0057468C"/>
    <w:rsid w:val="00574A50"/>
    <w:rsid w:val="00575A46"/>
    <w:rsid w:val="00576624"/>
    <w:rsid w:val="00577E2A"/>
    <w:rsid w:val="005818DE"/>
    <w:rsid w:val="00581A5A"/>
    <w:rsid w:val="005851E5"/>
    <w:rsid w:val="00585FF4"/>
    <w:rsid w:val="00587552"/>
    <w:rsid w:val="00587E64"/>
    <w:rsid w:val="00590174"/>
    <w:rsid w:val="00590E61"/>
    <w:rsid w:val="0059228B"/>
    <w:rsid w:val="00592EB6"/>
    <w:rsid w:val="00593018"/>
    <w:rsid w:val="005930A9"/>
    <w:rsid w:val="005938C0"/>
    <w:rsid w:val="00594639"/>
    <w:rsid w:val="005947C2"/>
    <w:rsid w:val="00595F85"/>
    <w:rsid w:val="005A0EAD"/>
    <w:rsid w:val="005A158E"/>
    <w:rsid w:val="005A1D66"/>
    <w:rsid w:val="005A3744"/>
    <w:rsid w:val="005A4871"/>
    <w:rsid w:val="005A5105"/>
    <w:rsid w:val="005A5BEF"/>
    <w:rsid w:val="005B11E3"/>
    <w:rsid w:val="005B1375"/>
    <w:rsid w:val="005B1933"/>
    <w:rsid w:val="005B1954"/>
    <w:rsid w:val="005B2398"/>
    <w:rsid w:val="005B41EF"/>
    <w:rsid w:val="005B42A9"/>
    <w:rsid w:val="005B5D7D"/>
    <w:rsid w:val="005B6191"/>
    <w:rsid w:val="005B68D9"/>
    <w:rsid w:val="005B7F47"/>
    <w:rsid w:val="005C2201"/>
    <w:rsid w:val="005C2958"/>
    <w:rsid w:val="005C2E79"/>
    <w:rsid w:val="005C4517"/>
    <w:rsid w:val="005C5655"/>
    <w:rsid w:val="005D0481"/>
    <w:rsid w:val="005D1E20"/>
    <w:rsid w:val="005D37C7"/>
    <w:rsid w:val="005D5705"/>
    <w:rsid w:val="005E0B90"/>
    <w:rsid w:val="005E22C2"/>
    <w:rsid w:val="005E33C0"/>
    <w:rsid w:val="005E4434"/>
    <w:rsid w:val="005E4602"/>
    <w:rsid w:val="005E4EF7"/>
    <w:rsid w:val="005E5833"/>
    <w:rsid w:val="005E6230"/>
    <w:rsid w:val="005E6323"/>
    <w:rsid w:val="005E6B18"/>
    <w:rsid w:val="005F0C20"/>
    <w:rsid w:val="005F1485"/>
    <w:rsid w:val="005F2C93"/>
    <w:rsid w:val="005F36B0"/>
    <w:rsid w:val="005F545D"/>
    <w:rsid w:val="005F6254"/>
    <w:rsid w:val="005F7597"/>
    <w:rsid w:val="00600B90"/>
    <w:rsid w:val="00602197"/>
    <w:rsid w:val="00602BE5"/>
    <w:rsid w:val="00604039"/>
    <w:rsid w:val="00605001"/>
    <w:rsid w:val="006058D2"/>
    <w:rsid w:val="00606BB3"/>
    <w:rsid w:val="00607D46"/>
    <w:rsid w:val="00607F29"/>
    <w:rsid w:val="0061008A"/>
    <w:rsid w:val="006100B1"/>
    <w:rsid w:val="006131D2"/>
    <w:rsid w:val="00613230"/>
    <w:rsid w:val="0061372E"/>
    <w:rsid w:val="0061559E"/>
    <w:rsid w:val="00615F62"/>
    <w:rsid w:val="00616388"/>
    <w:rsid w:val="00616A5A"/>
    <w:rsid w:val="00617EE1"/>
    <w:rsid w:val="00620440"/>
    <w:rsid w:val="006225D7"/>
    <w:rsid w:val="0062283A"/>
    <w:rsid w:val="006244BE"/>
    <w:rsid w:val="00625313"/>
    <w:rsid w:val="0062538A"/>
    <w:rsid w:val="00631E89"/>
    <w:rsid w:val="006323A8"/>
    <w:rsid w:val="00632F13"/>
    <w:rsid w:val="006344DB"/>
    <w:rsid w:val="00634518"/>
    <w:rsid w:val="006364BD"/>
    <w:rsid w:val="00636A70"/>
    <w:rsid w:val="00636DC8"/>
    <w:rsid w:val="006375D1"/>
    <w:rsid w:val="00642EAC"/>
    <w:rsid w:val="00647216"/>
    <w:rsid w:val="00650A27"/>
    <w:rsid w:val="00652EA4"/>
    <w:rsid w:val="0065486E"/>
    <w:rsid w:val="006554DE"/>
    <w:rsid w:val="00655778"/>
    <w:rsid w:val="00655FE7"/>
    <w:rsid w:val="00657D14"/>
    <w:rsid w:val="00660062"/>
    <w:rsid w:val="00661CB1"/>
    <w:rsid w:val="00662D0E"/>
    <w:rsid w:val="00662D70"/>
    <w:rsid w:val="00662E8A"/>
    <w:rsid w:val="0066339F"/>
    <w:rsid w:val="006647EB"/>
    <w:rsid w:val="00664B56"/>
    <w:rsid w:val="00670C3C"/>
    <w:rsid w:val="0067298E"/>
    <w:rsid w:val="00672F03"/>
    <w:rsid w:val="00673ED7"/>
    <w:rsid w:val="00674811"/>
    <w:rsid w:val="00677ABC"/>
    <w:rsid w:val="0068076D"/>
    <w:rsid w:val="00681F15"/>
    <w:rsid w:val="006822FB"/>
    <w:rsid w:val="00682E6E"/>
    <w:rsid w:val="00682FC0"/>
    <w:rsid w:val="006916E2"/>
    <w:rsid w:val="00691771"/>
    <w:rsid w:val="00691904"/>
    <w:rsid w:val="00692025"/>
    <w:rsid w:val="00692AD0"/>
    <w:rsid w:val="00694181"/>
    <w:rsid w:val="00695D4F"/>
    <w:rsid w:val="00696B54"/>
    <w:rsid w:val="0069714A"/>
    <w:rsid w:val="00697646"/>
    <w:rsid w:val="00697774"/>
    <w:rsid w:val="006A054C"/>
    <w:rsid w:val="006A10EA"/>
    <w:rsid w:val="006A26B1"/>
    <w:rsid w:val="006B2DCC"/>
    <w:rsid w:val="006B3291"/>
    <w:rsid w:val="006B3B59"/>
    <w:rsid w:val="006C01D0"/>
    <w:rsid w:val="006C0A37"/>
    <w:rsid w:val="006C0CC0"/>
    <w:rsid w:val="006C170C"/>
    <w:rsid w:val="006C25A6"/>
    <w:rsid w:val="006D0E35"/>
    <w:rsid w:val="006D5546"/>
    <w:rsid w:val="006D66F7"/>
    <w:rsid w:val="006D72D6"/>
    <w:rsid w:val="006D7B39"/>
    <w:rsid w:val="006E2B19"/>
    <w:rsid w:val="006E349E"/>
    <w:rsid w:val="006E53DC"/>
    <w:rsid w:val="006E5A23"/>
    <w:rsid w:val="006E62F2"/>
    <w:rsid w:val="006E7251"/>
    <w:rsid w:val="006F02C0"/>
    <w:rsid w:val="006F05EE"/>
    <w:rsid w:val="006F1133"/>
    <w:rsid w:val="006F1308"/>
    <w:rsid w:val="006F1569"/>
    <w:rsid w:val="006F3C05"/>
    <w:rsid w:val="006F5F85"/>
    <w:rsid w:val="006F667E"/>
    <w:rsid w:val="006F66E9"/>
    <w:rsid w:val="006F6D1F"/>
    <w:rsid w:val="006F6E51"/>
    <w:rsid w:val="006F7316"/>
    <w:rsid w:val="006F7B59"/>
    <w:rsid w:val="007021CE"/>
    <w:rsid w:val="00702308"/>
    <w:rsid w:val="00702B0F"/>
    <w:rsid w:val="007048F8"/>
    <w:rsid w:val="007052C0"/>
    <w:rsid w:val="0070557B"/>
    <w:rsid w:val="00706E1F"/>
    <w:rsid w:val="0070768A"/>
    <w:rsid w:val="00707EC9"/>
    <w:rsid w:val="007107A5"/>
    <w:rsid w:val="00710E34"/>
    <w:rsid w:val="00711557"/>
    <w:rsid w:val="00712203"/>
    <w:rsid w:val="00713296"/>
    <w:rsid w:val="00713583"/>
    <w:rsid w:val="00713747"/>
    <w:rsid w:val="00713D2E"/>
    <w:rsid w:val="007156F8"/>
    <w:rsid w:val="0071734B"/>
    <w:rsid w:val="00720C71"/>
    <w:rsid w:val="00721F64"/>
    <w:rsid w:val="00722372"/>
    <w:rsid w:val="007239C3"/>
    <w:rsid w:val="00724F15"/>
    <w:rsid w:val="00724F58"/>
    <w:rsid w:val="00726BF1"/>
    <w:rsid w:val="00726E96"/>
    <w:rsid w:val="00727086"/>
    <w:rsid w:val="007271FE"/>
    <w:rsid w:val="007308CD"/>
    <w:rsid w:val="00730EF0"/>
    <w:rsid w:val="00732EC4"/>
    <w:rsid w:val="0073307E"/>
    <w:rsid w:val="00733CB5"/>
    <w:rsid w:val="00736265"/>
    <w:rsid w:val="00736BC4"/>
    <w:rsid w:val="00736CAF"/>
    <w:rsid w:val="0074051D"/>
    <w:rsid w:val="00745A88"/>
    <w:rsid w:val="007470FD"/>
    <w:rsid w:val="00747E24"/>
    <w:rsid w:val="00750D0D"/>
    <w:rsid w:val="00752B59"/>
    <w:rsid w:val="00755B76"/>
    <w:rsid w:val="00757A10"/>
    <w:rsid w:val="00762622"/>
    <w:rsid w:val="007638FC"/>
    <w:rsid w:val="00763FF7"/>
    <w:rsid w:val="00764A83"/>
    <w:rsid w:val="00764B6E"/>
    <w:rsid w:val="007716C5"/>
    <w:rsid w:val="00771FFF"/>
    <w:rsid w:val="00772609"/>
    <w:rsid w:val="00772D53"/>
    <w:rsid w:val="00773C48"/>
    <w:rsid w:val="00775CA4"/>
    <w:rsid w:val="007809C1"/>
    <w:rsid w:val="007811E7"/>
    <w:rsid w:val="00783177"/>
    <w:rsid w:val="00783676"/>
    <w:rsid w:val="007849D4"/>
    <w:rsid w:val="00785F3D"/>
    <w:rsid w:val="007860DD"/>
    <w:rsid w:val="00787ED7"/>
    <w:rsid w:val="0079036F"/>
    <w:rsid w:val="007907AC"/>
    <w:rsid w:val="00793B30"/>
    <w:rsid w:val="00793DF9"/>
    <w:rsid w:val="00794810"/>
    <w:rsid w:val="00795404"/>
    <w:rsid w:val="0079586A"/>
    <w:rsid w:val="007A134A"/>
    <w:rsid w:val="007A2EAB"/>
    <w:rsid w:val="007A576E"/>
    <w:rsid w:val="007A6487"/>
    <w:rsid w:val="007A6DFA"/>
    <w:rsid w:val="007A7FAC"/>
    <w:rsid w:val="007B0F3B"/>
    <w:rsid w:val="007B113A"/>
    <w:rsid w:val="007B1976"/>
    <w:rsid w:val="007B2020"/>
    <w:rsid w:val="007B344D"/>
    <w:rsid w:val="007B395F"/>
    <w:rsid w:val="007B3C5E"/>
    <w:rsid w:val="007B4504"/>
    <w:rsid w:val="007B4822"/>
    <w:rsid w:val="007B4DEA"/>
    <w:rsid w:val="007B4F47"/>
    <w:rsid w:val="007B50CC"/>
    <w:rsid w:val="007B6350"/>
    <w:rsid w:val="007B6EE8"/>
    <w:rsid w:val="007B7315"/>
    <w:rsid w:val="007C0D96"/>
    <w:rsid w:val="007C14A8"/>
    <w:rsid w:val="007C40FE"/>
    <w:rsid w:val="007C63A7"/>
    <w:rsid w:val="007C760E"/>
    <w:rsid w:val="007D03F8"/>
    <w:rsid w:val="007D0401"/>
    <w:rsid w:val="007D04F0"/>
    <w:rsid w:val="007D13F8"/>
    <w:rsid w:val="007D1A1A"/>
    <w:rsid w:val="007D1DED"/>
    <w:rsid w:val="007D21A9"/>
    <w:rsid w:val="007D47B0"/>
    <w:rsid w:val="007D499E"/>
    <w:rsid w:val="007D597F"/>
    <w:rsid w:val="007D61F2"/>
    <w:rsid w:val="007D6B24"/>
    <w:rsid w:val="007D72F0"/>
    <w:rsid w:val="007D759E"/>
    <w:rsid w:val="007E0459"/>
    <w:rsid w:val="007E1A4E"/>
    <w:rsid w:val="007E402E"/>
    <w:rsid w:val="007E44CF"/>
    <w:rsid w:val="007E4D3E"/>
    <w:rsid w:val="007E783C"/>
    <w:rsid w:val="007F040A"/>
    <w:rsid w:val="007F2BA9"/>
    <w:rsid w:val="007F3198"/>
    <w:rsid w:val="007F47EF"/>
    <w:rsid w:val="007F5D37"/>
    <w:rsid w:val="007F6382"/>
    <w:rsid w:val="007F7755"/>
    <w:rsid w:val="00800553"/>
    <w:rsid w:val="00800F0B"/>
    <w:rsid w:val="0080195A"/>
    <w:rsid w:val="0080337B"/>
    <w:rsid w:val="00804F4B"/>
    <w:rsid w:val="00805978"/>
    <w:rsid w:val="00805A21"/>
    <w:rsid w:val="008069F2"/>
    <w:rsid w:val="00807054"/>
    <w:rsid w:val="00807313"/>
    <w:rsid w:val="0080759E"/>
    <w:rsid w:val="00807962"/>
    <w:rsid w:val="00810EBE"/>
    <w:rsid w:val="00812974"/>
    <w:rsid w:val="00814910"/>
    <w:rsid w:val="008162BD"/>
    <w:rsid w:val="0081649A"/>
    <w:rsid w:val="0081727D"/>
    <w:rsid w:val="008175CC"/>
    <w:rsid w:val="00817E35"/>
    <w:rsid w:val="00817EA4"/>
    <w:rsid w:val="00820D47"/>
    <w:rsid w:val="00822EC7"/>
    <w:rsid w:val="008242DD"/>
    <w:rsid w:val="00824D71"/>
    <w:rsid w:val="00824E3B"/>
    <w:rsid w:val="00827B3A"/>
    <w:rsid w:val="00830319"/>
    <w:rsid w:val="00830645"/>
    <w:rsid w:val="00831B70"/>
    <w:rsid w:val="00833D78"/>
    <w:rsid w:val="00835796"/>
    <w:rsid w:val="00836773"/>
    <w:rsid w:val="00837C4F"/>
    <w:rsid w:val="00840795"/>
    <w:rsid w:val="00841CFD"/>
    <w:rsid w:val="008449FA"/>
    <w:rsid w:val="00850226"/>
    <w:rsid w:val="008505A9"/>
    <w:rsid w:val="00850921"/>
    <w:rsid w:val="00851D99"/>
    <w:rsid w:val="00852631"/>
    <w:rsid w:val="008527FE"/>
    <w:rsid w:val="00854122"/>
    <w:rsid w:val="00856D07"/>
    <w:rsid w:val="0085760E"/>
    <w:rsid w:val="008576B2"/>
    <w:rsid w:val="0086243B"/>
    <w:rsid w:val="008625A0"/>
    <w:rsid w:val="00863E27"/>
    <w:rsid w:val="00866B72"/>
    <w:rsid w:val="008673D3"/>
    <w:rsid w:val="00870F4A"/>
    <w:rsid w:val="00872BF1"/>
    <w:rsid w:val="00873C02"/>
    <w:rsid w:val="00873E5A"/>
    <w:rsid w:val="00880E5B"/>
    <w:rsid w:val="008812F0"/>
    <w:rsid w:val="00882E4F"/>
    <w:rsid w:val="00883F55"/>
    <w:rsid w:val="00884CEF"/>
    <w:rsid w:val="008854FF"/>
    <w:rsid w:val="008866D1"/>
    <w:rsid w:val="00886E65"/>
    <w:rsid w:val="0089126B"/>
    <w:rsid w:val="00893E2C"/>
    <w:rsid w:val="008952AA"/>
    <w:rsid w:val="0089544B"/>
    <w:rsid w:val="00895753"/>
    <w:rsid w:val="00897B68"/>
    <w:rsid w:val="00897F4F"/>
    <w:rsid w:val="008A03A9"/>
    <w:rsid w:val="008A0824"/>
    <w:rsid w:val="008A1DDE"/>
    <w:rsid w:val="008A3FD1"/>
    <w:rsid w:val="008A4557"/>
    <w:rsid w:val="008A63FD"/>
    <w:rsid w:val="008A69C0"/>
    <w:rsid w:val="008A794A"/>
    <w:rsid w:val="008A7A5A"/>
    <w:rsid w:val="008B494C"/>
    <w:rsid w:val="008B523F"/>
    <w:rsid w:val="008B5440"/>
    <w:rsid w:val="008B5727"/>
    <w:rsid w:val="008B7111"/>
    <w:rsid w:val="008B75A8"/>
    <w:rsid w:val="008B7E7B"/>
    <w:rsid w:val="008C01CD"/>
    <w:rsid w:val="008C276C"/>
    <w:rsid w:val="008C32CB"/>
    <w:rsid w:val="008C3922"/>
    <w:rsid w:val="008C54B4"/>
    <w:rsid w:val="008C6A71"/>
    <w:rsid w:val="008C7D9C"/>
    <w:rsid w:val="008D1351"/>
    <w:rsid w:val="008D3805"/>
    <w:rsid w:val="008D3C98"/>
    <w:rsid w:val="008D415E"/>
    <w:rsid w:val="008D62B7"/>
    <w:rsid w:val="008E0182"/>
    <w:rsid w:val="008E0CAC"/>
    <w:rsid w:val="008E1A20"/>
    <w:rsid w:val="008E1C9C"/>
    <w:rsid w:val="008E2DA8"/>
    <w:rsid w:val="008E5D21"/>
    <w:rsid w:val="008E6536"/>
    <w:rsid w:val="008E6828"/>
    <w:rsid w:val="008F031F"/>
    <w:rsid w:val="008F03C8"/>
    <w:rsid w:val="008F07DD"/>
    <w:rsid w:val="008F0B24"/>
    <w:rsid w:val="008F159D"/>
    <w:rsid w:val="008F2460"/>
    <w:rsid w:val="008F2ECD"/>
    <w:rsid w:val="008F6F48"/>
    <w:rsid w:val="008F7164"/>
    <w:rsid w:val="008F739E"/>
    <w:rsid w:val="008F7592"/>
    <w:rsid w:val="00902CA4"/>
    <w:rsid w:val="0090465F"/>
    <w:rsid w:val="009048CE"/>
    <w:rsid w:val="0090520C"/>
    <w:rsid w:val="009065DC"/>
    <w:rsid w:val="0090675F"/>
    <w:rsid w:val="00906764"/>
    <w:rsid w:val="009120BE"/>
    <w:rsid w:val="00912866"/>
    <w:rsid w:val="0091304D"/>
    <w:rsid w:val="00913251"/>
    <w:rsid w:val="009146C3"/>
    <w:rsid w:val="009170A9"/>
    <w:rsid w:val="00917797"/>
    <w:rsid w:val="00921858"/>
    <w:rsid w:val="00922117"/>
    <w:rsid w:val="009245F9"/>
    <w:rsid w:val="009263B2"/>
    <w:rsid w:val="00927400"/>
    <w:rsid w:val="00927DEC"/>
    <w:rsid w:val="009301C7"/>
    <w:rsid w:val="009309E1"/>
    <w:rsid w:val="00930A44"/>
    <w:rsid w:val="00931F0C"/>
    <w:rsid w:val="00933494"/>
    <w:rsid w:val="00933DDA"/>
    <w:rsid w:val="00936159"/>
    <w:rsid w:val="0093777F"/>
    <w:rsid w:val="00937A8B"/>
    <w:rsid w:val="00937D69"/>
    <w:rsid w:val="00940FCE"/>
    <w:rsid w:val="009413D7"/>
    <w:rsid w:val="00941C1F"/>
    <w:rsid w:val="0094281F"/>
    <w:rsid w:val="00945288"/>
    <w:rsid w:val="00947AC9"/>
    <w:rsid w:val="00947D03"/>
    <w:rsid w:val="00947E91"/>
    <w:rsid w:val="00950318"/>
    <w:rsid w:val="00953B8B"/>
    <w:rsid w:val="009578CD"/>
    <w:rsid w:val="00957F02"/>
    <w:rsid w:val="00960E50"/>
    <w:rsid w:val="00961428"/>
    <w:rsid w:val="00962F27"/>
    <w:rsid w:val="00963474"/>
    <w:rsid w:val="00963FBD"/>
    <w:rsid w:val="009648E7"/>
    <w:rsid w:val="00970DFE"/>
    <w:rsid w:val="009712DF"/>
    <w:rsid w:val="00972B18"/>
    <w:rsid w:val="0097377C"/>
    <w:rsid w:val="0097385B"/>
    <w:rsid w:val="009746FB"/>
    <w:rsid w:val="00975049"/>
    <w:rsid w:val="00975E13"/>
    <w:rsid w:val="00975E5D"/>
    <w:rsid w:val="009769DE"/>
    <w:rsid w:val="00976B4D"/>
    <w:rsid w:val="00980C78"/>
    <w:rsid w:val="009812F8"/>
    <w:rsid w:val="00981ED4"/>
    <w:rsid w:val="009821F2"/>
    <w:rsid w:val="009824FD"/>
    <w:rsid w:val="0098296A"/>
    <w:rsid w:val="00983CFD"/>
    <w:rsid w:val="00984E6E"/>
    <w:rsid w:val="0098616D"/>
    <w:rsid w:val="00986F8E"/>
    <w:rsid w:val="00987341"/>
    <w:rsid w:val="00990506"/>
    <w:rsid w:val="00990C8F"/>
    <w:rsid w:val="00994BD1"/>
    <w:rsid w:val="009A26F5"/>
    <w:rsid w:val="009A28EF"/>
    <w:rsid w:val="009A479C"/>
    <w:rsid w:val="009A62CD"/>
    <w:rsid w:val="009A69F9"/>
    <w:rsid w:val="009A7D38"/>
    <w:rsid w:val="009B04DD"/>
    <w:rsid w:val="009B2B14"/>
    <w:rsid w:val="009B2CAE"/>
    <w:rsid w:val="009B302E"/>
    <w:rsid w:val="009B541B"/>
    <w:rsid w:val="009B5FDF"/>
    <w:rsid w:val="009B6B10"/>
    <w:rsid w:val="009C0A4F"/>
    <w:rsid w:val="009C16DC"/>
    <w:rsid w:val="009C178C"/>
    <w:rsid w:val="009C221A"/>
    <w:rsid w:val="009C3EE7"/>
    <w:rsid w:val="009C46E8"/>
    <w:rsid w:val="009C6A5D"/>
    <w:rsid w:val="009C6A90"/>
    <w:rsid w:val="009C76FE"/>
    <w:rsid w:val="009C79B7"/>
    <w:rsid w:val="009D00BD"/>
    <w:rsid w:val="009D0404"/>
    <w:rsid w:val="009D24EB"/>
    <w:rsid w:val="009D3BE4"/>
    <w:rsid w:val="009D4D1D"/>
    <w:rsid w:val="009E029A"/>
    <w:rsid w:val="009E04AD"/>
    <w:rsid w:val="009E05D5"/>
    <w:rsid w:val="009E39D6"/>
    <w:rsid w:val="009E3EAE"/>
    <w:rsid w:val="009E424A"/>
    <w:rsid w:val="009E47AE"/>
    <w:rsid w:val="009E4844"/>
    <w:rsid w:val="009E6E54"/>
    <w:rsid w:val="009E75EE"/>
    <w:rsid w:val="009E7611"/>
    <w:rsid w:val="009E7A32"/>
    <w:rsid w:val="009F1BC8"/>
    <w:rsid w:val="009F4069"/>
    <w:rsid w:val="009F45ED"/>
    <w:rsid w:val="009F570A"/>
    <w:rsid w:val="009F7787"/>
    <w:rsid w:val="009F7F54"/>
    <w:rsid w:val="00A0138B"/>
    <w:rsid w:val="00A014C1"/>
    <w:rsid w:val="00A01CE9"/>
    <w:rsid w:val="00A032FB"/>
    <w:rsid w:val="00A03720"/>
    <w:rsid w:val="00A06490"/>
    <w:rsid w:val="00A07E92"/>
    <w:rsid w:val="00A10779"/>
    <w:rsid w:val="00A11813"/>
    <w:rsid w:val="00A13644"/>
    <w:rsid w:val="00A140C5"/>
    <w:rsid w:val="00A1417A"/>
    <w:rsid w:val="00A160DF"/>
    <w:rsid w:val="00A16CE8"/>
    <w:rsid w:val="00A16EBB"/>
    <w:rsid w:val="00A201F1"/>
    <w:rsid w:val="00A21A05"/>
    <w:rsid w:val="00A22AFB"/>
    <w:rsid w:val="00A24507"/>
    <w:rsid w:val="00A246D8"/>
    <w:rsid w:val="00A2528C"/>
    <w:rsid w:val="00A264AF"/>
    <w:rsid w:val="00A27EC5"/>
    <w:rsid w:val="00A30F83"/>
    <w:rsid w:val="00A313D8"/>
    <w:rsid w:val="00A32B27"/>
    <w:rsid w:val="00A33E2C"/>
    <w:rsid w:val="00A365CA"/>
    <w:rsid w:val="00A366C2"/>
    <w:rsid w:val="00A3696A"/>
    <w:rsid w:val="00A42BDA"/>
    <w:rsid w:val="00A42EB8"/>
    <w:rsid w:val="00A43483"/>
    <w:rsid w:val="00A43582"/>
    <w:rsid w:val="00A4467D"/>
    <w:rsid w:val="00A465BE"/>
    <w:rsid w:val="00A46B4E"/>
    <w:rsid w:val="00A47197"/>
    <w:rsid w:val="00A474E8"/>
    <w:rsid w:val="00A479A2"/>
    <w:rsid w:val="00A47E03"/>
    <w:rsid w:val="00A50454"/>
    <w:rsid w:val="00A50A9B"/>
    <w:rsid w:val="00A512C6"/>
    <w:rsid w:val="00A51436"/>
    <w:rsid w:val="00A51744"/>
    <w:rsid w:val="00A51ADA"/>
    <w:rsid w:val="00A522CF"/>
    <w:rsid w:val="00A544D1"/>
    <w:rsid w:val="00A547A5"/>
    <w:rsid w:val="00A54806"/>
    <w:rsid w:val="00A55521"/>
    <w:rsid w:val="00A55D8A"/>
    <w:rsid w:val="00A56160"/>
    <w:rsid w:val="00A6035F"/>
    <w:rsid w:val="00A61402"/>
    <w:rsid w:val="00A614FF"/>
    <w:rsid w:val="00A619A4"/>
    <w:rsid w:val="00A61F82"/>
    <w:rsid w:val="00A62261"/>
    <w:rsid w:val="00A627F2"/>
    <w:rsid w:val="00A64764"/>
    <w:rsid w:val="00A654C8"/>
    <w:rsid w:val="00A656FA"/>
    <w:rsid w:val="00A66A72"/>
    <w:rsid w:val="00A70127"/>
    <w:rsid w:val="00A71230"/>
    <w:rsid w:val="00A7494F"/>
    <w:rsid w:val="00A74A74"/>
    <w:rsid w:val="00A760CF"/>
    <w:rsid w:val="00A82C5E"/>
    <w:rsid w:val="00A83A5A"/>
    <w:rsid w:val="00A84707"/>
    <w:rsid w:val="00A86A8A"/>
    <w:rsid w:val="00A90449"/>
    <w:rsid w:val="00A91967"/>
    <w:rsid w:val="00A94B4F"/>
    <w:rsid w:val="00A95A6E"/>
    <w:rsid w:val="00AA0870"/>
    <w:rsid w:val="00AA1318"/>
    <w:rsid w:val="00AA5A3B"/>
    <w:rsid w:val="00AA78F0"/>
    <w:rsid w:val="00AA7C2F"/>
    <w:rsid w:val="00AB0150"/>
    <w:rsid w:val="00AB0F42"/>
    <w:rsid w:val="00AB0FF0"/>
    <w:rsid w:val="00AB1B7A"/>
    <w:rsid w:val="00AB2A9A"/>
    <w:rsid w:val="00AB2B12"/>
    <w:rsid w:val="00AB3647"/>
    <w:rsid w:val="00AB45AE"/>
    <w:rsid w:val="00AB5D52"/>
    <w:rsid w:val="00AB7BFD"/>
    <w:rsid w:val="00AC20DC"/>
    <w:rsid w:val="00AC2BA6"/>
    <w:rsid w:val="00AC3EA7"/>
    <w:rsid w:val="00AC41E1"/>
    <w:rsid w:val="00AC489B"/>
    <w:rsid w:val="00AC5918"/>
    <w:rsid w:val="00AC6DBD"/>
    <w:rsid w:val="00AC71B2"/>
    <w:rsid w:val="00AC7AF4"/>
    <w:rsid w:val="00AD0BBE"/>
    <w:rsid w:val="00AD0CB4"/>
    <w:rsid w:val="00AD2E44"/>
    <w:rsid w:val="00AD41D6"/>
    <w:rsid w:val="00AD4E40"/>
    <w:rsid w:val="00AD5931"/>
    <w:rsid w:val="00AD6629"/>
    <w:rsid w:val="00AD6830"/>
    <w:rsid w:val="00AD6F01"/>
    <w:rsid w:val="00AD7775"/>
    <w:rsid w:val="00AE2FFA"/>
    <w:rsid w:val="00AE5779"/>
    <w:rsid w:val="00AE7243"/>
    <w:rsid w:val="00AF10A1"/>
    <w:rsid w:val="00AF15F3"/>
    <w:rsid w:val="00AF2A54"/>
    <w:rsid w:val="00AF3C80"/>
    <w:rsid w:val="00AF5C67"/>
    <w:rsid w:val="00B0050A"/>
    <w:rsid w:val="00B0138F"/>
    <w:rsid w:val="00B023C4"/>
    <w:rsid w:val="00B04503"/>
    <w:rsid w:val="00B055F3"/>
    <w:rsid w:val="00B06496"/>
    <w:rsid w:val="00B06D0B"/>
    <w:rsid w:val="00B07BAE"/>
    <w:rsid w:val="00B11179"/>
    <w:rsid w:val="00B115F1"/>
    <w:rsid w:val="00B12347"/>
    <w:rsid w:val="00B15EBD"/>
    <w:rsid w:val="00B165AE"/>
    <w:rsid w:val="00B16E45"/>
    <w:rsid w:val="00B17BDB"/>
    <w:rsid w:val="00B17D2B"/>
    <w:rsid w:val="00B20159"/>
    <w:rsid w:val="00B21F9D"/>
    <w:rsid w:val="00B247CB"/>
    <w:rsid w:val="00B24ADC"/>
    <w:rsid w:val="00B25113"/>
    <w:rsid w:val="00B25637"/>
    <w:rsid w:val="00B27EE6"/>
    <w:rsid w:val="00B309D0"/>
    <w:rsid w:val="00B329F0"/>
    <w:rsid w:val="00B340EE"/>
    <w:rsid w:val="00B360B9"/>
    <w:rsid w:val="00B36785"/>
    <w:rsid w:val="00B36D36"/>
    <w:rsid w:val="00B4044C"/>
    <w:rsid w:val="00B40736"/>
    <w:rsid w:val="00B43B69"/>
    <w:rsid w:val="00B4412C"/>
    <w:rsid w:val="00B4521E"/>
    <w:rsid w:val="00B456D3"/>
    <w:rsid w:val="00B47C0F"/>
    <w:rsid w:val="00B50831"/>
    <w:rsid w:val="00B52BFB"/>
    <w:rsid w:val="00B53135"/>
    <w:rsid w:val="00B56D16"/>
    <w:rsid w:val="00B605D1"/>
    <w:rsid w:val="00B623CA"/>
    <w:rsid w:val="00B6279B"/>
    <w:rsid w:val="00B63F9B"/>
    <w:rsid w:val="00B646C3"/>
    <w:rsid w:val="00B647D9"/>
    <w:rsid w:val="00B65E24"/>
    <w:rsid w:val="00B70265"/>
    <w:rsid w:val="00B7233E"/>
    <w:rsid w:val="00B73959"/>
    <w:rsid w:val="00B742B1"/>
    <w:rsid w:val="00B74ABE"/>
    <w:rsid w:val="00B75588"/>
    <w:rsid w:val="00B80869"/>
    <w:rsid w:val="00B818B7"/>
    <w:rsid w:val="00B81D56"/>
    <w:rsid w:val="00B83306"/>
    <w:rsid w:val="00B8334E"/>
    <w:rsid w:val="00B8372A"/>
    <w:rsid w:val="00B83BF5"/>
    <w:rsid w:val="00B8410F"/>
    <w:rsid w:val="00B84463"/>
    <w:rsid w:val="00B85712"/>
    <w:rsid w:val="00B87E5C"/>
    <w:rsid w:val="00B920CC"/>
    <w:rsid w:val="00B92193"/>
    <w:rsid w:val="00B9303B"/>
    <w:rsid w:val="00B93C98"/>
    <w:rsid w:val="00B96C2A"/>
    <w:rsid w:val="00B97CCA"/>
    <w:rsid w:val="00BA3A1C"/>
    <w:rsid w:val="00BA5719"/>
    <w:rsid w:val="00BA7221"/>
    <w:rsid w:val="00BA7B71"/>
    <w:rsid w:val="00BB0018"/>
    <w:rsid w:val="00BB2846"/>
    <w:rsid w:val="00BB2A6D"/>
    <w:rsid w:val="00BB2AF0"/>
    <w:rsid w:val="00BB3F84"/>
    <w:rsid w:val="00BB6A78"/>
    <w:rsid w:val="00BB7CB2"/>
    <w:rsid w:val="00BC2D8F"/>
    <w:rsid w:val="00BC3230"/>
    <w:rsid w:val="00BC7896"/>
    <w:rsid w:val="00BD0F57"/>
    <w:rsid w:val="00BD122C"/>
    <w:rsid w:val="00BD1CE8"/>
    <w:rsid w:val="00BD2566"/>
    <w:rsid w:val="00BD418F"/>
    <w:rsid w:val="00BD4846"/>
    <w:rsid w:val="00BD763D"/>
    <w:rsid w:val="00BE0CBE"/>
    <w:rsid w:val="00BE0E1D"/>
    <w:rsid w:val="00BE1412"/>
    <w:rsid w:val="00BE225C"/>
    <w:rsid w:val="00BE3F6A"/>
    <w:rsid w:val="00BE4A80"/>
    <w:rsid w:val="00BE644A"/>
    <w:rsid w:val="00BE6D81"/>
    <w:rsid w:val="00BE6F18"/>
    <w:rsid w:val="00BF04B9"/>
    <w:rsid w:val="00BF0643"/>
    <w:rsid w:val="00BF1472"/>
    <w:rsid w:val="00BF177C"/>
    <w:rsid w:val="00BF309F"/>
    <w:rsid w:val="00BF3DDC"/>
    <w:rsid w:val="00BF53A5"/>
    <w:rsid w:val="00C021CF"/>
    <w:rsid w:val="00C033EA"/>
    <w:rsid w:val="00C03F35"/>
    <w:rsid w:val="00C044CE"/>
    <w:rsid w:val="00C04D29"/>
    <w:rsid w:val="00C0513F"/>
    <w:rsid w:val="00C0529D"/>
    <w:rsid w:val="00C05E0F"/>
    <w:rsid w:val="00C06CF0"/>
    <w:rsid w:val="00C06DFD"/>
    <w:rsid w:val="00C0761B"/>
    <w:rsid w:val="00C077A8"/>
    <w:rsid w:val="00C10379"/>
    <w:rsid w:val="00C108C0"/>
    <w:rsid w:val="00C10BC5"/>
    <w:rsid w:val="00C11CA7"/>
    <w:rsid w:val="00C12012"/>
    <w:rsid w:val="00C12D34"/>
    <w:rsid w:val="00C13339"/>
    <w:rsid w:val="00C13406"/>
    <w:rsid w:val="00C13D33"/>
    <w:rsid w:val="00C16CC2"/>
    <w:rsid w:val="00C17468"/>
    <w:rsid w:val="00C27AE8"/>
    <w:rsid w:val="00C27DDF"/>
    <w:rsid w:val="00C303E6"/>
    <w:rsid w:val="00C308B5"/>
    <w:rsid w:val="00C30AF7"/>
    <w:rsid w:val="00C3189E"/>
    <w:rsid w:val="00C33A6A"/>
    <w:rsid w:val="00C342AA"/>
    <w:rsid w:val="00C3472E"/>
    <w:rsid w:val="00C34A24"/>
    <w:rsid w:val="00C351BB"/>
    <w:rsid w:val="00C35F51"/>
    <w:rsid w:val="00C364E7"/>
    <w:rsid w:val="00C40B0F"/>
    <w:rsid w:val="00C41237"/>
    <w:rsid w:val="00C4147F"/>
    <w:rsid w:val="00C42214"/>
    <w:rsid w:val="00C42579"/>
    <w:rsid w:val="00C42EA6"/>
    <w:rsid w:val="00C439B5"/>
    <w:rsid w:val="00C44515"/>
    <w:rsid w:val="00C45289"/>
    <w:rsid w:val="00C46C5F"/>
    <w:rsid w:val="00C47B2B"/>
    <w:rsid w:val="00C54DA5"/>
    <w:rsid w:val="00C5755E"/>
    <w:rsid w:val="00C57C25"/>
    <w:rsid w:val="00C60DB5"/>
    <w:rsid w:val="00C611B9"/>
    <w:rsid w:val="00C61C3A"/>
    <w:rsid w:val="00C62570"/>
    <w:rsid w:val="00C62F02"/>
    <w:rsid w:val="00C630AC"/>
    <w:rsid w:val="00C636D6"/>
    <w:rsid w:val="00C64E8C"/>
    <w:rsid w:val="00C65400"/>
    <w:rsid w:val="00C6599C"/>
    <w:rsid w:val="00C66968"/>
    <w:rsid w:val="00C6762A"/>
    <w:rsid w:val="00C67930"/>
    <w:rsid w:val="00C67AFB"/>
    <w:rsid w:val="00C67ECE"/>
    <w:rsid w:val="00C71D99"/>
    <w:rsid w:val="00C73D97"/>
    <w:rsid w:val="00C74364"/>
    <w:rsid w:val="00C750BB"/>
    <w:rsid w:val="00C753E6"/>
    <w:rsid w:val="00C7555B"/>
    <w:rsid w:val="00C75F68"/>
    <w:rsid w:val="00C76ABA"/>
    <w:rsid w:val="00C775AD"/>
    <w:rsid w:val="00C80942"/>
    <w:rsid w:val="00C813BD"/>
    <w:rsid w:val="00C825D1"/>
    <w:rsid w:val="00C8337B"/>
    <w:rsid w:val="00C84D07"/>
    <w:rsid w:val="00C84FC2"/>
    <w:rsid w:val="00C86571"/>
    <w:rsid w:val="00C874FF"/>
    <w:rsid w:val="00C87960"/>
    <w:rsid w:val="00C87C50"/>
    <w:rsid w:val="00C90401"/>
    <w:rsid w:val="00C92379"/>
    <w:rsid w:val="00C928DC"/>
    <w:rsid w:val="00C9372A"/>
    <w:rsid w:val="00C9387F"/>
    <w:rsid w:val="00C9605A"/>
    <w:rsid w:val="00C976F0"/>
    <w:rsid w:val="00CA00C8"/>
    <w:rsid w:val="00CA057D"/>
    <w:rsid w:val="00CA2667"/>
    <w:rsid w:val="00CA322D"/>
    <w:rsid w:val="00CA4825"/>
    <w:rsid w:val="00CA4941"/>
    <w:rsid w:val="00CA6738"/>
    <w:rsid w:val="00CB0B62"/>
    <w:rsid w:val="00CB0CAD"/>
    <w:rsid w:val="00CB19C2"/>
    <w:rsid w:val="00CB1B28"/>
    <w:rsid w:val="00CB20E7"/>
    <w:rsid w:val="00CB3004"/>
    <w:rsid w:val="00CB3D7C"/>
    <w:rsid w:val="00CB43DD"/>
    <w:rsid w:val="00CB5346"/>
    <w:rsid w:val="00CB608B"/>
    <w:rsid w:val="00CB696D"/>
    <w:rsid w:val="00CB6D27"/>
    <w:rsid w:val="00CC2D0D"/>
    <w:rsid w:val="00CC36CD"/>
    <w:rsid w:val="00CC390A"/>
    <w:rsid w:val="00CC4F4C"/>
    <w:rsid w:val="00CC5A2B"/>
    <w:rsid w:val="00CC656C"/>
    <w:rsid w:val="00CC7AF7"/>
    <w:rsid w:val="00CD12BE"/>
    <w:rsid w:val="00CD1EDC"/>
    <w:rsid w:val="00CD28A4"/>
    <w:rsid w:val="00CD2BB3"/>
    <w:rsid w:val="00CD2D22"/>
    <w:rsid w:val="00CD3414"/>
    <w:rsid w:val="00CD341B"/>
    <w:rsid w:val="00CD38AF"/>
    <w:rsid w:val="00CD4843"/>
    <w:rsid w:val="00CD5A09"/>
    <w:rsid w:val="00CD7456"/>
    <w:rsid w:val="00CD7EA4"/>
    <w:rsid w:val="00CE19CA"/>
    <w:rsid w:val="00CE37B0"/>
    <w:rsid w:val="00CE3FA7"/>
    <w:rsid w:val="00CE4E18"/>
    <w:rsid w:val="00CE4E1D"/>
    <w:rsid w:val="00CE6CDC"/>
    <w:rsid w:val="00CE72C3"/>
    <w:rsid w:val="00CE741D"/>
    <w:rsid w:val="00CF057D"/>
    <w:rsid w:val="00CF1012"/>
    <w:rsid w:val="00CF1651"/>
    <w:rsid w:val="00CF2954"/>
    <w:rsid w:val="00CF7A85"/>
    <w:rsid w:val="00D00621"/>
    <w:rsid w:val="00D006BA"/>
    <w:rsid w:val="00D0140F"/>
    <w:rsid w:val="00D0262F"/>
    <w:rsid w:val="00D03E1F"/>
    <w:rsid w:val="00D04EBE"/>
    <w:rsid w:val="00D05AFB"/>
    <w:rsid w:val="00D066CF"/>
    <w:rsid w:val="00D07D79"/>
    <w:rsid w:val="00D10613"/>
    <w:rsid w:val="00D11BC0"/>
    <w:rsid w:val="00D12B88"/>
    <w:rsid w:val="00D14418"/>
    <w:rsid w:val="00D20E80"/>
    <w:rsid w:val="00D2239F"/>
    <w:rsid w:val="00D2246B"/>
    <w:rsid w:val="00D22EC4"/>
    <w:rsid w:val="00D24666"/>
    <w:rsid w:val="00D24A72"/>
    <w:rsid w:val="00D24E24"/>
    <w:rsid w:val="00D25EF0"/>
    <w:rsid w:val="00D26A01"/>
    <w:rsid w:val="00D26D87"/>
    <w:rsid w:val="00D270B3"/>
    <w:rsid w:val="00D30E88"/>
    <w:rsid w:val="00D31841"/>
    <w:rsid w:val="00D319F0"/>
    <w:rsid w:val="00D3275E"/>
    <w:rsid w:val="00D3287E"/>
    <w:rsid w:val="00D36AEF"/>
    <w:rsid w:val="00D377B8"/>
    <w:rsid w:val="00D37D03"/>
    <w:rsid w:val="00D40670"/>
    <w:rsid w:val="00D433D8"/>
    <w:rsid w:val="00D4609D"/>
    <w:rsid w:val="00D467B7"/>
    <w:rsid w:val="00D474F5"/>
    <w:rsid w:val="00D501B2"/>
    <w:rsid w:val="00D5023C"/>
    <w:rsid w:val="00D50CCC"/>
    <w:rsid w:val="00D50E0D"/>
    <w:rsid w:val="00D51874"/>
    <w:rsid w:val="00D520AB"/>
    <w:rsid w:val="00D52A4B"/>
    <w:rsid w:val="00D52E56"/>
    <w:rsid w:val="00D533D9"/>
    <w:rsid w:val="00D55534"/>
    <w:rsid w:val="00D55ED8"/>
    <w:rsid w:val="00D5606D"/>
    <w:rsid w:val="00D565B6"/>
    <w:rsid w:val="00D56954"/>
    <w:rsid w:val="00D6002F"/>
    <w:rsid w:val="00D603DD"/>
    <w:rsid w:val="00D610B8"/>
    <w:rsid w:val="00D623C3"/>
    <w:rsid w:val="00D62FB4"/>
    <w:rsid w:val="00D63D0F"/>
    <w:rsid w:val="00D70F26"/>
    <w:rsid w:val="00D7191F"/>
    <w:rsid w:val="00D71E4D"/>
    <w:rsid w:val="00D72820"/>
    <w:rsid w:val="00D72B43"/>
    <w:rsid w:val="00D73093"/>
    <w:rsid w:val="00D73B14"/>
    <w:rsid w:val="00D75A39"/>
    <w:rsid w:val="00D75C89"/>
    <w:rsid w:val="00D75E1D"/>
    <w:rsid w:val="00D75F69"/>
    <w:rsid w:val="00D81CD1"/>
    <w:rsid w:val="00D81D00"/>
    <w:rsid w:val="00D81E4E"/>
    <w:rsid w:val="00D827C1"/>
    <w:rsid w:val="00D82867"/>
    <w:rsid w:val="00D835A0"/>
    <w:rsid w:val="00D83E19"/>
    <w:rsid w:val="00D849BE"/>
    <w:rsid w:val="00D85F27"/>
    <w:rsid w:val="00D861CA"/>
    <w:rsid w:val="00D86590"/>
    <w:rsid w:val="00D90510"/>
    <w:rsid w:val="00D919AA"/>
    <w:rsid w:val="00D92878"/>
    <w:rsid w:val="00D938B1"/>
    <w:rsid w:val="00D93E28"/>
    <w:rsid w:val="00D9429D"/>
    <w:rsid w:val="00D9456B"/>
    <w:rsid w:val="00D951F5"/>
    <w:rsid w:val="00D96EEE"/>
    <w:rsid w:val="00DA1041"/>
    <w:rsid w:val="00DA23F0"/>
    <w:rsid w:val="00DA2406"/>
    <w:rsid w:val="00DA49E3"/>
    <w:rsid w:val="00DA5822"/>
    <w:rsid w:val="00DA5B91"/>
    <w:rsid w:val="00DA5F0E"/>
    <w:rsid w:val="00DA630D"/>
    <w:rsid w:val="00DA7595"/>
    <w:rsid w:val="00DB0480"/>
    <w:rsid w:val="00DB3682"/>
    <w:rsid w:val="00DB499D"/>
    <w:rsid w:val="00DB4D47"/>
    <w:rsid w:val="00DB6105"/>
    <w:rsid w:val="00DC283D"/>
    <w:rsid w:val="00DC4CC4"/>
    <w:rsid w:val="00DC4D66"/>
    <w:rsid w:val="00DC5318"/>
    <w:rsid w:val="00DC5CCD"/>
    <w:rsid w:val="00DD0951"/>
    <w:rsid w:val="00DD2766"/>
    <w:rsid w:val="00DD2F87"/>
    <w:rsid w:val="00DD3B50"/>
    <w:rsid w:val="00DD3D02"/>
    <w:rsid w:val="00DD3E2D"/>
    <w:rsid w:val="00DD4882"/>
    <w:rsid w:val="00DD48CD"/>
    <w:rsid w:val="00DD5792"/>
    <w:rsid w:val="00DD7B54"/>
    <w:rsid w:val="00DE0A94"/>
    <w:rsid w:val="00DE0E07"/>
    <w:rsid w:val="00DE15C7"/>
    <w:rsid w:val="00DE3BFA"/>
    <w:rsid w:val="00DE47E2"/>
    <w:rsid w:val="00DE4872"/>
    <w:rsid w:val="00DE65EF"/>
    <w:rsid w:val="00DE7047"/>
    <w:rsid w:val="00DE7430"/>
    <w:rsid w:val="00DF06F0"/>
    <w:rsid w:val="00DF0DB9"/>
    <w:rsid w:val="00DF13EE"/>
    <w:rsid w:val="00DF4D6C"/>
    <w:rsid w:val="00DF7575"/>
    <w:rsid w:val="00E02020"/>
    <w:rsid w:val="00E02495"/>
    <w:rsid w:val="00E0406A"/>
    <w:rsid w:val="00E04C7E"/>
    <w:rsid w:val="00E053AE"/>
    <w:rsid w:val="00E05B8F"/>
    <w:rsid w:val="00E060B0"/>
    <w:rsid w:val="00E06949"/>
    <w:rsid w:val="00E11005"/>
    <w:rsid w:val="00E12C77"/>
    <w:rsid w:val="00E13201"/>
    <w:rsid w:val="00E13B8D"/>
    <w:rsid w:val="00E13F97"/>
    <w:rsid w:val="00E142CE"/>
    <w:rsid w:val="00E20E0C"/>
    <w:rsid w:val="00E21494"/>
    <w:rsid w:val="00E21D70"/>
    <w:rsid w:val="00E23A57"/>
    <w:rsid w:val="00E24768"/>
    <w:rsid w:val="00E254EA"/>
    <w:rsid w:val="00E2600E"/>
    <w:rsid w:val="00E2606E"/>
    <w:rsid w:val="00E2622C"/>
    <w:rsid w:val="00E2744F"/>
    <w:rsid w:val="00E279FC"/>
    <w:rsid w:val="00E30004"/>
    <w:rsid w:val="00E3038E"/>
    <w:rsid w:val="00E30F60"/>
    <w:rsid w:val="00E31AA0"/>
    <w:rsid w:val="00E31CF3"/>
    <w:rsid w:val="00E32DB5"/>
    <w:rsid w:val="00E3340C"/>
    <w:rsid w:val="00E344FA"/>
    <w:rsid w:val="00E36DBC"/>
    <w:rsid w:val="00E404E1"/>
    <w:rsid w:val="00E419B5"/>
    <w:rsid w:val="00E41FE9"/>
    <w:rsid w:val="00E42A9B"/>
    <w:rsid w:val="00E43089"/>
    <w:rsid w:val="00E443FD"/>
    <w:rsid w:val="00E4463D"/>
    <w:rsid w:val="00E447F2"/>
    <w:rsid w:val="00E45221"/>
    <w:rsid w:val="00E456D2"/>
    <w:rsid w:val="00E45B8C"/>
    <w:rsid w:val="00E46543"/>
    <w:rsid w:val="00E504D7"/>
    <w:rsid w:val="00E5125D"/>
    <w:rsid w:val="00E52A2A"/>
    <w:rsid w:val="00E5485E"/>
    <w:rsid w:val="00E557B0"/>
    <w:rsid w:val="00E56D1D"/>
    <w:rsid w:val="00E57438"/>
    <w:rsid w:val="00E57838"/>
    <w:rsid w:val="00E61842"/>
    <w:rsid w:val="00E63F5C"/>
    <w:rsid w:val="00E65933"/>
    <w:rsid w:val="00E664B6"/>
    <w:rsid w:val="00E66FCE"/>
    <w:rsid w:val="00E67FEF"/>
    <w:rsid w:val="00E737B7"/>
    <w:rsid w:val="00E74286"/>
    <w:rsid w:val="00E75016"/>
    <w:rsid w:val="00E75422"/>
    <w:rsid w:val="00E75BDD"/>
    <w:rsid w:val="00E7671E"/>
    <w:rsid w:val="00E76DD4"/>
    <w:rsid w:val="00E773D1"/>
    <w:rsid w:val="00E831A8"/>
    <w:rsid w:val="00E83DA6"/>
    <w:rsid w:val="00E852C6"/>
    <w:rsid w:val="00E86D80"/>
    <w:rsid w:val="00E87411"/>
    <w:rsid w:val="00E9164B"/>
    <w:rsid w:val="00E91CFC"/>
    <w:rsid w:val="00E932FA"/>
    <w:rsid w:val="00E939E6"/>
    <w:rsid w:val="00E9439E"/>
    <w:rsid w:val="00E94814"/>
    <w:rsid w:val="00E9490A"/>
    <w:rsid w:val="00E963CE"/>
    <w:rsid w:val="00EA285B"/>
    <w:rsid w:val="00EA2FDA"/>
    <w:rsid w:val="00EA310E"/>
    <w:rsid w:val="00EA4146"/>
    <w:rsid w:val="00EA4978"/>
    <w:rsid w:val="00EB12DF"/>
    <w:rsid w:val="00EB2ADC"/>
    <w:rsid w:val="00EB2AEF"/>
    <w:rsid w:val="00EB3325"/>
    <w:rsid w:val="00EB5578"/>
    <w:rsid w:val="00EB6390"/>
    <w:rsid w:val="00EC055D"/>
    <w:rsid w:val="00EC1A6F"/>
    <w:rsid w:val="00EC3244"/>
    <w:rsid w:val="00EC504B"/>
    <w:rsid w:val="00EC5EE4"/>
    <w:rsid w:val="00EC62B5"/>
    <w:rsid w:val="00ED2AED"/>
    <w:rsid w:val="00ED3D3A"/>
    <w:rsid w:val="00ED43CA"/>
    <w:rsid w:val="00ED481B"/>
    <w:rsid w:val="00ED5AD8"/>
    <w:rsid w:val="00ED628D"/>
    <w:rsid w:val="00ED64FB"/>
    <w:rsid w:val="00ED76BE"/>
    <w:rsid w:val="00ED7AA6"/>
    <w:rsid w:val="00ED7D87"/>
    <w:rsid w:val="00EE164F"/>
    <w:rsid w:val="00EE25B1"/>
    <w:rsid w:val="00EE47C1"/>
    <w:rsid w:val="00EE4858"/>
    <w:rsid w:val="00EE48D3"/>
    <w:rsid w:val="00EE5096"/>
    <w:rsid w:val="00EF01A0"/>
    <w:rsid w:val="00EF07CF"/>
    <w:rsid w:val="00EF1F9E"/>
    <w:rsid w:val="00EF2982"/>
    <w:rsid w:val="00EF2E0B"/>
    <w:rsid w:val="00EF7A97"/>
    <w:rsid w:val="00F0189C"/>
    <w:rsid w:val="00F02347"/>
    <w:rsid w:val="00F026A6"/>
    <w:rsid w:val="00F04C19"/>
    <w:rsid w:val="00F05BDA"/>
    <w:rsid w:val="00F06C15"/>
    <w:rsid w:val="00F07A0D"/>
    <w:rsid w:val="00F07EC6"/>
    <w:rsid w:val="00F1027C"/>
    <w:rsid w:val="00F10958"/>
    <w:rsid w:val="00F10C6B"/>
    <w:rsid w:val="00F11724"/>
    <w:rsid w:val="00F14614"/>
    <w:rsid w:val="00F1758C"/>
    <w:rsid w:val="00F17DDE"/>
    <w:rsid w:val="00F21ED2"/>
    <w:rsid w:val="00F2252D"/>
    <w:rsid w:val="00F22826"/>
    <w:rsid w:val="00F22FDB"/>
    <w:rsid w:val="00F2303A"/>
    <w:rsid w:val="00F2339C"/>
    <w:rsid w:val="00F23572"/>
    <w:rsid w:val="00F23734"/>
    <w:rsid w:val="00F23CA3"/>
    <w:rsid w:val="00F2465F"/>
    <w:rsid w:val="00F25F31"/>
    <w:rsid w:val="00F26153"/>
    <w:rsid w:val="00F2729A"/>
    <w:rsid w:val="00F3009E"/>
    <w:rsid w:val="00F30DBF"/>
    <w:rsid w:val="00F31875"/>
    <w:rsid w:val="00F3247B"/>
    <w:rsid w:val="00F3353F"/>
    <w:rsid w:val="00F33760"/>
    <w:rsid w:val="00F3394A"/>
    <w:rsid w:val="00F3566E"/>
    <w:rsid w:val="00F3599A"/>
    <w:rsid w:val="00F36179"/>
    <w:rsid w:val="00F366F6"/>
    <w:rsid w:val="00F37085"/>
    <w:rsid w:val="00F37EE4"/>
    <w:rsid w:val="00F416F9"/>
    <w:rsid w:val="00F42DE6"/>
    <w:rsid w:val="00F42FCD"/>
    <w:rsid w:val="00F4553F"/>
    <w:rsid w:val="00F45592"/>
    <w:rsid w:val="00F45C27"/>
    <w:rsid w:val="00F50C99"/>
    <w:rsid w:val="00F512E6"/>
    <w:rsid w:val="00F514AC"/>
    <w:rsid w:val="00F5286A"/>
    <w:rsid w:val="00F52985"/>
    <w:rsid w:val="00F52E92"/>
    <w:rsid w:val="00F53162"/>
    <w:rsid w:val="00F53F57"/>
    <w:rsid w:val="00F54665"/>
    <w:rsid w:val="00F56DF7"/>
    <w:rsid w:val="00F57E01"/>
    <w:rsid w:val="00F6020D"/>
    <w:rsid w:val="00F6148D"/>
    <w:rsid w:val="00F63418"/>
    <w:rsid w:val="00F6360A"/>
    <w:rsid w:val="00F64A76"/>
    <w:rsid w:val="00F64D2F"/>
    <w:rsid w:val="00F67D33"/>
    <w:rsid w:val="00F70435"/>
    <w:rsid w:val="00F71A67"/>
    <w:rsid w:val="00F7212D"/>
    <w:rsid w:val="00F724CB"/>
    <w:rsid w:val="00F7342C"/>
    <w:rsid w:val="00F77867"/>
    <w:rsid w:val="00F80616"/>
    <w:rsid w:val="00F81943"/>
    <w:rsid w:val="00F82440"/>
    <w:rsid w:val="00F82D3C"/>
    <w:rsid w:val="00F845CB"/>
    <w:rsid w:val="00F8465C"/>
    <w:rsid w:val="00F84F21"/>
    <w:rsid w:val="00F8505A"/>
    <w:rsid w:val="00F856BC"/>
    <w:rsid w:val="00F87D26"/>
    <w:rsid w:val="00F90E05"/>
    <w:rsid w:val="00F9177F"/>
    <w:rsid w:val="00F92D99"/>
    <w:rsid w:val="00F93C25"/>
    <w:rsid w:val="00F93D61"/>
    <w:rsid w:val="00F93DB0"/>
    <w:rsid w:val="00F93DD2"/>
    <w:rsid w:val="00F94019"/>
    <w:rsid w:val="00F95762"/>
    <w:rsid w:val="00F96214"/>
    <w:rsid w:val="00F96EF4"/>
    <w:rsid w:val="00FA01A2"/>
    <w:rsid w:val="00FA102F"/>
    <w:rsid w:val="00FA186A"/>
    <w:rsid w:val="00FA2B8C"/>
    <w:rsid w:val="00FA5716"/>
    <w:rsid w:val="00FA5C9F"/>
    <w:rsid w:val="00FB1CF8"/>
    <w:rsid w:val="00FB430A"/>
    <w:rsid w:val="00FB457D"/>
    <w:rsid w:val="00FB4D43"/>
    <w:rsid w:val="00FB649B"/>
    <w:rsid w:val="00FB6A59"/>
    <w:rsid w:val="00FB7860"/>
    <w:rsid w:val="00FB7E80"/>
    <w:rsid w:val="00FC0E0B"/>
    <w:rsid w:val="00FC2251"/>
    <w:rsid w:val="00FC3145"/>
    <w:rsid w:val="00FC3F6F"/>
    <w:rsid w:val="00FC6BD5"/>
    <w:rsid w:val="00FC7ABC"/>
    <w:rsid w:val="00FD0874"/>
    <w:rsid w:val="00FD0A76"/>
    <w:rsid w:val="00FD2B44"/>
    <w:rsid w:val="00FD3301"/>
    <w:rsid w:val="00FD4335"/>
    <w:rsid w:val="00FD5B91"/>
    <w:rsid w:val="00FD691B"/>
    <w:rsid w:val="00FD7DA6"/>
    <w:rsid w:val="00FE0173"/>
    <w:rsid w:val="00FE0651"/>
    <w:rsid w:val="00FE0E4E"/>
    <w:rsid w:val="00FE1E4A"/>
    <w:rsid w:val="00FE26CE"/>
    <w:rsid w:val="00FE27FC"/>
    <w:rsid w:val="00FE2AAE"/>
    <w:rsid w:val="00FE5F90"/>
    <w:rsid w:val="00FE6DE9"/>
    <w:rsid w:val="00FE7881"/>
    <w:rsid w:val="00FE7C59"/>
    <w:rsid w:val="00FF072A"/>
    <w:rsid w:val="00FF0B3C"/>
    <w:rsid w:val="00FF11BF"/>
    <w:rsid w:val="00FF1E86"/>
    <w:rsid w:val="00FF28DB"/>
    <w:rsid w:val="00FF3134"/>
    <w:rsid w:val="00FF4A3C"/>
    <w:rsid w:val="00FF7009"/>
    <w:rsid w:val="00FF7637"/>
    <w:rsid w:val="00FF7A4D"/>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2FDC1"/>
  <w15:chartTrackingRefBased/>
  <w15:docId w15:val="{C8B7D5CD-DD27-4959-B8B4-44805422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rFonts w:ascii="Arial" w:hAnsi="Arial"/>
      <w:b/>
      <w:bCs/>
    </w:rPr>
  </w:style>
  <w:style w:type="paragraph" w:styleId="Antrat5">
    <w:name w:val="heading 5"/>
    <w:basedOn w:val="prastasis"/>
    <w:next w:val="prastasis"/>
    <w:qFormat/>
    <w:pPr>
      <w:keepNext/>
      <w:framePr w:hSpace="180" w:wrap="around" w:vAnchor="text" w:hAnchor="text" w:y="1"/>
      <w:jc w:val="center"/>
      <w:outlineLvl w:val="4"/>
    </w:pPr>
    <w:rPr>
      <w:b/>
      <w:spacing w:val="-8"/>
      <w:sz w:val="26"/>
      <w:szCs w:val="20"/>
    </w:rPr>
  </w:style>
  <w:style w:type="paragraph" w:styleId="Antrat6">
    <w:name w:val="heading 6"/>
    <w:basedOn w:val="prastasis"/>
    <w:next w:val="prastasis"/>
    <w:qFormat/>
    <w:rsid w:val="00C27AE8"/>
    <w:pPr>
      <w:spacing w:before="240" w:after="60"/>
      <w:outlineLvl w:val="5"/>
    </w:pPr>
    <w:rPr>
      <w:b/>
      <w:bCs/>
      <w:sz w:val="22"/>
      <w:szCs w:val="22"/>
    </w:rPr>
  </w:style>
  <w:style w:type="paragraph" w:styleId="Antrat7">
    <w:name w:val="heading 7"/>
    <w:basedOn w:val="prastasis"/>
    <w:next w:val="prastasis"/>
    <w:qFormat/>
    <w:pPr>
      <w:keepNext/>
      <w:framePr w:hSpace="180" w:wrap="around" w:vAnchor="text" w:hAnchor="text" w:y="1"/>
      <w:jc w:val="center"/>
      <w:outlineLvl w:val="6"/>
    </w:pPr>
    <w:rPr>
      <w:b/>
      <w:sz w:val="22"/>
      <w:szCs w:val="20"/>
    </w:rPr>
  </w:style>
  <w:style w:type="paragraph" w:styleId="Antrat8">
    <w:name w:val="heading 8"/>
    <w:basedOn w:val="prastasis"/>
    <w:next w:val="prastasis"/>
    <w:qFormat/>
    <w:pPr>
      <w:keepNext/>
      <w:framePr w:hSpace="180" w:wrap="around" w:vAnchor="text" w:hAnchor="text" w:y="1"/>
      <w:jc w:val="center"/>
      <w:outlineLvl w:val="7"/>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orat">
    <w:name w:val="footer"/>
    <w:basedOn w:val="prastasis"/>
    <w:link w:val="PoratDiagrama"/>
    <w:pPr>
      <w:tabs>
        <w:tab w:val="center" w:pos="4153"/>
        <w:tab w:val="right" w:pos="8306"/>
      </w:tabs>
    </w:pPr>
  </w:style>
  <w:style w:type="paragraph" w:styleId="Debesliotekstas">
    <w:name w:val="Balloon Text"/>
    <w:basedOn w:val="prastasis"/>
    <w:semiHidden/>
    <w:rsid w:val="007B4DEA"/>
    <w:rPr>
      <w:rFonts w:ascii="Tahoma" w:hAnsi="Tahoma" w:cs="Tahoma"/>
      <w:sz w:val="16"/>
      <w:szCs w:val="16"/>
    </w:rPr>
  </w:style>
  <w:style w:type="paragraph" w:styleId="Pagrindinistekstas">
    <w:name w:val="Body Text"/>
    <w:basedOn w:val="prastasis"/>
    <w:rsid w:val="00713296"/>
    <w:pPr>
      <w:spacing w:before="100" w:beforeAutospacing="1" w:after="100" w:afterAutospacing="1"/>
    </w:pPr>
    <w:rPr>
      <w:lang w:eastAsia="lt-LT"/>
    </w:rPr>
  </w:style>
  <w:style w:type="paragraph" w:styleId="Antrats">
    <w:name w:val="header"/>
    <w:basedOn w:val="prastasis"/>
    <w:link w:val="AntratsDiagrama"/>
    <w:uiPriority w:val="99"/>
    <w:rsid w:val="00245E2D"/>
    <w:pPr>
      <w:tabs>
        <w:tab w:val="center" w:pos="4819"/>
        <w:tab w:val="right" w:pos="9638"/>
      </w:tabs>
    </w:pPr>
  </w:style>
  <w:style w:type="character" w:styleId="Puslapionumeris">
    <w:name w:val="page number"/>
    <w:basedOn w:val="Numatytasispastraiposriftas"/>
    <w:rsid w:val="00245E2D"/>
  </w:style>
  <w:style w:type="paragraph" w:styleId="HTMLiankstoformatuotas">
    <w:name w:val="HTML Preformatted"/>
    <w:basedOn w:val="prastasis"/>
    <w:link w:val="HTMLiankstoformatuotasDiagrama"/>
    <w:rsid w:val="001E5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customStyle="1" w:styleId="HTMLiankstoformatuotasDiagrama">
    <w:name w:val="HTML iš anksto formatuotas Diagrama"/>
    <w:link w:val="HTMLiankstoformatuotas"/>
    <w:rsid w:val="00833D78"/>
    <w:rPr>
      <w:rFonts w:ascii="Courier New" w:eastAsia="Courier New" w:hAnsi="Courier New"/>
      <w:lang w:val="en-GB" w:eastAsia="en-US" w:bidi="ar-SA"/>
    </w:rPr>
  </w:style>
  <w:style w:type="paragraph" w:styleId="Pagrindiniotekstotrauka3">
    <w:name w:val="Body Text Indent 3"/>
    <w:basedOn w:val="prastasis"/>
    <w:rsid w:val="000247EA"/>
    <w:pPr>
      <w:spacing w:after="120"/>
      <w:ind w:left="283"/>
    </w:pPr>
    <w:rPr>
      <w:sz w:val="16"/>
      <w:szCs w:val="16"/>
    </w:rPr>
  </w:style>
  <w:style w:type="table" w:styleId="Lentelstinklelis">
    <w:name w:val="Table Grid"/>
    <w:basedOn w:val="prastojilentel"/>
    <w:rsid w:val="004E6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E0E4E"/>
    <w:pPr>
      <w:suppressAutoHyphens/>
      <w:ind w:left="720"/>
      <w:contextualSpacing/>
    </w:pPr>
    <w:rPr>
      <w:rFonts w:ascii="TimesLT" w:hAnsi="TimesLT"/>
      <w:color w:val="000000"/>
      <w:szCs w:val="20"/>
      <w:lang w:eastAsia="ar-SA"/>
    </w:rPr>
  </w:style>
  <w:style w:type="character" w:customStyle="1" w:styleId="AntratsDiagrama">
    <w:name w:val="Antraštės Diagrama"/>
    <w:link w:val="Antrats"/>
    <w:uiPriority w:val="99"/>
    <w:rsid w:val="007E0459"/>
    <w:rPr>
      <w:sz w:val="24"/>
      <w:szCs w:val="24"/>
      <w:lang w:eastAsia="en-US"/>
    </w:rPr>
  </w:style>
  <w:style w:type="character" w:customStyle="1" w:styleId="PoratDiagrama">
    <w:name w:val="Poraštė Diagrama"/>
    <w:link w:val="Porat"/>
    <w:rsid w:val="008C3922"/>
    <w:rPr>
      <w:sz w:val="24"/>
      <w:szCs w:val="24"/>
      <w:lang w:eastAsia="en-US"/>
    </w:rPr>
  </w:style>
  <w:style w:type="character" w:customStyle="1" w:styleId="Neapdorotaspaminjimas1">
    <w:name w:val="Neapdorotas paminėjimas1"/>
    <w:uiPriority w:val="99"/>
    <w:semiHidden/>
    <w:unhideWhenUsed/>
    <w:rsid w:val="00117C19"/>
    <w:rPr>
      <w:color w:val="605E5C"/>
      <w:shd w:val="clear" w:color="auto" w:fill="E1DFDD"/>
    </w:rPr>
  </w:style>
  <w:style w:type="character" w:styleId="Komentaronuoroda">
    <w:name w:val="annotation reference"/>
    <w:uiPriority w:val="99"/>
    <w:rsid w:val="00D73B14"/>
    <w:rPr>
      <w:sz w:val="16"/>
      <w:szCs w:val="16"/>
    </w:rPr>
  </w:style>
  <w:style w:type="paragraph" w:styleId="Komentarotekstas">
    <w:name w:val="annotation text"/>
    <w:basedOn w:val="prastasis"/>
    <w:link w:val="KomentarotekstasDiagrama"/>
    <w:uiPriority w:val="99"/>
    <w:rsid w:val="00D73B14"/>
    <w:rPr>
      <w:sz w:val="20"/>
      <w:szCs w:val="20"/>
    </w:rPr>
  </w:style>
  <w:style w:type="character" w:customStyle="1" w:styleId="KomentarotekstasDiagrama">
    <w:name w:val="Komentaro tekstas Diagrama"/>
    <w:link w:val="Komentarotekstas"/>
    <w:uiPriority w:val="99"/>
    <w:rsid w:val="00D73B14"/>
    <w:rPr>
      <w:lang w:eastAsia="en-US"/>
    </w:rPr>
  </w:style>
  <w:style w:type="paragraph" w:styleId="Komentarotema">
    <w:name w:val="annotation subject"/>
    <w:basedOn w:val="Komentarotekstas"/>
    <w:next w:val="Komentarotekstas"/>
    <w:link w:val="KomentarotemaDiagrama"/>
    <w:rsid w:val="00D73B14"/>
    <w:rPr>
      <w:b/>
      <w:bCs/>
    </w:rPr>
  </w:style>
  <w:style w:type="character" w:customStyle="1" w:styleId="KomentarotemaDiagrama">
    <w:name w:val="Komentaro tema Diagrama"/>
    <w:link w:val="Komentarotema"/>
    <w:rsid w:val="00D73B14"/>
    <w:rPr>
      <w:b/>
      <w:bCs/>
      <w:lang w:eastAsia="en-US"/>
    </w:rPr>
  </w:style>
  <w:style w:type="paragraph" w:customStyle="1" w:styleId="tajtip">
    <w:name w:val="tajtip"/>
    <w:basedOn w:val="prastasis"/>
    <w:rsid w:val="0061008A"/>
    <w:pPr>
      <w:spacing w:before="100" w:beforeAutospacing="1" w:after="100" w:afterAutospacing="1"/>
    </w:pPr>
    <w:rPr>
      <w:lang w:eastAsia="lt-LT"/>
    </w:rPr>
  </w:style>
  <w:style w:type="paragraph" w:styleId="prastasiniatinklio">
    <w:name w:val="Normal (Web)"/>
    <w:basedOn w:val="prastasis"/>
    <w:uiPriority w:val="99"/>
    <w:unhideWhenUsed/>
    <w:rsid w:val="00085034"/>
    <w:pPr>
      <w:spacing w:before="100" w:beforeAutospacing="1" w:after="100" w:afterAutospacing="1"/>
    </w:pPr>
    <w:rPr>
      <w:lang w:eastAsia="lt-LT"/>
    </w:rPr>
  </w:style>
  <w:style w:type="paragraph" w:customStyle="1" w:styleId="Sraopastraipa1">
    <w:name w:val="Sąrašo pastraipa1"/>
    <w:basedOn w:val="prastasis"/>
    <w:qFormat/>
    <w:rsid w:val="00B52BFB"/>
    <w:pPr>
      <w:spacing w:after="200" w:line="276" w:lineRule="auto"/>
      <w:ind w:left="720"/>
      <w:contextualSpacing/>
    </w:pPr>
    <w:rPr>
      <w:rFonts w:ascii="Calibri" w:eastAsia="Calibri" w:hAnsi="Calibri"/>
      <w:sz w:val="22"/>
      <w:szCs w:val="22"/>
    </w:rPr>
  </w:style>
  <w:style w:type="paragraph" w:styleId="Pataisymai">
    <w:name w:val="Revision"/>
    <w:hidden/>
    <w:uiPriority w:val="99"/>
    <w:semiHidden/>
    <w:rsid w:val="00446577"/>
    <w:rPr>
      <w:sz w:val="24"/>
      <w:szCs w:val="24"/>
      <w:lang w:eastAsia="en-US"/>
    </w:rPr>
  </w:style>
  <w:style w:type="character" w:customStyle="1" w:styleId="UnresolvedMention">
    <w:name w:val="Unresolved Mention"/>
    <w:basedOn w:val="Numatytasispastraiposriftas"/>
    <w:uiPriority w:val="99"/>
    <w:semiHidden/>
    <w:unhideWhenUsed/>
    <w:rsid w:val="00764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839">
      <w:bodyDiv w:val="1"/>
      <w:marLeft w:val="0"/>
      <w:marRight w:val="0"/>
      <w:marTop w:val="0"/>
      <w:marBottom w:val="0"/>
      <w:divBdr>
        <w:top w:val="none" w:sz="0" w:space="0" w:color="auto"/>
        <w:left w:val="none" w:sz="0" w:space="0" w:color="auto"/>
        <w:bottom w:val="none" w:sz="0" w:space="0" w:color="auto"/>
        <w:right w:val="none" w:sz="0" w:space="0" w:color="auto"/>
      </w:divBdr>
    </w:div>
    <w:div w:id="18508164">
      <w:bodyDiv w:val="1"/>
      <w:marLeft w:val="0"/>
      <w:marRight w:val="0"/>
      <w:marTop w:val="0"/>
      <w:marBottom w:val="0"/>
      <w:divBdr>
        <w:top w:val="none" w:sz="0" w:space="0" w:color="auto"/>
        <w:left w:val="none" w:sz="0" w:space="0" w:color="auto"/>
        <w:bottom w:val="none" w:sz="0" w:space="0" w:color="auto"/>
        <w:right w:val="none" w:sz="0" w:space="0" w:color="auto"/>
      </w:divBdr>
    </w:div>
    <w:div w:id="28845285">
      <w:bodyDiv w:val="1"/>
      <w:marLeft w:val="0"/>
      <w:marRight w:val="0"/>
      <w:marTop w:val="0"/>
      <w:marBottom w:val="0"/>
      <w:divBdr>
        <w:top w:val="none" w:sz="0" w:space="0" w:color="auto"/>
        <w:left w:val="none" w:sz="0" w:space="0" w:color="auto"/>
        <w:bottom w:val="none" w:sz="0" w:space="0" w:color="auto"/>
        <w:right w:val="none" w:sz="0" w:space="0" w:color="auto"/>
      </w:divBdr>
    </w:div>
    <w:div w:id="44837869">
      <w:bodyDiv w:val="1"/>
      <w:marLeft w:val="0"/>
      <w:marRight w:val="0"/>
      <w:marTop w:val="0"/>
      <w:marBottom w:val="0"/>
      <w:divBdr>
        <w:top w:val="none" w:sz="0" w:space="0" w:color="auto"/>
        <w:left w:val="none" w:sz="0" w:space="0" w:color="auto"/>
        <w:bottom w:val="none" w:sz="0" w:space="0" w:color="auto"/>
        <w:right w:val="none" w:sz="0" w:space="0" w:color="auto"/>
      </w:divBdr>
    </w:div>
    <w:div w:id="57554643">
      <w:bodyDiv w:val="1"/>
      <w:marLeft w:val="0"/>
      <w:marRight w:val="0"/>
      <w:marTop w:val="0"/>
      <w:marBottom w:val="0"/>
      <w:divBdr>
        <w:top w:val="none" w:sz="0" w:space="0" w:color="auto"/>
        <w:left w:val="none" w:sz="0" w:space="0" w:color="auto"/>
        <w:bottom w:val="none" w:sz="0" w:space="0" w:color="auto"/>
        <w:right w:val="none" w:sz="0" w:space="0" w:color="auto"/>
      </w:divBdr>
    </w:div>
    <w:div w:id="65811849">
      <w:bodyDiv w:val="1"/>
      <w:marLeft w:val="0"/>
      <w:marRight w:val="0"/>
      <w:marTop w:val="0"/>
      <w:marBottom w:val="0"/>
      <w:divBdr>
        <w:top w:val="none" w:sz="0" w:space="0" w:color="auto"/>
        <w:left w:val="none" w:sz="0" w:space="0" w:color="auto"/>
        <w:bottom w:val="none" w:sz="0" w:space="0" w:color="auto"/>
        <w:right w:val="none" w:sz="0" w:space="0" w:color="auto"/>
      </w:divBdr>
    </w:div>
    <w:div w:id="80030946">
      <w:bodyDiv w:val="1"/>
      <w:marLeft w:val="0"/>
      <w:marRight w:val="0"/>
      <w:marTop w:val="0"/>
      <w:marBottom w:val="0"/>
      <w:divBdr>
        <w:top w:val="none" w:sz="0" w:space="0" w:color="auto"/>
        <w:left w:val="none" w:sz="0" w:space="0" w:color="auto"/>
        <w:bottom w:val="none" w:sz="0" w:space="0" w:color="auto"/>
        <w:right w:val="none" w:sz="0" w:space="0" w:color="auto"/>
      </w:divBdr>
    </w:div>
    <w:div w:id="114565766">
      <w:bodyDiv w:val="1"/>
      <w:marLeft w:val="0"/>
      <w:marRight w:val="0"/>
      <w:marTop w:val="0"/>
      <w:marBottom w:val="0"/>
      <w:divBdr>
        <w:top w:val="none" w:sz="0" w:space="0" w:color="auto"/>
        <w:left w:val="none" w:sz="0" w:space="0" w:color="auto"/>
        <w:bottom w:val="none" w:sz="0" w:space="0" w:color="auto"/>
        <w:right w:val="none" w:sz="0" w:space="0" w:color="auto"/>
      </w:divBdr>
    </w:div>
    <w:div w:id="119618664">
      <w:bodyDiv w:val="1"/>
      <w:marLeft w:val="0"/>
      <w:marRight w:val="0"/>
      <w:marTop w:val="0"/>
      <w:marBottom w:val="0"/>
      <w:divBdr>
        <w:top w:val="none" w:sz="0" w:space="0" w:color="auto"/>
        <w:left w:val="none" w:sz="0" w:space="0" w:color="auto"/>
        <w:bottom w:val="none" w:sz="0" w:space="0" w:color="auto"/>
        <w:right w:val="none" w:sz="0" w:space="0" w:color="auto"/>
      </w:divBdr>
    </w:div>
    <w:div w:id="122845037">
      <w:bodyDiv w:val="1"/>
      <w:marLeft w:val="0"/>
      <w:marRight w:val="0"/>
      <w:marTop w:val="0"/>
      <w:marBottom w:val="0"/>
      <w:divBdr>
        <w:top w:val="none" w:sz="0" w:space="0" w:color="auto"/>
        <w:left w:val="none" w:sz="0" w:space="0" w:color="auto"/>
        <w:bottom w:val="none" w:sz="0" w:space="0" w:color="auto"/>
        <w:right w:val="none" w:sz="0" w:space="0" w:color="auto"/>
      </w:divBdr>
    </w:div>
    <w:div w:id="145560980">
      <w:bodyDiv w:val="1"/>
      <w:marLeft w:val="0"/>
      <w:marRight w:val="0"/>
      <w:marTop w:val="0"/>
      <w:marBottom w:val="0"/>
      <w:divBdr>
        <w:top w:val="none" w:sz="0" w:space="0" w:color="auto"/>
        <w:left w:val="none" w:sz="0" w:space="0" w:color="auto"/>
        <w:bottom w:val="none" w:sz="0" w:space="0" w:color="auto"/>
        <w:right w:val="none" w:sz="0" w:space="0" w:color="auto"/>
      </w:divBdr>
    </w:div>
    <w:div w:id="171725859">
      <w:bodyDiv w:val="1"/>
      <w:marLeft w:val="0"/>
      <w:marRight w:val="0"/>
      <w:marTop w:val="0"/>
      <w:marBottom w:val="0"/>
      <w:divBdr>
        <w:top w:val="none" w:sz="0" w:space="0" w:color="auto"/>
        <w:left w:val="none" w:sz="0" w:space="0" w:color="auto"/>
        <w:bottom w:val="none" w:sz="0" w:space="0" w:color="auto"/>
        <w:right w:val="none" w:sz="0" w:space="0" w:color="auto"/>
      </w:divBdr>
    </w:div>
    <w:div w:id="193155875">
      <w:bodyDiv w:val="1"/>
      <w:marLeft w:val="0"/>
      <w:marRight w:val="0"/>
      <w:marTop w:val="0"/>
      <w:marBottom w:val="0"/>
      <w:divBdr>
        <w:top w:val="none" w:sz="0" w:space="0" w:color="auto"/>
        <w:left w:val="none" w:sz="0" w:space="0" w:color="auto"/>
        <w:bottom w:val="none" w:sz="0" w:space="0" w:color="auto"/>
        <w:right w:val="none" w:sz="0" w:space="0" w:color="auto"/>
      </w:divBdr>
    </w:div>
    <w:div w:id="195050821">
      <w:bodyDiv w:val="1"/>
      <w:marLeft w:val="0"/>
      <w:marRight w:val="0"/>
      <w:marTop w:val="0"/>
      <w:marBottom w:val="0"/>
      <w:divBdr>
        <w:top w:val="none" w:sz="0" w:space="0" w:color="auto"/>
        <w:left w:val="none" w:sz="0" w:space="0" w:color="auto"/>
        <w:bottom w:val="none" w:sz="0" w:space="0" w:color="auto"/>
        <w:right w:val="none" w:sz="0" w:space="0" w:color="auto"/>
      </w:divBdr>
    </w:div>
    <w:div w:id="216284690">
      <w:bodyDiv w:val="1"/>
      <w:marLeft w:val="0"/>
      <w:marRight w:val="0"/>
      <w:marTop w:val="0"/>
      <w:marBottom w:val="0"/>
      <w:divBdr>
        <w:top w:val="none" w:sz="0" w:space="0" w:color="auto"/>
        <w:left w:val="none" w:sz="0" w:space="0" w:color="auto"/>
        <w:bottom w:val="none" w:sz="0" w:space="0" w:color="auto"/>
        <w:right w:val="none" w:sz="0" w:space="0" w:color="auto"/>
      </w:divBdr>
    </w:div>
    <w:div w:id="221912985">
      <w:bodyDiv w:val="1"/>
      <w:marLeft w:val="0"/>
      <w:marRight w:val="0"/>
      <w:marTop w:val="0"/>
      <w:marBottom w:val="0"/>
      <w:divBdr>
        <w:top w:val="none" w:sz="0" w:space="0" w:color="auto"/>
        <w:left w:val="none" w:sz="0" w:space="0" w:color="auto"/>
        <w:bottom w:val="none" w:sz="0" w:space="0" w:color="auto"/>
        <w:right w:val="none" w:sz="0" w:space="0" w:color="auto"/>
      </w:divBdr>
    </w:div>
    <w:div w:id="232666200">
      <w:bodyDiv w:val="1"/>
      <w:marLeft w:val="0"/>
      <w:marRight w:val="0"/>
      <w:marTop w:val="0"/>
      <w:marBottom w:val="0"/>
      <w:divBdr>
        <w:top w:val="none" w:sz="0" w:space="0" w:color="auto"/>
        <w:left w:val="none" w:sz="0" w:space="0" w:color="auto"/>
        <w:bottom w:val="none" w:sz="0" w:space="0" w:color="auto"/>
        <w:right w:val="none" w:sz="0" w:space="0" w:color="auto"/>
      </w:divBdr>
    </w:div>
    <w:div w:id="251470053">
      <w:bodyDiv w:val="1"/>
      <w:marLeft w:val="0"/>
      <w:marRight w:val="0"/>
      <w:marTop w:val="0"/>
      <w:marBottom w:val="0"/>
      <w:divBdr>
        <w:top w:val="none" w:sz="0" w:space="0" w:color="auto"/>
        <w:left w:val="none" w:sz="0" w:space="0" w:color="auto"/>
        <w:bottom w:val="none" w:sz="0" w:space="0" w:color="auto"/>
        <w:right w:val="none" w:sz="0" w:space="0" w:color="auto"/>
      </w:divBdr>
    </w:div>
    <w:div w:id="258686631">
      <w:bodyDiv w:val="1"/>
      <w:marLeft w:val="0"/>
      <w:marRight w:val="0"/>
      <w:marTop w:val="0"/>
      <w:marBottom w:val="0"/>
      <w:divBdr>
        <w:top w:val="none" w:sz="0" w:space="0" w:color="auto"/>
        <w:left w:val="none" w:sz="0" w:space="0" w:color="auto"/>
        <w:bottom w:val="none" w:sz="0" w:space="0" w:color="auto"/>
        <w:right w:val="none" w:sz="0" w:space="0" w:color="auto"/>
      </w:divBdr>
    </w:div>
    <w:div w:id="307786150">
      <w:bodyDiv w:val="1"/>
      <w:marLeft w:val="0"/>
      <w:marRight w:val="0"/>
      <w:marTop w:val="0"/>
      <w:marBottom w:val="0"/>
      <w:divBdr>
        <w:top w:val="none" w:sz="0" w:space="0" w:color="auto"/>
        <w:left w:val="none" w:sz="0" w:space="0" w:color="auto"/>
        <w:bottom w:val="none" w:sz="0" w:space="0" w:color="auto"/>
        <w:right w:val="none" w:sz="0" w:space="0" w:color="auto"/>
      </w:divBdr>
    </w:div>
    <w:div w:id="326443447">
      <w:bodyDiv w:val="1"/>
      <w:marLeft w:val="0"/>
      <w:marRight w:val="0"/>
      <w:marTop w:val="0"/>
      <w:marBottom w:val="0"/>
      <w:divBdr>
        <w:top w:val="none" w:sz="0" w:space="0" w:color="auto"/>
        <w:left w:val="none" w:sz="0" w:space="0" w:color="auto"/>
        <w:bottom w:val="none" w:sz="0" w:space="0" w:color="auto"/>
        <w:right w:val="none" w:sz="0" w:space="0" w:color="auto"/>
      </w:divBdr>
    </w:div>
    <w:div w:id="339744103">
      <w:bodyDiv w:val="1"/>
      <w:marLeft w:val="0"/>
      <w:marRight w:val="0"/>
      <w:marTop w:val="0"/>
      <w:marBottom w:val="0"/>
      <w:divBdr>
        <w:top w:val="none" w:sz="0" w:space="0" w:color="auto"/>
        <w:left w:val="none" w:sz="0" w:space="0" w:color="auto"/>
        <w:bottom w:val="none" w:sz="0" w:space="0" w:color="auto"/>
        <w:right w:val="none" w:sz="0" w:space="0" w:color="auto"/>
      </w:divBdr>
    </w:div>
    <w:div w:id="354814676">
      <w:bodyDiv w:val="1"/>
      <w:marLeft w:val="0"/>
      <w:marRight w:val="0"/>
      <w:marTop w:val="0"/>
      <w:marBottom w:val="0"/>
      <w:divBdr>
        <w:top w:val="none" w:sz="0" w:space="0" w:color="auto"/>
        <w:left w:val="none" w:sz="0" w:space="0" w:color="auto"/>
        <w:bottom w:val="none" w:sz="0" w:space="0" w:color="auto"/>
        <w:right w:val="none" w:sz="0" w:space="0" w:color="auto"/>
      </w:divBdr>
    </w:div>
    <w:div w:id="390692525">
      <w:bodyDiv w:val="1"/>
      <w:marLeft w:val="0"/>
      <w:marRight w:val="0"/>
      <w:marTop w:val="0"/>
      <w:marBottom w:val="0"/>
      <w:divBdr>
        <w:top w:val="none" w:sz="0" w:space="0" w:color="auto"/>
        <w:left w:val="none" w:sz="0" w:space="0" w:color="auto"/>
        <w:bottom w:val="none" w:sz="0" w:space="0" w:color="auto"/>
        <w:right w:val="none" w:sz="0" w:space="0" w:color="auto"/>
      </w:divBdr>
    </w:div>
    <w:div w:id="414018164">
      <w:bodyDiv w:val="1"/>
      <w:marLeft w:val="0"/>
      <w:marRight w:val="0"/>
      <w:marTop w:val="0"/>
      <w:marBottom w:val="0"/>
      <w:divBdr>
        <w:top w:val="none" w:sz="0" w:space="0" w:color="auto"/>
        <w:left w:val="none" w:sz="0" w:space="0" w:color="auto"/>
        <w:bottom w:val="none" w:sz="0" w:space="0" w:color="auto"/>
        <w:right w:val="none" w:sz="0" w:space="0" w:color="auto"/>
      </w:divBdr>
    </w:div>
    <w:div w:id="414135753">
      <w:bodyDiv w:val="1"/>
      <w:marLeft w:val="0"/>
      <w:marRight w:val="0"/>
      <w:marTop w:val="0"/>
      <w:marBottom w:val="0"/>
      <w:divBdr>
        <w:top w:val="none" w:sz="0" w:space="0" w:color="auto"/>
        <w:left w:val="none" w:sz="0" w:space="0" w:color="auto"/>
        <w:bottom w:val="none" w:sz="0" w:space="0" w:color="auto"/>
        <w:right w:val="none" w:sz="0" w:space="0" w:color="auto"/>
      </w:divBdr>
    </w:div>
    <w:div w:id="439226722">
      <w:bodyDiv w:val="1"/>
      <w:marLeft w:val="0"/>
      <w:marRight w:val="0"/>
      <w:marTop w:val="0"/>
      <w:marBottom w:val="0"/>
      <w:divBdr>
        <w:top w:val="none" w:sz="0" w:space="0" w:color="auto"/>
        <w:left w:val="none" w:sz="0" w:space="0" w:color="auto"/>
        <w:bottom w:val="none" w:sz="0" w:space="0" w:color="auto"/>
        <w:right w:val="none" w:sz="0" w:space="0" w:color="auto"/>
      </w:divBdr>
    </w:div>
    <w:div w:id="481972116">
      <w:bodyDiv w:val="1"/>
      <w:marLeft w:val="0"/>
      <w:marRight w:val="0"/>
      <w:marTop w:val="0"/>
      <w:marBottom w:val="0"/>
      <w:divBdr>
        <w:top w:val="none" w:sz="0" w:space="0" w:color="auto"/>
        <w:left w:val="none" w:sz="0" w:space="0" w:color="auto"/>
        <w:bottom w:val="none" w:sz="0" w:space="0" w:color="auto"/>
        <w:right w:val="none" w:sz="0" w:space="0" w:color="auto"/>
      </w:divBdr>
    </w:div>
    <w:div w:id="526062607">
      <w:bodyDiv w:val="1"/>
      <w:marLeft w:val="0"/>
      <w:marRight w:val="0"/>
      <w:marTop w:val="0"/>
      <w:marBottom w:val="0"/>
      <w:divBdr>
        <w:top w:val="none" w:sz="0" w:space="0" w:color="auto"/>
        <w:left w:val="none" w:sz="0" w:space="0" w:color="auto"/>
        <w:bottom w:val="none" w:sz="0" w:space="0" w:color="auto"/>
        <w:right w:val="none" w:sz="0" w:space="0" w:color="auto"/>
      </w:divBdr>
    </w:div>
    <w:div w:id="527911183">
      <w:bodyDiv w:val="1"/>
      <w:marLeft w:val="0"/>
      <w:marRight w:val="0"/>
      <w:marTop w:val="0"/>
      <w:marBottom w:val="0"/>
      <w:divBdr>
        <w:top w:val="none" w:sz="0" w:space="0" w:color="auto"/>
        <w:left w:val="none" w:sz="0" w:space="0" w:color="auto"/>
        <w:bottom w:val="none" w:sz="0" w:space="0" w:color="auto"/>
        <w:right w:val="none" w:sz="0" w:space="0" w:color="auto"/>
      </w:divBdr>
    </w:div>
    <w:div w:id="539781214">
      <w:bodyDiv w:val="1"/>
      <w:marLeft w:val="0"/>
      <w:marRight w:val="0"/>
      <w:marTop w:val="0"/>
      <w:marBottom w:val="0"/>
      <w:divBdr>
        <w:top w:val="none" w:sz="0" w:space="0" w:color="auto"/>
        <w:left w:val="none" w:sz="0" w:space="0" w:color="auto"/>
        <w:bottom w:val="none" w:sz="0" w:space="0" w:color="auto"/>
        <w:right w:val="none" w:sz="0" w:space="0" w:color="auto"/>
      </w:divBdr>
    </w:div>
    <w:div w:id="573122631">
      <w:bodyDiv w:val="1"/>
      <w:marLeft w:val="0"/>
      <w:marRight w:val="0"/>
      <w:marTop w:val="0"/>
      <w:marBottom w:val="0"/>
      <w:divBdr>
        <w:top w:val="none" w:sz="0" w:space="0" w:color="auto"/>
        <w:left w:val="none" w:sz="0" w:space="0" w:color="auto"/>
        <w:bottom w:val="none" w:sz="0" w:space="0" w:color="auto"/>
        <w:right w:val="none" w:sz="0" w:space="0" w:color="auto"/>
      </w:divBdr>
    </w:div>
    <w:div w:id="616105068">
      <w:bodyDiv w:val="1"/>
      <w:marLeft w:val="0"/>
      <w:marRight w:val="0"/>
      <w:marTop w:val="0"/>
      <w:marBottom w:val="0"/>
      <w:divBdr>
        <w:top w:val="none" w:sz="0" w:space="0" w:color="auto"/>
        <w:left w:val="none" w:sz="0" w:space="0" w:color="auto"/>
        <w:bottom w:val="none" w:sz="0" w:space="0" w:color="auto"/>
        <w:right w:val="none" w:sz="0" w:space="0" w:color="auto"/>
      </w:divBdr>
    </w:div>
    <w:div w:id="620962412">
      <w:bodyDiv w:val="1"/>
      <w:marLeft w:val="0"/>
      <w:marRight w:val="0"/>
      <w:marTop w:val="0"/>
      <w:marBottom w:val="0"/>
      <w:divBdr>
        <w:top w:val="none" w:sz="0" w:space="0" w:color="auto"/>
        <w:left w:val="none" w:sz="0" w:space="0" w:color="auto"/>
        <w:bottom w:val="none" w:sz="0" w:space="0" w:color="auto"/>
        <w:right w:val="none" w:sz="0" w:space="0" w:color="auto"/>
      </w:divBdr>
    </w:div>
    <w:div w:id="623732227">
      <w:bodyDiv w:val="1"/>
      <w:marLeft w:val="0"/>
      <w:marRight w:val="0"/>
      <w:marTop w:val="0"/>
      <w:marBottom w:val="0"/>
      <w:divBdr>
        <w:top w:val="none" w:sz="0" w:space="0" w:color="auto"/>
        <w:left w:val="none" w:sz="0" w:space="0" w:color="auto"/>
        <w:bottom w:val="none" w:sz="0" w:space="0" w:color="auto"/>
        <w:right w:val="none" w:sz="0" w:space="0" w:color="auto"/>
      </w:divBdr>
    </w:div>
    <w:div w:id="645740554">
      <w:bodyDiv w:val="1"/>
      <w:marLeft w:val="0"/>
      <w:marRight w:val="0"/>
      <w:marTop w:val="0"/>
      <w:marBottom w:val="0"/>
      <w:divBdr>
        <w:top w:val="none" w:sz="0" w:space="0" w:color="auto"/>
        <w:left w:val="none" w:sz="0" w:space="0" w:color="auto"/>
        <w:bottom w:val="none" w:sz="0" w:space="0" w:color="auto"/>
        <w:right w:val="none" w:sz="0" w:space="0" w:color="auto"/>
      </w:divBdr>
    </w:div>
    <w:div w:id="647974086">
      <w:bodyDiv w:val="1"/>
      <w:marLeft w:val="0"/>
      <w:marRight w:val="0"/>
      <w:marTop w:val="0"/>
      <w:marBottom w:val="0"/>
      <w:divBdr>
        <w:top w:val="none" w:sz="0" w:space="0" w:color="auto"/>
        <w:left w:val="none" w:sz="0" w:space="0" w:color="auto"/>
        <w:bottom w:val="none" w:sz="0" w:space="0" w:color="auto"/>
        <w:right w:val="none" w:sz="0" w:space="0" w:color="auto"/>
      </w:divBdr>
    </w:div>
    <w:div w:id="654646070">
      <w:bodyDiv w:val="1"/>
      <w:marLeft w:val="0"/>
      <w:marRight w:val="0"/>
      <w:marTop w:val="0"/>
      <w:marBottom w:val="0"/>
      <w:divBdr>
        <w:top w:val="none" w:sz="0" w:space="0" w:color="auto"/>
        <w:left w:val="none" w:sz="0" w:space="0" w:color="auto"/>
        <w:bottom w:val="none" w:sz="0" w:space="0" w:color="auto"/>
        <w:right w:val="none" w:sz="0" w:space="0" w:color="auto"/>
      </w:divBdr>
    </w:div>
    <w:div w:id="661203252">
      <w:bodyDiv w:val="1"/>
      <w:marLeft w:val="0"/>
      <w:marRight w:val="0"/>
      <w:marTop w:val="0"/>
      <w:marBottom w:val="0"/>
      <w:divBdr>
        <w:top w:val="none" w:sz="0" w:space="0" w:color="auto"/>
        <w:left w:val="none" w:sz="0" w:space="0" w:color="auto"/>
        <w:bottom w:val="none" w:sz="0" w:space="0" w:color="auto"/>
        <w:right w:val="none" w:sz="0" w:space="0" w:color="auto"/>
      </w:divBdr>
    </w:div>
    <w:div w:id="684989087">
      <w:bodyDiv w:val="1"/>
      <w:marLeft w:val="0"/>
      <w:marRight w:val="0"/>
      <w:marTop w:val="0"/>
      <w:marBottom w:val="0"/>
      <w:divBdr>
        <w:top w:val="none" w:sz="0" w:space="0" w:color="auto"/>
        <w:left w:val="none" w:sz="0" w:space="0" w:color="auto"/>
        <w:bottom w:val="none" w:sz="0" w:space="0" w:color="auto"/>
        <w:right w:val="none" w:sz="0" w:space="0" w:color="auto"/>
      </w:divBdr>
    </w:div>
    <w:div w:id="695077289">
      <w:bodyDiv w:val="1"/>
      <w:marLeft w:val="0"/>
      <w:marRight w:val="0"/>
      <w:marTop w:val="0"/>
      <w:marBottom w:val="0"/>
      <w:divBdr>
        <w:top w:val="none" w:sz="0" w:space="0" w:color="auto"/>
        <w:left w:val="none" w:sz="0" w:space="0" w:color="auto"/>
        <w:bottom w:val="none" w:sz="0" w:space="0" w:color="auto"/>
        <w:right w:val="none" w:sz="0" w:space="0" w:color="auto"/>
      </w:divBdr>
    </w:div>
    <w:div w:id="699623918">
      <w:bodyDiv w:val="1"/>
      <w:marLeft w:val="0"/>
      <w:marRight w:val="0"/>
      <w:marTop w:val="0"/>
      <w:marBottom w:val="0"/>
      <w:divBdr>
        <w:top w:val="none" w:sz="0" w:space="0" w:color="auto"/>
        <w:left w:val="none" w:sz="0" w:space="0" w:color="auto"/>
        <w:bottom w:val="none" w:sz="0" w:space="0" w:color="auto"/>
        <w:right w:val="none" w:sz="0" w:space="0" w:color="auto"/>
      </w:divBdr>
    </w:div>
    <w:div w:id="699628949">
      <w:bodyDiv w:val="1"/>
      <w:marLeft w:val="0"/>
      <w:marRight w:val="0"/>
      <w:marTop w:val="0"/>
      <w:marBottom w:val="0"/>
      <w:divBdr>
        <w:top w:val="none" w:sz="0" w:space="0" w:color="auto"/>
        <w:left w:val="none" w:sz="0" w:space="0" w:color="auto"/>
        <w:bottom w:val="none" w:sz="0" w:space="0" w:color="auto"/>
        <w:right w:val="none" w:sz="0" w:space="0" w:color="auto"/>
      </w:divBdr>
    </w:div>
    <w:div w:id="771783343">
      <w:bodyDiv w:val="1"/>
      <w:marLeft w:val="0"/>
      <w:marRight w:val="0"/>
      <w:marTop w:val="0"/>
      <w:marBottom w:val="0"/>
      <w:divBdr>
        <w:top w:val="none" w:sz="0" w:space="0" w:color="auto"/>
        <w:left w:val="none" w:sz="0" w:space="0" w:color="auto"/>
        <w:bottom w:val="none" w:sz="0" w:space="0" w:color="auto"/>
        <w:right w:val="none" w:sz="0" w:space="0" w:color="auto"/>
      </w:divBdr>
      <w:divsChild>
        <w:div w:id="468937903">
          <w:marLeft w:val="0"/>
          <w:marRight w:val="0"/>
          <w:marTop w:val="0"/>
          <w:marBottom w:val="0"/>
          <w:divBdr>
            <w:top w:val="none" w:sz="0" w:space="0" w:color="auto"/>
            <w:left w:val="none" w:sz="0" w:space="0" w:color="auto"/>
            <w:bottom w:val="none" w:sz="0" w:space="0" w:color="auto"/>
            <w:right w:val="none" w:sz="0" w:space="0" w:color="auto"/>
          </w:divBdr>
        </w:div>
      </w:divsChild>
    </w:div>
    <w:div w:id="868880248">
      <w:bodyDiv w:val="1"/>
      <w:marLeft w:val="0"/>
      <w:marRight w:val="0"/>
      <w:marTop w:val="0"/>
      <w:marBottom w:val="0"/>
      <w:divBdr>
        <w:top w:val="none" w:sz="0" w:space="0" w:color="auto"/>
        <w:left w:val="none" w:sz="0" w:space="0" w:color="auto"/>
        <w:bottom w:val="none" w:sz="0" w:space="0" w:color="auto"/>
        <w:right w:val="none" w:sz="0" w:space="0" w:color="auto"/>
      </w:divBdr>
    </w:div>
    <w:div w:id="874733019">
      <w:bodyDiv w:val="1"/>
      <w:marLeft w:val="0"/>
      <w:marRight w:val="0"/>
      <w:marTop w:val="0"/>
      <w:marBottom w:val="0"/>
      <w:divBdr>
        <w:top w:val="none" w:sz="0" w:space="0" w:color="auto"/>
        <w:left w:val="none" w:sz="0" w:space="0" w:color="auto"/>
        <w:bottom w:val="none" w:sz="0" w:space="0" w:color="auto"/>
        <w:right w:val="none" w:sz="0" w:space="0" w:color="auto"/>
      </w:divBdr>
    </w:div>
    <w:div w:id="915281683">
      <w:bodyDiv w:val="1"/>
      <w:marLeft w:val="0"/>
      <w:marRight w:val="0"/>
      <w:marTop w:val="0"/>
      <w:marBottom w:val="0"/>
      <w:divBdr>
        <w:top w:val="none" w:sz="0" w:space="0" w:color="auto"/>
        <w:left w:val="none" w:sz="0" w:space="0" w:color="auto"/>
        <w:bottom w:val="none" w:sz="0" w:space="0" w:color="auto"/>
        <w:right w:val="none" w:sz="0" w:space="0" w:color="auto"/>
      </w:divBdr>
    </w:div>
    <w:div w:id="941761743">
      <w:bodyDiv w:val="1"/>
      <w:marLeft w:val="0"/>
      <w:marRight w:val="0"/>
      <w:marTop w:val="0"/>
      <w:marBottom w:val="0"/>
      <w:divBdr>
        <w:top w:val="none" w:sz="0" w:space="0" w:color="auto"/>
        <w:left w:val="none" w:sz="0" w:space="0" w:color="auto"/>
        <w:bottom w:val="none" w:sz="0" w:space="0" w:color="auto"/>
        <w:right w:val="none" w:sz="0" w:space="0" w:color="auto"/>
      </w:divBdr>
    </w:div>
    <w:div w:id="972059276">
      <w:bodyDiv w:val="1"/>
      <w:marLeft w:val="0"/>
      <w:marRight w:val="0"/>
      <w:marTop w:val="0"/>
      <w:marBottom w:val="0"/>
      <w:divBdr>
        <w:top w:val="none" w:sz="0" w:space="0" w:color="auto"/>
        <w:left w:val="none" w:sz="0" w:space="0" w:color="auto"/>
        <w:bottom w:val="none" w:sz="0" w:space="0" w:color="auto"/>
        <w:right w:val="none" w:sz="0" w:space="0" w:color="auto"/>
      </w:divBdr>
    </w:div>
    <w:div w:id="972834649">
      <w:bodyDiv w:val="1"/>
      <w:marLeft w:val="0"/>
      <w:marRight w:val="0"/>
      <w:marTop w:val="0"/>
      <w:marBottom w:val="0"/>
      <w:divBdr>
        <w:top w:val="none" w:sz="0" w:space="0" w:color="auto"/>
        <w:left w:val="none" w:sz="0" w:space="0" w:color="auto"/>
        <w:bottom w:val="none" w:sz="0" w:space="0" w:color="auto"/>
        <w:right w:val="none" w:sz="0" w:space="0" w:color="auto"/>
      </w:divBdr>
    </w:div>
    <w:div w:id="988901050">
      <w:bodyDiv w:val="1"/>
      <w:marLeft w:val="0"/>
      <w:marRight w:val="0"/>
      <w:marTop w:val="0"/>
      <w:marBottom w:val="0"/>
      <w:divBdr>
        <w:top w:val="none" w:sz="0" w:space="0" w:color="auto"/>
        <w:left w:val="none" w:sz="0" w:space="0" w:color="auto"/>
        <w:bottom w:val="none" w:sz="0" w:space="0" w:color="auto"/>
        <w:right w:val="none" w:sz="0" w:space="0" w:color="auto"/>
      </w:divBdr>
    </w:div>
    <w:div w:id="1038973763">
      <w:bodyDiv w:val="1"/>
      <w:marLeft w:val="0"/>
      <w:marRight w:val="0"/>
      <w:marTop w:val="0"/>
      <w:marBottom w:val="0"/>
      <w:divBdr>
        <w:top w:val="none" w:sz="0" w:space="0" w:color="auto"/>
        <w:left w:val="none" w:sz="0" w:space="0" w:color="auto"/>
        <w:bottom w:val="none" w:sz="0" w:space="0" w:color="auto"/>
        <w:right w:val="none" w:sz="0" w:space="0" w:color="auto"/>
      </w:divBdr>
    </w:div>
    <w:div w:id="1047334742">
      <w:bodyDiv w:val="1"/>
      <w:marLeft w:val="0"/>
      <w:marRight w:val="0"/>
      <w:marTop w:val="0"/>
      <w:marBottom w:val="0"/>
      <w:divBdr>
        <w:top w:val="none" w:sz="0" w:space="0" w:color="auto"/>
        <w:left w:val="none" w:sz="0" w:space="0" w:color="auto"/>
        <w:bottom w:val="none" w:sz="0" w:space="0" w:color="auto"/>
        <w:right w:val="none" w:sz="0" w:space="0" w:color="auto"/>
      </w:divBdr>
    </w:div>
    <w:div w:id="1049111020">
      <w:bodyDiv w:val="1"/>
      <w:marLeft w:val="0"/>
      <w:marRight w:val="0"/>
      <w:marTop w:val="0"/>
      <w:marBottom w:val="0"/>
      <w:divBdr>
        <w:top w:val="none" w:sz="0" w:space="0" w:color="auto"/>
        <w:left w:val="none" w:sz="0" w:space="0" w:color="auto"/>
        <w:bottom w:val="none" w:sz="0" w:space="0" w:color="auto"/>
        <w:right w:val="none" w:sz="0" w:space="0" w:color="auto"/>
      </w:divBdr>
    </w:div>
    <w:div w:id="1115295907">
      <w:bodyDiv w:val="1"/>
      <w:marLeft w:val="0"/>
      <w:marRight w:val="0"/>
      <w:marTop w:val="0"/>
      <w:marBottom w:val="0"/>
      <w:divBdr>
        <w:top w:val="none" w:sz="0" w:space="0" w:color="auto"/>
        <w:left w:val="none" w:sz="0" w:space="0" w:color="auto"/>
        <w:bottom w:val="none" w:sz="0" w:space="0" w:color="auto"/>
        <w:right w:val="none" w:sz="0" w:space="0" w:color="auto"/>
      </w:divBdr>
    </w:div>
    <w:div w:id="1118915940">
      <w:bodyDiv w:val="1"/>
      <w:marLeft w:val="0"/>
      <w:marRight w:val="0"/>
      <w:marTop w:val="0"/>
      <w:marBottom w:val="0"/>
      <w:divBdr>
        <w:top w:val="none" w:sz="0" w:space="0" w:color="auto"/>
        <w:left w:val="none" w:sz="0" w:space="0" w:color="auto"/>
        <w:bottom w:val="none" w:sz="0" w:space="0" w:color="auto"/>
        <w:right w:val="none" w:sz="0" w:space="0" w:color="auto"/>
      </w:divBdr>
    </w:div>
    <w:div w:id="1140996337">
      <w:bodyDiv w:val="1"/>
      <w:marLeft w:val="0"/>
      <w:marRight w:val="0"/>
      <w:marTop w:val="0"/>
      <w:marBottom w:val="0"/>
      <w:divBdr>
        <w:top w:val="none" w:sz="0" w:space="0" w:color="auto"/>
        <w:left w:val="none" w:sz="0" w:space="0" w:color="auto"/>
        <w:bottom w:val="none" w:sz="0" w:space="0" w:color="auto"/>
        <w:right w:val="none" w:sz="0" w:space="0" w:color="auto"/>
      </w:divBdr>
    </w:div>
    <w:div w:id="1150708550">
      <w:bodyDiv w:val="1"/>
      <w:marLeft w:val="0"/>
      <w:marRight w:val="0"/>
      <w:marTop w:val="0"/>
      <w:marBottom w:val="0"/>
      <w:divBdr>
        <w:top w:val="none" w:sz="0" w:space="0" w:color="auto"/>
        <w:left w:val="none" w:sz="0" w:space="0" w:color="auto"/>
        <w:bottom w:val="none" w:sz="0" w:space="0" w:color="auto"/>
        <w:right w:val="none" w:sz="0" w:space="0" w:color="auto"/>
      </w:divBdr>
    </w:div>
    <w:div w:id="1152717898">
      <w:bodyDiv w:val="1"/>
      <w:marLeft w:val="0"/>
      <w:marRight w:val="0"/>
      <w:marTop w:val="0"/>
      <w:marBottom w:val="0"/>
      <w:divBdr>
        <w:top w:val="none" w:sz="0" w:space="0" w:color="auto"/>
        <w:left w:val="none" w:sz="0" w:space="0" w:color="auto"/>
        <w:bottom w:val="none" w:sz="0" w:space="0" w:color="auto"/>
        <w:right w:val="none" w:sz="0" w:space="0" w:color="auto"/>
      </w:divBdr>
    </w:div>
    <w:div w:id="1168598772">
      <w:bodyDiv w:val="1"/>
      <w:marLeft w:val="0"/>
      <w:marRight w:val="0"/>
      <w:marTop w:val="0"/>
      <w:marBottom w:val="0"/>
      <w:divBdr>
        <w:top w:val="none" w:sz="0" w:space="0" w:color="auto"/>
        <w:left w:val="none" w:sz="0" w:space="0" w:color="auto"/>
        <w:bottom w:val="none" w:sz="0" w:space="0" w:color="auto"/>
        <w:right w:val="none" w:sz="0" w:space="0" w:color="auto"/>
      </w:divBdr>
    </w:div>
    <w:div w:id="1262228393">
      <w:bodyDiv w:val="1"/>
      <w:marLeft w:val="0"/>
      <w:marRight w:val="0"/>
      <w:marTop w:val="0"/>
      <w:marBottom w:val="0"/>
      <w:divBdr>
        <w:top w:val="none" w:sz="0" w:space="0" w:color="auto"/>
        <w:left w:val="none" w:sz="0" w:space="0" w:color="auto"/>
        <w:bottom w:val="none" w:sz="0" w:space="0" w:color="auto"/>
        <w:right w:val="none" w:sz="0" w:space="0" w:color="auto"/>
      </w:divBdr>
    </w:div>
    <w:div w:id="1295789870">
      <w:bodyDiv w:val="1"/>
      <w:marLeft w:val="0"/>
      <w:marRight w:val="0"/>
      <w:marTop w:val="0"/>
      <w:marBottom w:val="0"/>
      <w:divBdr>
        <w:top w:val="none" w:sz="0" w:space="0" w:color="auto"/>
        <w:left w:val="none" w:sz="0" w:space="0" w:color="auto"/>
        <w:bottom w:val="none" w:sz="0" w:space="0" w:color="auto"/>
        <w:right w:val="none" w:sz="0" w:space="0" w:color="auto"/>
      </w:divBdr>
    </w:div>
    <w:div w:id="1311248230">
      <w:bodyDiv w:val="1"/>
      <w:marLeft w:val="0"/>
      <w:marRight w:val="0"/>
      <w:marTop w:val="0"/>
      <w:marBottom w:val="0"/>
      <w:divBdr>
        <w:top w:val="none" w:sz="0" w:space="0" w:color="auto"/>
        <w:left w:val="none" w:sz="0" w:space="0" w:color="auto"/>
        <w:bottom w:val="none" w:sz="0" w:space="0" w:color="auto"/>
        <w:right w:val="none" w:sz="0" w:space="0" w:color="auto"/>
      </w:divBdr>
    </w:div>
    <w:div w:id="1319193122">
      <w:bodyDiv w:val="1"/>
      <w:marLeft w:val="0"/>
      <w:marRight w:val="0"/>
      <w:marTop w:val="0"/>
      <w:marBottom w:val="0"/>
      <w:divBdr>
        <w:top w:val="none" w:sz="0" w:space="0" w:color="auto"/>
        <w:left w:val="none" w:sz="0" w:space="0" w:color="auto"/>
        <w:bottom w:val="none" w:sz="0" w:space="0" w:color="auto"/>
        <w:right w:val="none" w:sz="0" w:space="0" w:color="auto"/>
      </w:divBdr>
    </w:div>
    <w:div w:id="1323849602">
      <w:bodyDiv w:val="1"/>
      <w:marLeft w:val="0"/>
      <w:marRight w:val="0"/>
      <w:marTop w:val="0"/>
      <w:marBottom w:val="0"/>
      <w:divBdr>
        <w:top w:val="none" w:sz="0" w:space="0" w:color="auto"/>
        <w:left w:val="none" w:sz="0" w:space="0" w:color="auto"/>
        <w:bottom w:val="none" w:sz="0" w:space="0" w:color="auto"/>
        <w:right w:val="none" w:sz="0" w:space="0" w:color="auto"/>
      </w:divBdr>
    </w:div>
    <w:div w:id="1335185669">
      <w:bodyDiv w:val="1"/>
      <w:marLeft w:val="0"/>
      <w:marRight w:val="0"/>
      <w:marTop w:val="0"/>
      <w:marBottom w:val="0"/>
      <w:divBdr>
        <w:top w:val="none" w:sz="0" w:space="0" w:color="auto"/>
        <w:left w:val="none" w:sz="0" w:space="0" w:color="auto"/>
        <w:bottom w:val="none" w:sz="0" w:space="0" w:color="auto"/>
        <w:right w:val="none" w:sz="0" w:space="0" w:color="auto"/>
      </w:divBdr>
    </w:div>
    <w:div w:id="1362509686">
      <w:bodyDiv w:val="1"/>
      <w:marLeft w:val="0"/>
      <w:marRight w:val="0"/>
      <w:marTop w:val="0"/>
      <w:marBottom w:val="0"/>
      <w:divBdr>
        <w:top w:val="none" w:sz="0" w:space="0" w:color="auto"/>
        <w:left w:val="none" w:sz="0" w:space="0" w:color="auto"/>
        <w:bottom w:val="none" w:sz="0" w:space="0" w:color="auto"/>
        <w:right w:val="none" w:sz="0" w:space="0" w:color="auto"/>
      </w:divBdr>
    </w:div>
    <w:div w:id="1379206748">
      <w:bodyDiv w:val="1"/>
      <w:marLeft w:val="0"/>
      <w:marRight w:val="0"/>
      <w:marTop w:val="0"/>
      <w:marBottom w:val="0"/>
      <w:divBdr>
        <w:top w:val="none" w:sz="0" w:space="0" w:color="auto"/>
        <w:left w:val="none" w:sz="0" w:space="0" w:color="auto"/>
        <w:bottom w:val="none" w:sz="0" w:space="0" w:color="auto"/>
        <w:right w:val="none" w:sz="0" w:space="0" w:color="auto"/>
      </w:divBdr>
      <w:divsChild>
        <w:div w:id="936712513">
          <w:marLeft w:val="0"/>
          <w:marRight w:val="0"/>
          <w:marTop w:val="0"/>
          <w:marBottom w:val="0"/>
          <w:divBdr>
            <w:top w:val="none" w:sz="0" w:space="0" w:color="auto"/>
            <w:left w:val="none" w:sz="0" w:space="0" w:color="auto"/>
            <w:bottom w:val="none" w:sz="0" w:space="0" w:color="auto"/>
            <w:right w:val="none" w:sz="0" w:space="0" w:color="auto"/>
          </w:divBdr>
        </w:div>
      </w:divsChild>
    </w:div>
    <w:div w:id="1421369815">
      <w:bodyDiv w:val="1"/>
      <w:marLeft w:val="0"/>
      <w:marRight w:val="0"/>
      <w:marTop w:val="0"/>
      <w:marBottom w:val="0"/>
      <w:divBdr>
        <w:top w:val="none" w:sz="0" w:space="0" w:color="auto"/>
        <w:left w:val="none" w:sz="0" w:space="0" w:color="auto"/>
        <w:bottom w:val="none" w:sz="0" w:space="0" w:color="auto"/>
        <w:right w:val="none" w:sz="0" w:space="0" w:color="auto"/>
      </w:divBdr>
    </w:div>
    <w:div w:id="1439567182">
      <w:bodyDiv w:val="1"/>
      <w:marLeft w:val="0"/>
      <w:marRight w:val="0"/>
      <w:marTop w:val="0"/>
      <w:marBottom w:val="0"/>
      <w:divBdr>
        <w:top w:val="none" w:sz="0" w:space="0" w:color="auto"/>
        <w:left w:val="none" w:sz="0" w:space="0" w:color="auto"/>
        <w:bottom w:val="none" w:sz="0" w:space="0" w:color="auto"/>
        <w:right w:val="none" w:sz="0" w:space="0" w:color="auto"/>
      </w:divBdr>
    </w:div>
    <w:div w:id="1461264573">
      <w:bodyDiv w:val="1"/>
      <w:marLeft w:val="0"/>
      <w:marRight w:val="0"/>
      <w:marTop w:val="0"/>
      <w:marBottom w:val="0"/>
      <w:divBdr>
        <w:top w:val="none" w:sz="0" w:space="0" w:color="auto"/>
        <w:left w:val="none" w:sz="0" w:space="0" w:color="auto"/>
        <w:bottom w:val="none" w:sz="0" w:space="0" w:color="auto"/>
        <w:right w:val="none" w:sz="0" w:space="0" w:color="auto"/>
      </w:divBdr>
    </w:div>
    <w:div w:id="1468356714">
      <w:bodyDiv w:val="1"/>
      <w:marLeft w:val="0"/>
      <w:marRight w:val="0"/>
      <w:marTop w:val="0"/>
      <w:marBottom w:val="0"/>
      <w:divBdr>
        <w:top w:val="none" w:sz="0" w:space="0" w:color="auto"/>
        <w:left w:val="none" w:sz="0" w:space="0" w:color="auto"/>
        <w:bottom w:val="none" w:sz="0" w:space="0" w:color="auto"/>
        <w:right w:val="none" w:sz="0" w:space="0" w:color="auto"/>
      </w:divBdr>
    </w:div>
    <w:div w:id="1524632217">
      <w:bodyDiv w:val="1"/>
      <w:marLeft w:val="0"/>
      <w:marRight w:val="0"/>
      <w:marTop w:val="0"/>
      <w:marBottom w:val="0"/>
      <w:divBdr>
        <w:top w:val="none" w:sz="0" w:space="0" w:color="auto"/>
        <w:left w:val="none" w:sz="0" w:space="0" w:color="auto"/>
        <w:bottom w:val="none" w:sz="0" w:space="0" w:color="auto"/>
        <w:right w:val="none" w:sz="0" w:space="0" w:color="auto"/>
      </w:divBdr>
      <w:divsChild>
        <w:div w:id="1712874532">
          <w:marLeft w:val="0"/>
          <w:marRight w:val="0"/>
          <w:marTop w:val="0"/>
          <w:marBottom w:val="0"/>
          <w:divBdr>
            <w:top w:val="none" w:sz="0" w:space="0" w:color="auto"/>
            <w:left w:val="none" w:sz="0" w:space="0" w:color="auto"/>
            <w:bottom w:val="none" w:sz="0" w:space="0" w:color="auto"/>
            <w:right w:val="none" w:sz="0" w:space="0" w:color="auto"/>
          </w:divBdr>
        </w:div>
      </w:divsChild>
    </w:div>
    <w:div w:id="1565412571">
      <w:bodyDiv w:val="1"/>
      <w:marLeft w:val="0"/>
      <w:marRight w:val="0"/>
      <w:marTop w:val="0"/>
      <w:marBottom w:val="0"/>
      <w:divBdr>
        <w:top w:val="none" w:sz="0" w:space="0" w:color="auto"/>
        <w:left w:val="none" w:sz="0" w:space="0" w:color="auto"/>
        <w:bottom w:val="none" w:sz="0" w:space="0" w:color="auto"/>
        <w:right w:val="none" w:sz="0" w:space="0" w:color="auto"/>
      </w:divBdr>
    </w:div>
    <w:div w:id="1568221857">
      <w:bodyDiv w:val="1"/>
      <w:marLeft w:val="0"/>
      <w:marRight w:val="0"/>
      <w:marTop w:val="0"/>
      <w:marBottom w:val="0"/>
      <w:divBdr>
        <w:top w:val="none" w:sz="0" w:space="0" w:color="auto"/>
        <w:left w:val="none" w:sz="0" w:space="0" w:color="auto"/>
        <w:bottom w:val="none" w:sz="0" w:space="0" w:color="auto"/>
        <w:right w:val="none" w:sz="0" w:space="0" w:color="auto"/>
      </w:divBdr>
    </w:div>
    <w:div w:id="1614290239">
      <w:bodyDiv w:val="1"/>
      <w:marLeft w:val="0"/>
      <w:marRight w:val="0"/>
      <w:marTop w:val="0"/>
      <w:marBottom w:val="0"/>
      <w:divBdr>
        <w:top w:val="none" w:sz="0" w:space="0" w:color="auto"/>
        <w:left w:val="none" w:sz="0" w:space="0" w:color="auto"/>
        <w:bottom w:val="none" w:sz="0" w:space="0" w:color="auto"/>
        <w:right w:val="none" w:sz="0" w:space="0" w:color="auto"/>
      </w:divBdr>
    </w:div>
    <w:div w:id="1631279194">
      <w:bodyDiv w:val="1"/>
      <w:marLeft w:val="0"/>
      <w:marRight w:val="0"/>
      <w:marTop w:val="0"/>
      <w:marBottom w:val="0"/>
      <w:divBdr>
        <w:top w:val="none" w:sz="0" w:space="0" w:color="auto"/>
        <w:left w:val="none" w:sz="0" w:space="0" w:color="auto"/>
        <w:bottom w:val="none" w:sz="0" w:space="0" w:color="auto"/>
        <w:right w:val="none" w:sz="0" w:space="0" w:color="auto"/>
      </w:divBdr>
    </w:div>
    <w:div w:id="1647273747">
      <w:bodyDiv w:val="1"/>
      <w:marLeft w:val="0"/>
      <w:marRight w:val="0"/>
      <w:marTop w:val="0"/>
      <w:marBottom w:val="0"/>
      <w:divBdr>
        <w:top w:val="none" w:sz="0" w:space="0" w:color="auto"/>
        <w:left w:val="none" w:sz="0" w:space="0" w:color="auto"/>
        <w:bottom w:val="none" w:sz="0" w:space="0" w:color="auto"/>
        <w:right w:val="none" w:sz="0" w:space="0" w:color="auto"/>
      </w:divBdr>
    </w:div>
    <w:div w:id="1649935898">
      <w:bodyDiv w:val="1"/>
      <w:marLeft w:val="0"/>
      <w:marRight w:val="0"/>
      <w:marTop w:val="0"/>
      <w:marBottom w:val="0"/>
      <w:divBdr>
        <w:top w:val="none" w:sz="0" w:space="0" w:color="auto"/>
        <w:left w:val="none" w:sz="0" w:space="0" w:color="auto"/>
        <w:bottom w:val="none" w:sz="0" w:space="0" w:color="auto"/>
        <w:right w:val="none" w:sz="0" w:space="0" w:color="auto"/>
      </w:divBdr>
    </w:div>
    <w:div w:id="165845681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 w:id="1680886899">
      <w:bodyDiv w:val="1"/>
      <w:marLeft w:val="0"/>
      <w:marRight w:val="0"/>
      <w:marTop w:val="0"/>
      <w:marBottom w:val="0"/>
      <w:divBdr>
        <w:top w:val="none" w:sz="0" w:space="0" w:color="auto"/>
        <w:left w:val="none" w:sz="0" w:space="0" w:color="auto"/>
        <w:bottom w:val="none" w:sz="0" w:space="0" w:color="auto"/>
        <w:right w:val="none" w:sz="0" w:space="0" w:color="auto"/>
      </w:divBdr>
    </w:div>
    <w:div w:id="1692686475">
      <w:bodyDiv w:val="1"/>
      <w:marLeft w:val="0"/>
      <w:marRight w:val="0"/>
      <w:marTop w:val="0"/>
      <w:marBottom w:val="0"/>
      <w:divBdr>
        <w:top w:val="none" w:sz="0" w:space="0" w:color="auto"/>
        <w:left w:val="none" w:sz="0" w:space="0" w:color="auto"/>
        <w:bottom w:val="none" w:sz="0" w:space="0" w:color="auto"/>
        <w:right w:val="none" w:sz="0" w:space="0" w:color="auto"/>
      </w:divBdr>
    </w:div>
    <w:div w:id="1699426371">
      <w:bodyDiv w:val="1"/>
      <w:marLeft w:val="0"/>
      <w:marRight w:val="0"/>
      <w:marTop w:val="0"/>
      <w:marBottom w:val="0"/>
      <w:divBdr>
        <w:top w:val="none" w:sz="0" w:space="0" w:color="auto"/>
        <w:left w:val="none" w:sz="0" w:space="0" w:color="auto"/>
        <w:bottom w:val="none" w:sz="0" w:space="0" w:color="auto"/>
        <w:right w:val="none" w:sz="0" w:space="0" w:color="auto"/>
      </w:divBdr>
    </w:div>
    <w:div w:id="1741172688">
      <w:bodyDiv w:val="1"/>
      <w:marLeft w:val="0"/>
      <w:marRight w:val="0"/>
      <w:marTop w:val="0"/>
      <w:marBottom w:val="0"/>
      <w:divBdr>
        <w:top w:val="none" w:sz="0" w:space="0" w:color="auto"/>
        <w:left w:val="none" w:sz="0" w:space="0" w:color="auto"/>
        <w:bottom w:val="none" w:sz="0" w:space="0" w:color="auto"/>
        <w:right w:val="none" w:sz="0" w:space="0" w:color="auto"/>
      </w:divBdr>
    </w:div>
    <w:div w:id="1773091079">
      <w:bodyDiv w:val="1"/>
      <w:marLeft w:val="0"/>
      <w:marRight w:val="0"/>
      <w:marTop w:val="0"/>
      <w:marBottom w:val="0"/>
      <w:divBdr>
        <w:top w:val="none" w:sz="0" w:space="0" w:color="auto"/>
        <w:left w:val="none" w:sz="0" w:space="0" w:color="auto"/>
        <w:bottom w:val="none" w:sz="0" w:space="0" w:color="auto"/>
        <w:right w:val="none" w:sz="0" w:space="0" w:color="auto"/>
      </w:divBdr>
    </w:div>
    <w:div w:id="1789617663">
      <w:bodyDiv w:val="1"/>
      <w:marLeft w:val="0"/>
      <w:marRight w:val="0"/>
      <w:marTop w:val="0"/>
      <w:marBottom w:val="0"/>
      <w:divBdr>
        <w:top w:val="none" w:sz="0" w:space="0" w:color="auto"/>
        <w:left w:val="none" w:sz="0" w:space="0" w:color="auto"/>
        <w:bottom w:val="none" w:sz="0" w:space="0" w:color="auto"/>
        <w:right w:val="none" w:sz="0" w:space="0" w:color="auto"/>
      </w:divBdr>
    </w:div>
    <w:div w:id="1791123712">
      <w:bodyDiv w:val="1"/>
      <w:marLeft w:val="0"/>
      <w:marRight w:val="0"/>
      <w:marTop w:val="0"/>
      <w:marBottom w:val="0"/>
      <w:divBdr>
        <w:top w:val="none" w:sz="0" w:space="0" w:color="auto"/>
        <w:left w:val="none" w:sz="0" w:space="0" w:color="auto"/>
        <w:bottom w:val="none" w:sz="0" w:space="0" w:color="auto"/>
        <w:right w:val="none" w:sz="0" w:space="0" w:color="auto"/>
      </w:divBdr>
    </w:div>
    <w:div w:id="1806580494">
      <w:bodyDiv w:val="1"/>
      <w:marLeft w:val="0"/>
      <w:marRight w:val="0"/>
      <w:marTop w:val="0"/>
      <w:marBottom w:val="0"/>
      <w:divBdr>
        <w:top w:val="none" w:sz="0" w:space="0" w:color="auto"/>
        <w:left w:val="none" w:sz="0" w:space="0" w:color="auto"/>
        <w:bottom w:val="none" w:sz="0" w:space="0" w:color="auto"/>
        <w:right w:val="none" w:sz="0" w:space="0" w:color="auto"/>
      </w:divBdr>
    </w:div>
    <w:div w:id="1812361588">
      <w:bodyDiv w:val="1"/>
      <w:marLeft w:val="0"/>
      <w:marRight w:val="0"/>
      <w:marTop w:val="0"/>
      <w:marBottom w:val="0"/>
      <w:divBdr>
        <w:top w:val="none" w:sz="0" w:space="0" w:color="auto"/>
        <w:left w:val="none" w:sz="0" w:space="0" w:color="auto"/>
        <w:bottom w:val="none" w:sz="0" w:space="0" w:color="auto"/>
        <w:right w:val="none" w:sz="0" w:space="0" w:color="auto"/>
      </w:divBdr>
    </w:div>
    <w:div w:id="1817719142">
      <w:bodyDiv w:val="1"/>
      <w:marLeft w:val="0"/>
      <w:marRight w:val="0"/>
      <w:marTop w:val="0"/>
      <w:marBottom w:val="0"/>
      <w:divBdr>
        <w:top w:val="none" w:sz="0" w:space="0" w:color="auto"/>
        <w:left w:val="none" w:sz="0" w:space="0" w:color="auto"/>
        <w:bottom w:val="none" w:sz="0" w:space="0" w:color="auto"/>
        <w:right w:val="none" w:sz="0" w:space="0" w:color="auto"/>
      </w:divBdr>
    </w:div>
    <w:div w:id="1853490114">
      <w:bodyDiv w:val="1"/>
      <w:marLeft w:val="0"/>
      <w:marRight w:val="0"/>
      <w:marTop w:val="0"/>
      <w:marBottom w:val="0"/>
      <w:divBdr>
        <w:top w:val="none" w:sz="0" w:space="0" w:color="auto"/>
        <w:left w:val="none" w:sz="0" w:space="0" w:color="auto"/>
        <w:bottom w:val="none" w:sz="0" w:space="0" w:color="auto"/>
        <w:right w:val="none" w:sz="0" w:space="0" w:color="auto"/>
      </w:divBdr>
    </w:div>
    <w:div w:id="1877545512">
      <w:bodyDiv w:val="1"/>
      <w:marLeft w:val="0"/>
      <w:marRight w:val="0"/>
      <w:marTop w:val="0"/>
      <w:marBottom w:val="0"/>
      <w:divBdr>
        <w:top w:val="none" w:sz="0" w:space="0" w:color="auto"/>
        <w:left w:val="none" w:sz="0" w:space="0" w:color="auto"/>
        <w:bottom w:val="none" w:sz="0" w:space="0" w:color="auto"/>
        <w:right w:val="none" w:sz="0" w:space="0" w:color="auto"/>
      </w:divBdr>
    </w:div>
    <w:div w:id="1891526463">
      <w:bodyDiv w:val="1"/>
      <w:marLeft w:val="0"/>
      <w:marRight w:val="0"/>
      <w:marTop w:val="0"/>
      <w:marBottom w:val="0"/>
      <w:divBdr>
        <w:top w:val="none" w:sz="0" w:space="0" w:color="auto"/>
        <w:left w:val="none" w:sz="0" w:space="0" w:color="auto"/>
        <w:bottom w:val="none" w:sz="0" w:space="0" w:color="auto"/>
        <w:right w:val="none" w:sz="0" w:space="0" w:color="auto"/>
      </w:divBdr>
    </w:div>
    <w:div w:id="1894153764">
      <w:bodyDiv w:val="1"/>
      <w:marLeft w:val="0"/>
      <w:marRight w:val="0"/>
      <w:marTop w:val="0"/>
      <w:marBottom w:val="0"/>
      <w:divBdr>
        <w:top w:val="none" w:sz="0" w:space="0" w:color="auto"/>
        <w:left w:val="none" w:sz="0" w:space="0" w:color="auto"/>
        <w:bottom w:val="none" w:sz="0" w:space="0" w:color="auto"/>
        <w:right w:val="none" w:sz="0" w:space="0" w:color="auto"/>
      </w:divBdr>
    </w:div>
    <w:div w:id="1984239168">
      <w:bodyDiv w:val="1"/>
      <w:marLeft w:val="0"/>
      <w:marRight w:val="0"/>
      <w:marTop w:val="0"/>
      <w:marBottom w:val="0"/>
      <w:divBdr>
        <w:top w:val="none" w:sz="0" w:space="0" w:color="auto"/>
        <w:left w:val="none" w:sz="0" w:space="0" w:color="auto"/>
        <w:bottom w:val="none" w:sz="0" w:space="0" w:color="auto"/>
        <w:right w:val="none" w:sz="0" w:space="0" w:color="auto"/>
      </w:divBdr>
    </w:div>
    <w:div w:id="1990597020">
      <w:bodyDiv w:val="1"/>
      <w:marLeft w:val="0"/>
      <w:marRight w:val="0"/>
      <w:marTop w:val="0"/>
      <w:marBottom w:val="0"/>
      <w:divBdr>
        <w:top w:val="none" w:sz="0" w:space="0" w:color="auto"/>
        <w:left w:val="none" w:sz="0" w:space="0" w:color="auto"/>
        <w:bottom w:val="none" w:sz="0" w:space="0" w:color="auto"/>
        <w:right w:val="none" w:sz="0" w:space="0" w:color="auto"/>
      </w:divBdr>
    </w:div>
    <w:div w:id="1996185563">
      <w:bodyDiv w:val="1"/>
      <w:marLeft w:val="0"/>
      <w:marRight w:val="0"/>
      <w:marTop w:val="0"/>
      <w:marBottom w:val="0"/>
      <w:divBdr>
        <w:top w:val="none" w:sz="0" w:space="0" w:color="auto"/>
        <w:left w:val="none" w:sz="0" w:space="0" w:color="auto"/>
        <w:bottom w:val="none" w:sz="0" w:space="0" w:color="auto"/>
        <w:right w:val="none" w:sz="0" w:space="0" w:color="auto"/>
      </w:divBdr>
    </w:div>
    <w:div w:id="2058969629">
      <w:bodyDiv w:val="1"/>
      <w:marLeft w:val="0"/>
      <w:marRight w:val="0"/>
      <w:marTop w:val="0"/>
      <w:marBottom w:val="0"/>
      <w:divBdr>
        <w:top w:val="none" w:sz="0" w:space="0" w:color="auto"/>
        <w:left w:val="none" w:sz="0" w:space="0" w:color="auto"/>
        <w:bottom w:val="none" w:sz="0" w:space="0" w:color="auto"/>
        <w:right w:val="none" w:sz="0" w:space="0" w:color="auto"/>
      </w:divBdr>
    </w:div>
    <w:div w:id="2088334901">
      <w:bodyDiv w:val="1"/>
      <w:marLeft w:val="0"/>
      <w:marRight w:val="0"/>
      <w:marTop w:val="0"/>
      <w:marBottom w:val="0"/>
      <w:divBdr>
        <w:top w:val="none" w:sz="0" w:space="0" w:color="auto"/>
        <w:left w:val="none" w:sz="0" w:space="0" w:color="auto"/>
        <w:bottom w:val="none" w:sz="0" w:space="0" w:color="auto"/>
        <w:right w:val="none" w:sz="0" w:space="0" w:color="auto"/>
      </w:divBdr>
    </w:div>
    <w:div w:id="2110197038">
      <w:bodyDiv w:val="1"/>
      <w:marLeft w:val="0"/>
      <w:marRight w:val="0"/>
      <w:marTop w:val="0"/>
      <w:marBottom w:val="0"/>
      <w:divBdr>
        <w:top w:val="none" w:sz="0" w:space="0" w:color="auto"/>
        <w:left w:val="none" w:sz="0" w:space="0" w:color="auto"/>
        <w:bottom w:val="none" w:sz="0" w:space="0" w:color="auto"/>
        <w:right w:val="none" w:sz="0" w:space="0" w:color="auto"/>
      </w:divBdr>
    </w:div>
    <w:div w:id="21296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ava.lt" TargetMode="External"/><Relationship Id="rId13" Type="http://schemas.openxmlformats.org/officeDocument/2006/relationships/hyperlink" Target="http://www.jonav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nava.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nav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ona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nava.lt" TargetMode="External"/><Relationship Id="rId14" Type="http://schemas.openxmlformats.org/officeDocument/2006/relationships/hyperlink" Target="http://www.jonav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73700d859734669847ab0427128d2a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3008-B5CA-45DD-BF06-3BA43798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c73700d859734669847ab0427128d2a4</Template>
  <TotalTime>1</TotalTime>
  <Pages>37</Pages>
  <Words>12149</Words>
  <Characters>86021</Characters>
  <Application>Microsoft Office Word</Application>
  <DocSecurity>0</DocSecurity>
  <Lines>716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TARYBOS VEIKLOS REGLAMENTO TVIRTINIMO</vt:lpstr>
      <vt:lpstr>DĖL LAZDIJŲ RAJONO SAVIVALDYBĖS TARYBOS VEIKLOS REGLAMENTO TVIRTINIMO</vt:lpstr>
    </vt:vector>
  </TitlesOfParts>
  <Manager>2023-03-03</Manager>
  <Company>Mano namai</Company>
  <LinksUpToDate>false</LinksUpToDate>
  <CharactersWithSpaces>97975</CharactersWithSpaces>
  <SharedDoc>false</SharedDoc>
  <HLinks>
    <vt:vector size="48" baseType="variant">
      <vt:variant>
        <vt:i4>196691</vt:i4>
      </vt:variant>
      <vt:variant>
        <vt:i4>21</vt:i4>
      </vt:variant>
      <vt:variant>
        <vt:i4>0</vt:i4>
      </vt:variant>
      <vt:variant>
        <vt:i4>5</vt:i4>
      </vt:variant>
      <vt:variant>
        <vt:lpwstr>http://www.jonava.lt/</vt:lpwstr>
      </vt:variant>
      <vt:variant>
        <vt:lpwstr/>
      </vt:variant>
      <vt:variant>
        <vt:i4>196691</vt:i4>
      </vt:variant>
      <vt:variant>
        <vt:i4>18</vt:i4>
      </vt:variant>
      <vt:variant>
        <vt:i4>0</vt:i4>
      </vt:variant>
      <vt:variant>
        <vt:i4>5</vt:i4>
      </vt:variant>
      <vt:variant>
        <vt:lpwstr>http://www.jonava.lt/</vt:lpwstr>
      </vt:variant>
      <vt:variant>
        <vt:lpwstr/>
      </vt:variant>
      <vt:variant>
        <vt:i4>196691</vt:i4>
      </vt:variant>
      <vt:variant>
        <vt:i4>15</vt:i4>
      </vt:variant>
      <vt:variant>
        <vt:i4>0</vt:i4>
      </vt:variant>
      <vt:variant>
        <vt:i4>5</vt:i4>
      </vt:variant>
      <vt:variant>
        <vt:lpwstr>http://www.jonava.lt/</vt:lpwstr>
      </vt:variant>
      <vt:variant>
        <vt:lpwstr/>
      </vt:variant>
      <vt:variant>
        <vt:i4>196691</vt:i4>
      </vt:variant>
      <vt:variant>
        <vt:i4>12</vt:i4>
      </vt:variant>
      <vt:variant>
        <vt:i4>0</vt:i4>
      </vt:variant>
      <vt:variant>
        <vt:i4>5</vt:i4>
      </vt:variant>
      <vt:variant>
        <vt:lpwstr>http://www.jonava.lt/</vt:lpwstr>
      </vt:variant>
      <vt:variant>
        <vt:lpwstr/>
      </vt:variant>
      <vt:variant>
        <vt:i4>196691</vt:i4>
      </vt:variant>
      <vt:variant>
        <vt:i4>9</vt:i4>
      </vt:variant>
      <vt:variant>
        <vt:i4>0</vt:i4>
      </vt:variant>
      <vt:variant>
        <vt:i4>5</vt:i4>
      </vt:variant>
      <vt:variant>
        <vt:lpwstr>http://www.jonava.lt/</vt:lpwstr>
      </vt:variant>
      <vt:variant>
        <vt:lpwstr/>
      </vt:variant>
      <vt:variant>
        <vt:i4>196691</vt:i4>
      </vt:variant>
      <vt:variant>
        <vt:i4>6</vt:i4>
      </vt:variant>
      <vt:variant>
        <vt:i4>0</vt:i4>
      </vt:variant>
      <vt:variant>
        <vt:i4>5</vt:i4>
      </vt:variant>
      <vt:variant>
        <vt:lpwstr>http://www.jonava.lt/</vt:lpwstr>
      </vt:variant>
      <vt:variant>
        <vt:lpwstr/>
      </vt:variant>
      <vt:variant>
        <vt:i4>196691</vt:i4>
      </vt:variant>
      <vt:variant>
        <vt:i4>3</vt:i4>
      </vt:variant>
      <vt:variant>
        <vt:i4>0</vt:i4>
      </vt:variant>
      <vt:variant>
        <vt:i4>5</vt:i4>
      </vt:variant>
      <vt:variant>
        <vt:lpwstr>http://www.jonava.lt/</vt:lpwstr>
      </vt:variant>
      <vt:variant>
        <vt:lpwstr/>
      </vt:variant>
      <vt:variant>
        <vt:i4>6225920</vt:i4>
      </vt:variant>
      <vt:variant>
        <vt:i4>0</vt:i4>
      </vt:variant>
      <vt:variant>
        <vt:i4>0</vt:i4>
      </vt:variant>
      <vt:variant>
        <vt:i4>5</vt:i4>
      </vt:variant>
      <vt:variant>
        <vt:lpwstr>javascript:openStr('5868','119')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TARYBOS VEIKLOS REGLAMENTO TVIRTINIMO</dc:title>
  <dc:subject>5TS-1324</dc:subject>
  <dc:creator>LAZDIJŲ RAJONO SAVIVALDYBĖS TARYBA</dc:creator>
  <cp:keywords/>
  <cp:lastModifiedBy>Lina Šidlauskienė</cp:lastModifiedBy>
  <cp:revision>3</cp:revision>
  <cp:lastPrinted>2025-04-22T05:54:00Z</cp:lastPrinted>
  <dcterms:created xsi:type="dcterms:W3CDTF">2025-04-18T08:00:00Z</dcterms:created>
  <dcterms:modified xsi:type="dcterms:W3CDTF">2025-04-22T05:54:00Z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34C7ACB1-E13C-4BE4-9C6B-4B58E10DC8CC</vt:lpwstr>
  </property>
</Properties>
</file>